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AFA" w:rsidRPr="00B81BBF" w:rsidRDefault="00BC7AFA" w:rsidP="00D26E93">
      <w:pPr>
        <w:adjustRightInd w:val="0"/>
        <w:snapToGrid w:val="0"/>
        <w:spacing w:line="540" w:lineRule="atLeast"/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sz w:val="36"/>
          <w:szCs w:val="36"/>
        </w:rPr>
        <w:t>德育故事</w:t>
      </w:r>
      <w:r w:rsidRPr="005809D8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81BBF">
        <w:rPr>
          <w:rFonts w:ascii="標楷體" w:eastAsia="標楷體" w:hAnsi="標楷體" w:hint="eastAsia"/>
          <w:b/>
          <w:sz w:val="48"/>
          <w:szCs w:val="48"/>
          <w:u w:val="single"/>
        </w:rPr>
        <w:t>長孫規諫</w:t>
      </w:r>
      <w:r w:rsidRPr="00B81BBF">
        <w:rPr>
          <w:rFonts w:ascii="標楷體" w:eastAsia="標楷體" w:hAnsi="標楷體" w:hint="eastAsia"/>
          <w:b/>
          <w:sz w:val="48"/>
          <w:szCs w:val="48"/>
        </w:rPr>
        <w:t>（一）</w:t>
      </w:r>
      <w:r>
        <w:rPr>
          <w:rFonts w:ascii="標楷體" w:eastAsia="標楷體" w:hAnsi="標楷體"/>
          <w:b/>
          <w:sz w:val="48"/>
          <w:szCs w:val="48"/>
        </w:rPr>
        <w:t xml:space="preserve"> </w:t>
      </w:r>
      <w:r w:rsidRPr="00D26E93">
        <w:rPr>
          <w:rFonts w:ascii="標楷體" w:eastAsia="標楷體" w:hAnsi="標楷體" w:hint="eastAsia"/>
          <w:sz w:val="36"/>
          <w:szCs w:val="36"/>
        </w:rPr>
        <w:t>《忠》</w:t>
      </w:r>
    </w:p>
    <w:p w:rsidR="00BC7AFA" w:rsidRDefault="00BC7AFA" w:rsidP="00D26E93">
      <w:pPr>
        <w:adjustRightInd w:val="0"/>
        <w:snapToGrid w:val="0"/>
        <w:spacing w:line="540" w:lineRule="atLeast"/>
        <w:jc w:val="right"/>
        <w:rPr>
          <w:rFonts w:ascii="標楷體" w:eastAsia="標楷體" w:hAnsi="標楷體"/>
          <w:sz w:val="32"/>
          <w:szCs w:val="32"/>
        </w:rPr>
      </w:pPr>
      <w:r w:rsidRPr="00FF39FC">
        <w:rPr>
          <w:rFonts w:ascii="標楷體" w:eastAsia="標楷體" w:hAnsi="標楷體" w:hint="eastAsia"/>
          <w:sz w:val="32"/>
          <w:szCs w:val="32"/>
        </w:rPr>
        <w:t>【</w:t>
      </w:r>
      <w:r>
        <w:rPr>
          <w:rFonts w:ascii="標楷體" w:eastAsia="標楷體" w:hAnsi="標楷體" w:hint="eastAsia"/>
          <w:sz w:val="32"/>
          <w:szCs w:val="32"/>
        </w:rPr>
        <w:t>德育故事</w:t>
      </w:r>
      <w:r w:rsidRPr="004F31DE">
        <w:rPr>
          <w:rFonts w:ascii="標楷體" w:eastAsia="標楷體" w:hAnsi="標楷體" w:hint="eastAsia"/>
          <w:sz w:val="32"/>
          <w:szCs w:val="32"/>
        </w:rPr>
        <w:t xml:space="preserve">　第</w:t>
      </w:r>
      <w:r>
        <w:rPr>
          <w:rFonts w:ascii="標楷體" w:eastAsia="標楷體" w:hAnsi="標楷體" w:hint="eastAsia"/>
          <w:sz w:val="32"/>
          <w:szCs w:val="32"/>
        </w:rPr>
        <w:t>三部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第一集</w:t>
      </w:r>
      <w:r w:rsidRPr="00FF39FC">
        <w:rPr>
          <w:rFonts w:ascii="標楷體" w:eastAsia="標楷體" w:hAnsi="標楷體" w:hint="eastAsia"/>
          <w:sz w:val="32"/>
          <w:szCs w:val="32"/>
        </w:rPr>
        <w:t>】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  <w:u w:val="single"/>
        </w:rPr>
      </w:pPr>
      <w:r w:rsidRPr="00B63E01">
        <w:rPr>
          <w:rFonts w:ascii="標楷體" w:eastAsia="標楷體" w:hAnsi="標楷體"/>
          <w:sz w:val="32"/>
          <w:szCs w:val="32"/>
          <w:u w:val="single"/>
        </w:rPr>
        <w:pict>
          <v:rect id="_x0000_i1025" style="width:0;height:1.5pt" o:hralign="center" o:hrstd="t" o:hr="t" fillcolor="#a0a0a0" stroked="f"/>
        </w:pict>
      </w:r>
    </w:p>
    <w:p w:rsidR="00BC7AFA" w:rsidRPr="00D26E93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b/>
          <w:sz w:val="32"/>
          <w:szCs w:val="32"/>
        </w:rPr>
      </w:pPr>
      <w:r w:rsidRPr="00D26E93">
        <w:rPr>
          <w:rFonts w:ascii="標楷體" w:eastAsia="標楷體" w:hAnsi="標楷體" w:hint="eastAsia"/>
          <w:b/>
          <w:sz w:val="32"/>
          <w:szCs w:val="32"/>
        </w:rPr>
        <w:t xml:space="preserve">唐朝長孫皇后　自幼博覽群籍　恭順有禮　</w:t>
      </w:r>
    </w:p>
    <w:p w:rsidR="00BC7AFA" w:rsidRPr="00D26E93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b/>
          <w:sz w:val="32"/>
          <w:szCs w:val="32"/>
        </w:rPr>
      </w:pPr>
      <w:r w:rsidRPr="00D26E93">
        <w:rPr>
          <w:rFonts w:ascii="標楷體" w:eastAsia="標楷體" w:hAnsi="標楷體" w:hint="eastAsia"/>
          <w:b/>
          <w:sz w:val="32"/>
          <w:szCs w:val="32"/>
        </w:rPr>
        <w:t>為貞觀之治　做出了極大的幕後貢獻</w:t>
      </w:r>
      <w:r w:rsidRPr="00D26E93">
        <w:rPr>
          <w:rFonts w:ascii="標楷體" w:eastAsia="標楷體" w:hAnsi="標楷體"/>
          <w:b/>
          <w:sz w:val="32"/>
          <w:szCs w:val="32"/>
        </w:rPr>
        <w:t xml:space="preserve"> </w:t>
      </w:r>
    </w:p>
    <w:p w:rsidR="00BC7AFA" w:rsidRPr="00D26E93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b/>
          <w:sz w:val="32"/>
          <w:szCs w:val="32"/>
        </w:rPr>
      </w:pPr>
      <w:r w:rsidRPr="00D26E93">
        <w:rPr>
          <w:rFonts w:ascii="標楷體" w:eastAsia="標楷體" w:hAnsi="標楷體" w:hint="eastAsia"/>
          <w:b/>
          <w:sz w:val="32"/>
          <w:szCs w:val="32"/>
        </w:rPr>
        <w:t>是中國歷史上懿名永垂　光照後世的后妃典範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B63E01">
        <w:rPr>
          <w:rFonts w:ascii="標楷體" w:eastAsia="標楷體" w:hAnsi="標楷體"/>
          <w:sz w:val="32"/>
          <w:szCs w:val="32"/>
          <w:u w:val="single"/>
        </w:rPr>
        <w:pict>
          <v:rect id="_x0000_i1026" style="width:0;height:1.5pt" o:hralign="center" o:hrstd="t" o:hr="t" fillcolor="#a0a0a0" stroked="f"/>
        </w:pic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太子：駕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駕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（太子騎馬摔傷）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皇帝：太醫　皇兒傷勢如何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太醫：陛下　恕老臣無能　太子腿傷嚴重　雖然能夠痊癒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可是會留下後遺症　今後行走恐怕會與常人有異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太子：太醫　你說什麼　你說我以後會殘疾　我不要殘疾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你一定要治好我　一定要治好我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太醫：這…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皇后：承乾　不要這樣　你要冷靜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太子：母后　皇兒腿斷了　皇兒今後該怎麼辦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該怎麼辦啊　母后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皇后：承乾別怕　你的腿不會斷的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太子：不會斷　也會留下後遺症　太醫不是說了嗎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皇兒今後行走　會與常人有異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皇后：行走不便有什麼關係　世上每一個人都有缺點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太子：皇兒不要　他們會把孩兒當怪人看的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皇兒不想活了　皇兒不想活了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二皇子：大哥　你不要這樣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皇后：承乾　你要冷靜　病足有什麼了不起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這世上有許多身體有缺陷的人　他們缺陷的程度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比你更嚴重　但他們能堅強的活下去　你為什麼不能呢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一個人是否受人尊敬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不在於他四肢的健全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而在於他是否德行高尚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孫臏（ㄅ一ㄣˋ）雙腿殘廢　照樣統御千軍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哀駘（ㄉㄞˋ）他相貌醜陋　國人仍願意親近他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這些先賢的事蹟　難道你都忘了嗎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太子：可皇兒現在變成這個樣子　還能做什麼呢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皇后：讀書　學習古聖先賢留給我們後人的智慧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這樣你的內心才能逐漸充實　德行才能不斷提高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皇兒　你是太子　將來會是一</w:t>
      </w:r>
      <w:smartTag w:uri="urn:schemas-microsoft-com:office:smarttags" w:element="PersonName">
        <w:r>
          <w:rPr>
            <w:rFonts w:ascii="標楷體" w:eastAsia="標楷體" w:hAnsi="標楷體" w:hint="eastAsia"/>
            <w:sz w:val="32"/>
            <w:szCs w:val="32"/>
          </w:rPr>
          <w:t>國之</w:t>
        </w:r>
      </w:smartTag>
      <w:r>
        <w:rPr>
          <w:rFonts w:ascii="標楷體" w:eastAsia="標楷體" w:hAnsi="標楷體" w:hint="eastAsia"/>
          <w:sz w:val="32"/>
          <w:szCs w:val="32"/>
        </w:rPr>
        <w:t>君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這點困難　你都克服不了嗎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皇帝：你母后說得對　肢體上的殘缺不重要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重要的是你要提高自己的德行　要有一顆仁愛之心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公主：你現在身體受了傷害　父皇母后已經很憂慮了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千萬不要在品德修養方面　再讓父皇母后蒙羞了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太子：好吧　父皇　母后　皇姐　我知道該怎麼做了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嬪妃：陛下　這次太子受傷　都怪那匹馬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皇上：愛妃說得是　朕的汗血寶馬乃是千里良駒　怎麼會無故失蹄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一定是那養馬的奴才偷懶　怠慢了良駒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朕一定要重重地處罰他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B63E01">
        <w:rPr>
          <w:rFonts w:ascii="標楷體" w:eastAsia="標楷體" w:hAnsi="標楷體"/>
          <w:sz w:val="32"/>
          <w:szCs w:val="32"/>
        </w:rPr>
        <w:pict>
          <v:rect id="_x0000_i1027" style="width:0;height:1.5pt" o:hralign="center" o:hrstd="t" o:hr="t" fillcolor="#a0a0a0" stroked="f"/>
        </w:pic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閑廄使（小太監）：陛下饒命　奴才昨天按時給馬餵料　並沒有偷懶哪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皇上：你是說　朕的良馬無緣無故自己失蹄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閑廄使：奴才不知　奴才真的不知道啊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嬪妃：陛下信任你　才讓你擔任閑廄使　負責管理皇宮中全部的御馬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現在御馬出了事　你竟然推說不知道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你對得起陛下對你的信任嗎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閑廄使：陛下饒命　皇妃饒命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皇帝：由於你的疏忽　導致太子墜馬　傷及腿骨　太子乃是</w:t>
      </w:r>
      <w:smartTag w:uri="urn:schemas-microsoft-com:office:smarttags" w:element="PersonName">
        <w:r>
          <w:rPr>
            <w:rFonts w:ascii="標楷體" w:eastAsia="標楷體" w:hAnsi="標楷體" w:hint="eastAsia"/>
            <w:sz w:val="32"/>
            <w:szCs w:val="32"/>
          </w:rPr>
          <w:t>國家儲</w:t>
        </w:r>
      </w:smartTag>
      <w:r>
        <w:rPr>
          <w:rFonts w:ascii="標楷體" w:eastAsia="標楷體" w:hAnsi="標楷體" w:hint="eastAsia"/>
          <w:sz w:val="32"/>
          <w:szCs w:val="32"/>
        </w:rPr>
        <w:t>君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你間接傷害了太子　你讓朕　如何饒你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閑廄使：陛下饒命　奴才再也不敢了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皇帝：來人　將他拖出去　斬首示眾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左右：是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閑廄使：陛下饒命　陛下饒命啊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皇后：陛下且慢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皇帝：皇后　你要為這奴才求情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皇后：臣妾不敢　臣妾只是有些事還不明白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皇帝：皇后何事不明白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皇后：這個奴才雖然可惡　可他平時養馬也算盡責</w:t>
      </w:r>
      <w:r>
        <w:rPr>
          <w:rFonts w:ascii="標楷體" w:eastAsia="標楷體" w:hAnsi="標楷體"/>
          <w:sz w:val="32"/>
          <w:szCs w:val="32"/>
        </w:rPr>
        <w:t xml:space="preserve"> 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這次犯錯一定有他的原因　臣妾想調查清楚之後　再行懲罰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皇帝：皇后覺得有這個必要嗎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皇后：臣妾認為陛下您是一</w:t>
      </w:r>
      <w:smartTag w:uri="urn:schemas-microsoft-com:office:smarttags" w:element="PersonName">
        <w:r>
          <w:rPr>
            <w:rFonts w:ascii="標楷體" w:eastAsia="標楷體" w:hAnsi="標楷體" w:hint="eastAsia"/>
            <w:sz w:val="32"/>
            <w:szCs w:val="32"/>
          </w:rPr>
          <w:t>國之</w:t>
        </w:r>
      </w:smartTag>
      <w:r>
        <w:rPr>
          <w:rFonts w:ascii="標楷體" w:eastAsia="標楷體" w:hAnsi="標楷體" w:hint="eastAsia"/>
          <w:sz w:val="32"/>
          <w:szCs w:val="32"/>
        </w:rPr>
        <w:t xml:space="preserve">君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您的一言一行都是眾臣的楷模　萬民的表率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皇帝：嗯　可這與懲罰下人有什麼關係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皇后：懲罰下人雖然是小事　可也應該將事情調查清楚之後再行懲罰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這樣才能體現陛下您的公平　陛下您連懲罰下人都不失公平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天下臣民必定會爭相效仿　這樣一來　人心就會平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平了之後就會和　會安　人心安了　自然會樂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百姓安樂　不正是陛下您的心願嗎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皇帝：皇后說得有理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皇后：說起來　這件事臣妾也要負責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皇帝：這件事與皇后有什麼關係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皇后：御馬在後宮飼養　臣妾身為後宮之主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出現問題　臣妾難逃責任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臣妾請求將這個奴才　交予臣妾處罰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皇帝：那就有勞皇后了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皇后：這是臣妾應盡的本分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嬪妃：陛下累了一天了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咱們回去休息吧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皇后：陛下　您回去休息吧　這裡交給臣妾就行了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閑廄使：皇后　奴才冤枉　這件事真的與奴才無關哪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皇后：這件事　哀家會酌情處理　你們先將他收押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  <w:u w:val="single"/>
        </w:rPr>
      </w:pPr>
      <w:r w:rsidRPr="00B63E01">
        <w:rPr>
          <w:rFonts w:ascii="標楷體" w:eastAsia="標楷體" w:hAnsi="標楷體"/>
          <w:sz w:val="32"/>
          <w:szCs w:val="32"/>
        </w:rPr>
        <w:pict>
          <v:rect id="_x0000_i1028" style="width:0;height:1.5pt" o:hralign="center" o:hrstd="t" o:hr="t" fillcolor="#a0a0a0" stroked="f"/>
        </w:pic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694AD3">
        <w:rPr>
          <w:rFonts w:ascii="標楷體" w:eastAsia="標楷體" w:hAnsi="標楷體" w:hint="eastAsia"/>
          <w:sz w:val="32"/>
          <w:szCs w:val="32"/>
        </w:rPr>
        <w:t>嬪妃：陛下　臣妾有件事</w:t>
      </w:r>
      <w:r>
        <w:rPr>
          <w:rFonts w:ascii="標楷體" w:eastAsia="標楷體" w:hAnsi="標楷體" w:hint="eastAsia"/>
          <w:sz w:val="32"/>
          <w:szCs w:val="32"/>
        </w:rPr>
        <w:t xml:space="preserve">　不知道該講不該講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皇帝：有話但說無妨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694AD3">
        <w:rPr>
          <w:rFonts w:ascii="標楷體" w:eastAsia="標楷體" w:hAnsi="標楷體" w:hint="eastAsia"/>
          <w:sz w:val="32"/>
          <w:szCs w:val="32"/>
        </w:rPr>
        <w:t>嬪妃</w:t>
      </w:r>
      <w:r>
        <w:rPr>
          <w:rFonts w:ascii="標楷體" w:eastAsia="標楷體" w:hAnsi="標楷體" w:hint="eastAsia"/>
          <w:sz w:val="32"/>
          <w:szCs w:val="32"/>
        </w:rPr>
        <w:t>：臣妾覺得　您不該將養馬那件事　交予皇后處理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皇帝：這是為何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694AD3">
        <w:rPr>
          <w:rFonts w:ascii="標楷體" w:eastAsia="標楷體" w:hAnsi="標楷體" w:hint="eastAsia"/>
          <w:sz w:val="32"/>
          <w:szCs w:val="32"/>
        </w:rPr>
        <w:t>嬪妃</w:t>
      </w:r>
      <w:r>
        <w:rPr>
          <w:rFonts w:ascii="標楷體" w:eastAsia="標楷體" w:hAnsi="標楷體" w:hint="eastAsia"/>
          <w:sz w:val="32"/>
          <w:szCs w:val="32"/>
        </w:rPr>
        <w:t xml:space="preserve">：皇后雖然飽讀詩書　可她畢竟是個婦人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臣妾聽說　婦人是不應該干預政事的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皇帝：愛妃你誤會了　皇后她從來沒有干預過政事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不過寡人　也曾向她說起過朝中之事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嬪妃：那她…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皇帝：皇后說她久居深宮　不瞭解外面的情況　不敢妄議政事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嬪妃：那這次養馬的事…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皇帝：飼養御馬是後宮的事　交給皇后處理也不為過呀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嬪妃：可臣妾總覺得皇后是婦人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皇帝：愛妃　妳多慮了　古人之所以對婦人有諸多看法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是因為大多婦人　接受古聖先賢的教育比較少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不懂得做人的道理　眼界短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 xml:space="preserve">心量窄　喜歡計較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一個人一旦喜歡計較　他的心就會不平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就會心生妒忌　就會有唇舌之爭　流言蜚語也就出來了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嬪妃：那皇后她…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皇帝：皇后她自幼學習古聖先賢的學問　明白為人處世的道理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她與一般婦人不同　寡人對她很放心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b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>嬪妃：那臣妾是</w:t>
      </w:r>
      <w:r w:rsidRPr="00D26E93">
        <w:rPr>
          <w:rFonts w:ascii="標楷體" w:eastAsia="標楷體" w:hAnsi="標楷體" w:hint="eastAsia"/>
          <w:b/>
          <w:sz w:val="32"/>
          <w:szCs w:val="32"/>
        </w:rPr>
        <w:t>以小人之心　度君子之腹了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皇帝：哈哈哈…愛妃妳這樣想也是為寡人好　為朝廷好啊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B63E01">
        <w:rPr>
          <w:rFonts w:ascii="標楷體" w:eastAsia="標楷體" w:hAnsi="標楷體"/>
          <w:sz w:val="32"/>
          <w:szCs w:val="32"/>
        </w:rPr>
        <w:pict>
          <v:rect id="_x0000_i1029" style="width:0;height:1.5pt" o:hralign="center" o:hrstd="t" o:hr="t" fillcolor="#a0a0a0" stroked="f"/>
        </w:pic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玉瑩（婢女）：皇后　養馬的事與您無關　您何必攬到自己身上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皇后：玉瑩　我們從小一起長大　名義上雖然是主僕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其實我們情同姊妹　我的想法妳還不明白嗎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玉瑩：皇后這樣做　是為了陛下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皇后：那個養馬太監雖然有罪　可罪不至死　陛下一時憤怒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事後一定會後悔　我身為皇后　怎能不加以規諫呢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玉瑩：皇后對陛下　真是忠心耿耿　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皇后：我忠於陛下　也是忠於我身為皇后應盡的責任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  <w:u w:val="single"/>
        </w:rPr>
      </w:pPr>
      <w:r w:rsidRPr="00B63E01">
        <w:rPr>
          <w:rFonts w:ascii="標楷體" w:eastAsia="標楷體" w:hAnsi="標楷體"/>
          <w:sz w:val="32"/>
          <w:szCs w:val="32"/>
        </w:rPr>
        <w:pict>
          <v:rect id="_x0000_i1030" style="width:0;height:1.5pt" o:hralign="center" o:hrstd="t" o:hr="t" fillcolor="#a0a0a0" stroked="f"/>
        </w:pic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皇后：什麼事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女僕：啟禀皇后　遂</w:t>
      </w:r>
      <w:smartTag w:uri="urn:schemas-microsoft-com:office:smarttags" w:element="PersonName">
        <w:r>
          <w:rPr>
            <w:rFonts w:ascii="標楷體" w:eastAsia="標楷體" w:hAnsi="標楷體" w:hint="eastAsia"/>
            <w:sz w:val="32"/>
            <w:szCs w:val="32"/>
          </w:rPr>
          <w:t>安</w:t>
        </w:r>
      </w:smartTag>
      <w:r>
        <w:rPr>
          <w:rFonts w:ascii="標楷體" w:eastAsia="標楷體" w:hAnsi="標楷體" w:hint="eastAsia"/>
          <w:sz w:val="32"/>
          <w:szCs w:val="32"/>
        </w:rPr>
        <w:t>夫人來了　說要見您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皇后：太子的奶媽來了　莫非太子有事　請她進來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遂</w:t>
      </w:r>
      <w:smartTag w:uri="urn:schemas-microsoft-com:office:smarttags" w:element="PersonName">
        <w:r>
          <w:rPr>
            <w:rFonts w:ascii="標楷體" w:eastAsia="標楷體" w:hAnsi="標楷體" w:hint="eastAsia"/>
            <w:sz w:val="32"/>
            <w:szCs w:val="32"/>
          </w:rPr>
          <w:t>安</w:t>
        </w:r>
      </w:smartTag>
      <w:r>
        <w:rPr>
          <w:rFonts w:ascii="標楷體" w:eastAsia="標楷體" w:hAnsi="標楷體" w:hint="eastAsia"/>
          <w:sz w:val="32"/>
          <w:szCs w:val="32"/>
        </w:rPr>
        <w:t>夫人：參見皇后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皇后：快快請起　太子出了什麼事嗎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遂</w:t>
      </w:r>
      <w:smartTag w:uri="urn:schemas-microsoft-com:office:smarttags" w:element="PersonName">
        <w:r>
          <w:rPr>
            <w:rFonts w:ascii="標楷體" w:eastAsia="標楷體" w:hAnsi="標楷體" w:hint="eastAsia"/>
            <w:sz w:val="32"/>
            <w:szCs w:val="32"/>
          </w:rPr>
          <w:t>安</w:t>
        </w:r>
      </w:smartTag>
      <w:r>
        <w:rPr>
          <w:rFonts w:ascii="標楷體" w:eastAsia="標楷體" w:hAnsi="標楷體" w:hint="eastAsia"/>
          <w:sz w:val="32"/>
          <w:szCs w:val="32"/>
        </w:rPr>
        <w:t>夫人：啟禀皇后　太子回到宮中悶悶不樂　一天都沒有吃飯了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皇后：太子摔傷了腿　心情不好　需要多加安慰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遂</w:t>
      </w:r>
      <w:smartTag w:uri="urn:schemas-microsoft-com:office:smarttags" w:element="PersonName">
        <w:r>
          <w:rPr>
            <w:rFonts w:ascii="標楷體" w:eastAsia="標楷體" w:hAnsi="標楷體" w:hint="eastAsia"/>
            <w:sz w:val="32"/>
            <w:szCs w:val="32"/>
          </w:rPr>
          <w:t>安</w:t>
        </w:r>
      </w:smartTag>
      <w:r>
        <w:rPr>
          <w:rFonts w:ascii="標楷體" w:eastAsia="標楷體" w:hAnsi="標楷體" w:hint="eastAsia"/>
          <w:sz w:val="32"/>
          <w:szCs w:val="32"/>
        </w:rPr>
        <w:t>夫人：奴婢有一個請求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皇后：但說無妨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遂</w:t>
      </w:r>
      <w:smartTag w:uri="urn:schemas-microsoft-com:office:smarttags" w:element="PersonName">
        <w:r>
          <w:rPr>
            <w:rFonts w:ascii="標楷體" w:eastAsia="標楷體" w:hAnsi="標楷體" w:hint="eastAsia"/>
            <w:sz w:val="32"/>
            <w:szCs w:val="32"/>
          </w:rPr>
          <w:t>安</w:t>
        </w:r>
      </w:smartTag>
      <w:r>
        <w:rPr>
          <w:rFonts w:ascii="標楷體" w:eastAsia="標楷體" w:hAnsi="標楷體" w:hint="eastAsia"/>
          <w:sz w:val="32"/>
          <w:szCs w:val="32"/>
        </w:rPr>
        <w:t>夫人：奴婢請求皇后同意　增加東宮器用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皇后：東宮器用一向充足　為何要無故增加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遂</w:t>
      </w:r>
      <w:smartTag w:uri="urn:schemas-microsoft-com:office:smarttags" w:element="PersonName">
        <w:r>
          <w:rPr>
            <w:rFonts w:ascii="標楷體" w:eastAsia="標楷體" w:hAnsi="標楷體" w:hint="eastAsia"/>
            <w:sz w:val="32"/>
            <w:szCs w:val="32"/>
          </w:rPr>
          <w:t>安</w:t>
        </w:r>
      </w:smartTag>
      <w:r>
        <w:rPr>
          <w:rFonts w:ascii="標楷體" w:eastAsia="標楷體" w:hAnsi="標楷體" w:hint="eastAsia"/>
          <w:sz w:val="32"/>
          <w:szCs w:val="32"/>
        </w:rPr>
        <w:t>夫人：東宮器用雖然充足　可太子總覺得沒有什麼新鮮的東西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　　近來太子常為此煩惱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皇后：我從沒聽太子提起此事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遂</w:t>
      </w:r>
      <w:smartTag w:uri="urn:schemas-microsoft-com:office:smarttags" w:element="PersonName">
        <w:r>
          <w:rPr>
            <w:rFonts w:ascii="標楷體" w:eastAsia="標楷體" w:hAnsi="標楷體" w:hint="eastAsia"/>
            <w:sz w:val="32"/>
            <w:szCs w:val="32"/>
          </w:rPr>
          <w:t>安</w:t>
        </w:r>
      </w:smartTag>
      <w:r>
        <w:rPr>
          <w:rFonts w:ascii="標楷體" w:eastAsia="標楷體" w:hAnsi="標楷體" w:hint="eastAsia"/>
          <w:sz w:val="32"/>
          <w:szCs w:val="32"/>
        </w:rPr>
        <w:t xml:space="preserve">夫人：太子怕皇后擔憂　因此一直沒敢和皇后提起此事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5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如今太子摔傷了腿　心情煩悶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5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奴婢請求皇后允許滿足太子的心願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皇后：不行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遂安夫人：皇后　您…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b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>皇后：承乾身為太子　只怕</w:t>
      </w:r>
      <w:r w:rsidRPr="00D26E93">
        <w:rPr>
          <w:rFonts w:ascii="標楷體" w:eastAsia="標楷體" w:hAnsi="標楷體" w:hint="eastAsia"/>
          <w:b/>
          <w:sz w:val="32"/>
          <w:szCs w:val="32"/>
        </w:rPr>
        <w:t>德不立　名不揚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　　　</w:t>
      </w:r>
      <w:r>
        <w:rPr>
          <w:rFonts w:ascii="標楷體" w:eastAsia="標楷體" w:hAnsi="標楷體" w:hint="eastAsia"/>
          <w:sz w:val="32"/>
          <w:szCs w:val="32"/>
        </w:rPr>
        <w:t>為增加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1"/>
          <w:attr w:name="UnitName" w:val="兩"/>
        </w:smartTagPr>
        <w:r>
          <w:rPr>
            <w:rFonts w:ascii="標楷體" w:eastAsia="標楷體" w:hAnsi="標楷體" w:hint="eastAsia"/>
            <w:sz w:val="32"/>
            <w:szCs w:val="32"/>
          </w:rPr>
          <w:t>一兩</w:t>
        </w:r>
      </w:smartTag>
      <w:r>
        <w:rPr>
          <w:rFonts w:ascii="標楷體" w:eastAsia="標楷體" w:hAnsi="標楷體" w:hint="eastAsia"/>
          <w:sz w:val="32"/>
          <w:szCs w:val="32"/>
        </w:rPr>
        <w:t>件器物而煩惱　這成何體統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遂</w:t>
      </w:r>
      <w:smartTag w:uri="urn:schemas-microsoft-com:office:smarttags" w:element="PersonName">
        <w:r>
          <w:rPr>
            <w:rFonts w:ascii="標楷體" w:eastAsia="標楷體" w:hAnsi="標楷體" w:hint="eastAsia"/>
            <w:sz w:val="32"/>
            <w:szCs w:val="32"/>
          </w:rPr>
          <w:t>安</w:t>
        </w:r>
      </w:smartTag>
      <w:r>
        <w:rPr>
          <w:rFonts w:ascii="標楷體" w:eastAsia="標楷體" w:hAnsi="標楷體" w:hint="eastAsia"/>
          <w:sz w:val="32"/>
          <w:szCs w:val="32"/>
        </w:rPr>
        <w:t>夫人：皇后　太子年紀還小　喜歡新鮮事也是人之常情啊</w:t>
      </w:r>
    </w:p>
    <w:p w:rsidR="00BC7AFA" w:rsidRPr="00FC21D5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</w:t>
      </w:r>
      <w:r w:rsidRPr="00FC21D5">
        <w:rPr>
          <w:rFonts w:ascii="標楷體" w:eastAsia="標楷體" w:hAnsi="標楷體" w:hint="eastAsia"/>
          <w:b/>
          <w:sz w:val="32"/>
          <w:szCs w:val="32"/>
        </w:rPr>
        <w:t>少成若天性　習慣成自然</w:t>
      </w:r>
      <w:r w:rsidRPr="00FC21D5">
        <w:rPr>
          <w:rFonts w:ascii="標楷體" w:eastAsia="標楷體" w:hAnsi="標楷體" w:hint="eastAsia"/>
          <w:sz w:val="32"/>
          <w:szCs w:val="32"/>
        </w:rPr>
        <w:t xml:space="preserve">　良好的道德修養要從小培養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FC21D5">
        <w:rPr>
          <w:rFonts w:ascii="標楷體" w:eastAsia="標楷體" w:hAnsi="標楷體" w:hint="eastAsia"/>
          <w:sz w:val="32"/>
          <w:szCs w:val="32"/>
        </w:rPr>
        <w:t xml:space="preserve">　　　若自小放縱孩</w:t>
      </w:r>
      <w:r>
        <w:rPr>
          <w:rFonts w:ascii="標楷體" w:eastAsia="標楷體" w:hAnsi="標楷體" w:hint="eastAsia"/>
          <w:sz w:val="32"/>
          <w:szCs w:val="32"/>
        </w:rPr>
        <w:t>子　長大後將不堪設想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遂</w:t>
      </w:r>
      <w:smartTag w:uri="urn:schemas-microsoft-com:office:smarttags" w:element="PersonName">
        <w:r>
          <w:rPr>
            <w:rFonts w:ascii="標楷體" w:eastAsia="標楷體" w:hAnsi="標楷體" w:hint="eastAsia"/>
            <w:sz w:val="32"/>
            <w:szCs w:val="32"/>
          </w:rPr>
          <w:t>安</w:t>
        </w:r>
      </w:smartTag>
      <w:r>
        <w:rPr>
          <w:rFonts w:ascii="標楷體" w:eastAsia="標楷體" w:hAnsi="標楷體" w:hint="eastAsia"/>
          <w:sz w:val="32"/>
          <w:szCs w:val="32"/>
        </w:rPr>
        <w:t>夫人：皇后說得是　不過　太子只是想增加幾件新鮮器物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　　沒您說得那麼嚴重吧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皇后：一切惡習　都從小事開始　增加器物　會引發太子的慾望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增長太子的奢侈之心　</w:t>
      </w:r>
      <w:r>
        <w:rPr>
          <w:rFonts w:ascii="標楷體" w:eastAsia="標楷體" w:hAnsi="標楷體" w:hint="eastAsia"/>
          <w:b/>
          <w:sz w:val="32"/>
          <w:szCs w:val="32"/>
        </w:rPr>
        <w:t xml:space="preserve">成由勤儉　敗由奢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奢侈之心一起　對太子百害而無一利呀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遂</w:t>
      </w:r>
      <w:smartTag w:uri="urn:schemas-microsoft-com:office:smarttags" w:element="PersonName">
        <w:r>
          <w:rPr>
            <w:rFonts w:ascii="標楷體" w:eastAsia="標楷體" w:hAnsi="標楷體" w:hint="eastAsia"/>
            <w:sz w:val="32"/>
            <w:szCs w:val="32"/>
          </w:rPr>
          <w:t>安</w:t>
        </w:r>
      </w:smartTag>
      <w:r>
        <w:rPr>
          <w:rFonts w:ascii="標楷體" w:eastAsia="標楷體" w:hAnsi="標楷體" w:hint="eastAsia"/>
          <w:sz w:val="32"/>
          <w:szCs w:val="32"/>
        </w:rPr>
        <w:t>夫人：皇后英明　可是如今太子不肯吃飯　一直發脾氣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　　奴婢不知該如何勸慰太子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皇后：妳別為難　這樣吧　我和妳一起去太子府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B63E01">
        <w:rPr>
          <w:rFonts w:ascii="標楷體" w:eastAsia="標楷體" w:hAnsi="標楷體"/>
          <w:sz w:val="32"/>
          <w:szCs w:val="32"/>
        </w:rPr>
        <w:pict>
          <v:rect id="_x0000_i1031" style="width:0;height:1.5pt" o:hralign="center" o:hrstd="t" o:hr="t" fillcolor="#a0a0a0" stroked="f"/>
        </w:pic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女僕：太子　該吃飯了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太子：我不吃　走啊　你們走啊　我不想見你們（大發雷霆中）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女僕：參見皇后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皇后：平身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女僕：謝皇后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皇后：太子在屋內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女僕：是　太子不肯吃飯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皇后：妳先退下吧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（皇后敲了敲太子的房門）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太子：我不是說了嗎　我誰都不想見　你們走吧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皇后：承乾　是我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太子：是母后　（太子對母后行跪拜禮）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皇后：你腿腳不便　快快免禮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太子：謝母后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皇后：母后聽說皇兒你不肯吃飯　這是為何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太子：母后　皇兒變成這個樣子了　哪還有心情吃飯哪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皇后：你不要難過　你父皇不是說了嗎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只要你德行高尚　有一顆仁愛之心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沒有人會因為你的病足　而恥笑你的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太子：母后　不管皇兒德行如何高尚　也不管皇兒多麼有仁愛之心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皇兒的腳　跛了就是跛了　這是不爭的事實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就算別人不恥笑皇兒　皇兒也過不了自己這一關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皇后：那你就整天不吃不喝　自暴自棄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太子：皇兒不知道自己還能做什麼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皇后：你是太子　將來還要成為一</w:t>
      </w:r>
      <w:smartTag w:uri="urn:schemas-microsoft-com:office:smarttags" w:element="PersonName">
        <w:r>
          <w:rPr>
            <w:rFonts w:ascii="標楷體" w:eastAsia="標楷體" w:hAnsi="標楷體" w:hint="eastAsia"/>
            <w:sz w:val="32"/>
            <w:szCs w:val="32"/>
          </w:rPr>
          <w:t>國之</w:t>
        </w:r>
      </w:smartTag>
      <w:r>
        <w:rPr>
          <w:rFonts w:ascii="標楷體" w:eastAsia="標楷體" w:hAnsi="標楷體" w:hint="eastAsia"/>
          <w:sz w:val="32"/>
          <w:szCs w:val="32"/>
        </w:rPr>
        <w:t xml:space="preserve">君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你如此自暴自棄　將來如何治理國家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你想天下因你一人而大亂嗎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太子：皇兒身體上有了缺陷　父皇遲早會廢了皇兒這個太子的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皇后：胡說　你父親是一代明君　他注重的是德行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怎麼會因為你的病足　而廢了你呢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太子：可是　皇兒的學問也一直不如二弟呀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</w:t>
      </w:r>
      <w:r w:rsidRPr="005727B1">
        <w:rPr>
          <w:rFonts w:ascii="標楷體" w:eastAsia="標楷體" w:hAnsi="標楷體" w:hint="eastAsia"/>
          <w:b/>
          <w:sz w:val="32"/>
          <w:szCs w:val="32"/>
        </w:rPr>
        <w:t>唯德學　唯才藝　不如人　當自礪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你既然已經感覺到　有不如你二弟的地方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就更應當自我惕勵　發憤圖強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太子：皇兒一直在努力　可是始終比不過二弟呀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皇后：學習是為了提高自身的道德修養　不是用來比的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你一旦有了比的念頭　內心就會不平　就會患得患失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若是以這樣的心態學習　永遠不會學有所成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太子：那皇兒應該怎麼做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</w:t>
      </w:r>
      <w:r>
        <w:rPr>
          <w:rFonts w:ascii="標楷體" w:eastAsia="標楷體" w:hAnsi="標楷體" w:hint="eastAsia"/>
          <w:b/>
          <w:sz w:val="32"/>
          <w:szCs w:val="32"/>
        </w:rPr>
        <w:t>但行好事　莫問前程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你只需努力學習古聖先賢的學問　做好自己的分內事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就算將來做不成太子　也會問心無愧　</w:t>
      </w:r>
      <w:r w:rsidRPr="00576A7B">
        <w:rPr>
          <w:rFonts w:ascii="標楷體" w:eastAsia="標楷體" w:hAnsi="標楷體" w:hint="eastAsia"/>
          <w:b/>
          <w:sz w:val="32"/>
          <w:szCs w:val="32"/>
        </w:rPr>
        <w:t xml:space="preserve">做人要懂得忠　</w:t>
      </w:r>
    </w:p>
    <w:p w:rsidR="00BC7AFA" w:rsidRPr="00576A7B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b/>
          <w:sz w:val="32"/>
          <w:szCs w:val="32"/>
        </w:rPr>
      </w:pPr>
      <w:r w:rsidRPr="00576A7B">
        <w:rPr>
          <w:rFonts w:ascii="標楷體" w:eastAsia="標楷體" w:hAnsi="標楷體" w:hint="eastAsia"/>
          <w:b/>
          <w:sz w:val="32"/>
          <w:szCs w:val="32"/>
        </w:rPr>
        <w:t>忠於父母　忠於國家　忠於自己應盡的本分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太子：皇兒明白了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</w:t>
      </w:r>
      <w:r w:rsidRPr="002B5CDB">
        <w:rPr>
          <w:rFonts w:ascii="標楷體" w:eastAsia="標楷體" w:hAnsi="標楷體" w:hint="eastAsia"/>
          <w:b/>
          <w:sz w:val="32"/>
          <w:szCs w:val="32"/>
        </w:rPr>
        <w:t>勿自暴　勿自棄　聖與賢　可馴致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每個人的一生　都會遇到困難或挫折　不要自暴自棄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只要發奮向上　努力學習　聖賢境界雖高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我們循序漸進　也是可以達到的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太子：我明白了　母后　皇兒不會再自暴自棄了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B63E01">
        <w:rPr>
          <w:rFonts w:ascii="標楷體" w:eastAsia="標楷體" w:hAnsi="標楷體"/>
          <w:sz w:val="32"/>
          <w:szCs w:val="32"/>
        </w:rPr>
        <w:pict>
          <v:rect id="_x0000_i1032" style="width:0;height:1.5pt" o:hralign="center" o:hrstd="t" o:hr="t" fillcolor="#a0a0a0" stroked="f"/>
        </w:pic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太子：皇兒參見父皇　母后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皇帝：呵呵…皇兒　快快免禮　來　起來吧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太子：謝父皇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皇帝：來　快快坐下　你腿傷還沒有痊癒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有事讓下人來傳達就行了　何必親自前來呢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太子：皇兒今天來是向父皇和母后請安的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皇帝：等傷勢好了　再來請安也不遲啊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太子：古人說晨昏定省　每天向父母請安　這是為人子女應盡的本分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皇兒怎麼能夠因為一點小傷　而不忠於自己的本分呢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皇帝：呵呵呵…皇兒　你真是孝順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太子：孝是做人的根本　皇兒雖然愚鈍　這一點還是知道的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皇帝：我大唐有這樣孝順的</w:t>
      </w:r>
      <w:smartTag w:uri="urn:schemas-microsoft-com:office:smarttags" w:element="PersonName">
        <w:r>
          <w:rPr>
            <w:rFonts w:ascii="標楷體" w:eastAsia="標楷體" w:hAnsi="標楷體" w:hint="eastAsia"/>
            <w:sz w:val="32"/>
            <w:szCs w:val="32"/>
          </w:rPr>
          <w:t>儲</w:t>
        </w:r>
      </w:smartTag>
      <w:r>
        <w:rPr>
          <w:rFonts w:ascii="標楷體" w:eastAsia="標楷體" w:hAnsi="標楷體" w:hint="eastAsia"/>
          <w:sz w:val="32"/>
          <w:szCs w:val="32"/>
        </w:rPr>
        <w:t>君　是百姓之福啊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太子：這全是母后教導皇兒的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皇帝：古人說</w:t>
      </w:r>
      <w:r>
        <w:rPr>
          <w:rFonts w:ascii="標楷體" w:eastAsia="標楷體" w:hAnsi="標楷體" w:hint="eastAsia"/>
          <w:b/>
          <w:sz w:val="32"/>
          <w:szCs w:val="32"/>
        </w:rPr>
        <w:t>母教為天下太平之源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太子如此賢德　皇后功勞不小啊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皇后：皇上過獎了　臣妾有一事相求　不知皇上可否答應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皇帝：有何事　只管說來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皇后：臣妾請求皇上　赦免那個養馬小太監的死罪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皇帝：那個太監養馬失職　害得太子摔傷了腿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朕為何要赦免他的死罪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皇后：皇上您飽讀詩書　應該對戰國時的齊景公和晏嬰還有印象吧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皇帝：晏嬰乃齊國一代名相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齊景公也算是個賢君</w:t>
      </w:r>
      <w:r>
        <w:rPr>
          <w:rFonts w:ascii="標楷體" w:eastAsia="標楷體" w:hAnsi="標楷體"/>
          <w:sz w:val="32"/>
          <w:szCs w:val="32"/>
        </w:rPr>
        <w:t xml:space="preserve"> 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皇后為何要提起這兩個人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皇后：齊景公因死了良馬　要殺養馬人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晏嬰便給養馬人列出三條罪狀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皇帝：不知是哪三條罪狀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皇后：為養馬兒招致殺身之禍　這是養馬人所犯的第一條罪狀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百姓聽說</w:t>
      </w:r>
      <w:smartTag w:uri="urn:schemas-microsoft-com:office:smarttags" w:element="PersonName">
        <w:r>
          <w:rPr>
            <w:rFonts w:ascii="標楷體" w:eastAsia="標楷體" w:hAnsi="標楷體" w:hint="eastAsia"/>
            <w:sz w:val="32"/>
            <w:szCs w:val="32"/>
          </w:rPr>
          <w:t>國</w:t>
        </w:r>
      </w:smartTag>
      <w:r>
        <w:rPr>
          <w:rFonts w:ascii="標楷體" w:eastAsia="標楷體" w:hAnsi="標楷體" w:hint="eastAsia"/>
          <w:sz w:val="32"/>
          <w:szCs w:val="32"/>
        </w:rPr>
        <w:t>君　因為一匹馬而殺人　必然埋怨</w:t>
      </w:r>
      <w:smartTag w:uri="urn:schemas-microsoft-com:office:smarttags" w:element="PersonName">
        <w:r>
          <w:rPr>
            <w:rFonts w:ascii="標楷體" w:eastAsia="標楷體" w:hAnsi="標楷體" w:hint="eastAsia"/>
            <w:sz w:val="32"/>
            <w:szCs w:val="32"/>
          </w:rPr>
          <w:t>國</w:t>
        </w:r>
      </w:smartTag>
      <w:r>
        <w:rPr>
          <w:rFonts w:ascii="標楷體" w:eastAsia="標楷體" w:hAnsi="標楷體" w:hint="eastAsia"/>
          <w:sz w:val="32"/>
          <w:szCs w:val="32"/>
        </w:rPr>
        <w:t xml:space="preserve">君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養馬人由於自身的原因　導致</w:t>
      </w:r>
      <w:smartTag w:uri="urn:schemas-microsoft-com:office:smarttags" w:element="PersonName">
        <w:r>
          <w:rPr>
            <w:rFonts w:ascii="標楷體" w:eastAsia="標楷體" w:hAnsi="標楷體" w:hint="eastAsia"/>
            <w:sz w:val="32"/>
            <w:szCs w:val="32"/>
          </w:rPr>
          <w:t>國</w:t>
        </w:r>
      </w:smartTag>
      <w:r>
        <w:rPr>
          <w:rFonts w:ascii="標楷體" w:eastAsia="標楷體" w:hAnsi="標楷體" w:hint="eastAsia"/>
          <w:sz w:val="32"/>
          <w:szCs w:val="32"/>
        </w:rPr>
        <w:t xml:space="preserve">君被埋怨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這是他犯的第二條罪狀　諸侯們聽說這件事必然輕視齊國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這是養馬人犯的第三條大罪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皇帝：依晏嬰所說　齊景公不應該殺那養馬人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皇后：正是　齊景公經晏嬰如此一說　馬上赦免了養馬人的罪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皇帝：朕明白皇后的意思　可養馬太監與那養馬人不同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那養馬人只不過養死了一匹馬　可這太監卻害得太子受傷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皇后：臣妾認為　太子受傷是意外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不應該把全部責任歸在小太監的身上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況且太子現在已經沒有大礙　若是處死小太監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臣妾怕天下百姓會埋怨皇上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太子：父皇　母后說得對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若是因為皇兒的事　惹得天下百姓埋怨父皇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皇兒真是罪該萬死了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皇帝：依皇兒　應該如何懲罰那個太監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太子：皇兒請求父皇赦那個小太監無罪　並且官復原職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皇帝：赦他無罪已寬宏大量　還要將他官復原職</w:t>
      </w:r>
    </w:p>
    <w:p w:rsidR="00BC7AFA" w:rsidRPr="00B1751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太子：古人說</w:t>
      </w:r>
      <w:r>
        <w:rPr>
          <w:rFonts w:ascii="標楷體" w:eastAsia="標楷體" w:hAnsi="標楷體" w:hint="eastAsia"/>
          <w:b/>
          <w:sz w:val="32"/>
          <w:szCs w:val="32"/>
        </w:rPr>
        <w:t>夫子之道　忠恕而已矣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若父皇寬恕小太監　並將他官復原職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他一定會感念父皇的恩情　今後一定會誓死效忠父皇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皇帝：哈哈哈…皇兒懂得以德報怨　今後一定是有道明君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B63E01">
        <w:rPr>
          <w:rFonts w:ascii="標楷體" w:eastAsia="標楷體" w:hAnsi="標楷體"/>
          <w:sz w:val="32"/>
          <w:szCs w:val="32"/>
        </w:rPr>
        <w:pict>
          <v:rect id="_x0000_i1033" style="width:0;height:1.5pt" o:hralign="center" o:hrstd="t" o:hr="t" fillcolor="#a0a0a0" stroked="f"/>
        </w:pict>
      </w:r>
      <w:r>
        <w:rPr>
          <w:rFonts w:ascii="標楷體" w:eastAsia="標楷體" w:hAnsi="標楷體" w:hint="eastAsia"/>
          <w:sz w:val="32"/>
          <w:szCs w:val="32"/>
        </w:rPr>
        <w:t>閑廄使：皇后饒命　皇后饒命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皇后：你起來吧　皇上赦你無罪　並官復原職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閑廄使：皇后　您　您剛才說赦我無罪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並讓我官復原職　這是真的嗎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玉瑩：皇后說的話　哪會有假　還不趕快謝恩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閑廄使：謝皇后大恩　謝皇后大恩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皇后：你不用謝我　這是皇上的恩典　你以後可不要再犯錯誤了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閑廄使：皇后　小人…小人有件事要向您禀報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皇后：什麼事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閑廄使：皇后　這裡人多　小人想單獨向您禀報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皇后：玉瑩是本宮的貼身丫鬟　本宮和她沒有秘密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有什麼事　你就說吧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閑廄使：皇后　其實這次太子墜馬的事　確實和小人有關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皇后：你這話是什麼意思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閑廄使：那匹汗血寶馬之所以會失蹄　是因為小人頭天晚上</w:t>
      </w:r>
    </w:p>
    <w:p w:rsidR="00BC7AFA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沒有餵馬吃足夠的食料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皇后：你為什麼要這樣做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閑廄使：是…是有人指使小人這樣做的</w:t>
      </w:r>
    </w:p>
    <w:p w:rsidR="00BC7AFA" w:rsidRDefault="00BC7AFA" w:rsidP="00D26E93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B63E01">
        <w:rPr>
          <w:rFonts w:ascii="標楷體" w:eastAsia="標楷體" w:hAnsi="標楷體"/>
          <w:sz w:val="32"/>
          <w:szCs w:val="32"/>
        </w:rPr>
        <w:pict>
          <v:rect id="_x0000_i1034" style="width:0;height:1.5pt" o:hralign="center" o:hrstd="t" o:hr="t" fillcolor="#a0a0a0" stroked="f"/>
        </w:pict>
      </w:r>
    </w:p>
    <w:p w:rsidR="00BC7AFA" w:rsidRPr="00D63752" w:rsidRDefault="00BC7AFA" w:rsidP="00D26E93">
      <w:pPr>
        <w:adjustRightInd w:val="0"/>
        <w:snapToGrid w:val="0"/>
        <w:spacing w:line="540" w:lineRule="atLeast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【故事</w:t>
      </w:r>
      <w:r w:rsidRPr="00E815B2">
        <w:rPr>
          <w:rFonts w:ascii="標楷體" w:eastAsia="標楷體" w:hAnsi="標楷體" w:hint="eastAsia"/>
          <w:sz w:val="32"/>
          <w:szCs w:val="32"/>
        </w:rPr>
        <w:t>未完．待續</w:t>
      </w:r>
      <w:r>
        <w:rPr>
          <w:rFonts w:ascii="標楷體" w:eastAsia="標楷體" w:hAnsi="標楷體" w:hint="eastAsia"/>
          <w:sz w:val="32"/>
          <w:szCs w:val="32"/>
        </w:rPr>
        <w:t>】</w:t>
      </w:r>
    </w:p>
    <w:p w:rsidR="00BC7AFA" w:rsidRPr="00B81BBF" w:rsidRDefault="00BC7AFA" w:rsidP="00CB524E">
      <w:pPr>
        <w:adjustRightInd w:val="0"/>
        <w:snapToGrid w:val="0"/>
        <w:spacing w:line="540" w:lineRule="atLeast"/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書法家行書體" w:eastAsia="書法家行書體" w:hAnsi="標楷體"/>
          <w:sz w:val="32"/>
          <w:szCs w:val="32"/>
        </w:rPr>
        <w:br w:type="page"/>
      </w:r>
      <w:r>
        <w:rPr>
          <w:rFonts w:ascii="標楷體" w:eastAsia="標楷體" w:hAnsi="標楷體" w:hint="eastAsia"/>
          <w:sz w:val="36"/>
          <w:szCs w:val="36"/>
        </w:rPr>
        <w:t>德育故事</w:t>
      </w:r>
      <w:r w:rsidRPr="005809D8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81BBF">
        <w:rPr>
          <w:rFonts w:ascii="標楷體" w:eastAsia="標楷體" w:hAnsi="標楷體" w:hint="eastAsia"/>
          <w:b/>
          <w:sz w:val="48"/>
          <w:szCs w:val="48"/>
          <w:u w:val="single"/>
        </w:rPr>
        <w:t>長孫規諫</w:t>
      </w:r>
      <w:r>
        <w:rPr>
          <w:rFonts w:ascii="標楷體" w:eastAsia="標楷體" w:hAnsi="標楷體" w:hint="eastAsia"/>
          <w:b/>
          <w:sz w:val="48"/>
          <w:szCs w:val="48"/>
        </w:rPr>
        <w:t>（二</w:t>
      </w:r>
      <w:r w:rsidRPr="00B81BBF">
        <w:rPr>
          <w:rFonts w:ascii="標楷體" w:eastAsia="標楷體" w:hAnsi="標楷體" w:hint="eastAsia"/>
          <w:b/>
          <w:sz w:val="48"/>
          <w:szCs w:val="48"/>
        </w:rPr>
        <w:t>）</w:t>
      </w:r>
      <w:r>
        <w:rPr>
          <w:rFonts w:ascii="標楷體" w:eastAsia="標楷體" w:hAnsi="標楷體"/>
          <w:b/>
          <w:sz w:val="48"/>
          <w:szCs w:val="48"/>
        </w:rPr>
        <w:t xml:space="preserve"> </w:t>
      </w:r>
      <w:r w:rsidRPr="00D26E93">
        <w:rPr>
          <w:rFonts w:ascii="標楷體" w:eastAsia="標楷體" w:hAnsi="標楷體" w:hint="eastAsia"/>
          <w:sz w:val="36"/>
          <w:szCs w:val="36"/>
        </w:rPr>
        <w:t>《忠》</w:t>
      </w:r>
    </w:p>
    <w:p w:rsidR="00BC7AFA" w:rsidRPr="00067F2A" w:rsidRDefault="00BC7AFA" w:rsidP="00CB524E">
      <w:pPr>
        <w:adjustRightInd w:val="0"/>
        <w:snapToGrid w:val="0"/>
        <w:spacing w:line="540" w:lineRule="atLeast"/>
        <w:jc w:val="right"/>
        <w:rPr>
          <w:rFonts w:ascii="標楷體" w:eastAsia="標楷體" w:hAnsi="標楷體"/>
          <w:sz w:val="32"/>
          <w:szCs w:val="32"/>
        </w:rPr>
      </w:pPr>
      <w:r w:rsidRPr="00FF39FC">
        <w:rPr>
          <w:rFonts w:ascii="標楷體" w:eastAsia="標楷體" w:hAnsi="標楷體" w:hint="eastAsia"/>
          <w:sz w:val="32"/>
          <w:szCs w:val="32"/>
        </w:rPr>
        <w:t>【</w:t>
      </w:r>
      <w:r>
        <w:rPr>
          <w:rFonts w:ascii="標楷體" w:eastAsia="標楷體" w:hAnsi="標楷體" w:hint="eastAsia"/>
          <w:sz w:val="32"/>
          <w:szCs w:val="32"/>
        </w:rPr>
        <w:t>德育故事</w:t>
      </w:r>
      <w:r w:rsidRPr="004F31DE">
        <w:rPr>
          <w:rFonts w:ascii="標楷體" w:eastAsia="標楷體" w:hAnsi="標楷體" w:hint="eastAsia"/>
          <w:sz w:val="32"/>
          <w:szCs w:val="32"/>
        </w:rPr>
        <w:t xml:space="preserve">　第</w:t>
      </w:r>
      <w:r>
        <w:rPr>
          <w:rFonts w:ascii="標楷體" w:eastAsia="標楷體" w:hAnsi="標楷體" w:hint="eastAsia"/>
          <w:sz w:val="32"/>
          <w:szCs w:val="32"/>
        </w:rPr>
        <w:t>三部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第二集</w:t>
      </w:r>
      <w:r w:rsidRPr="00FF39FC">
        <w:rPr>
          <w:rFonts w:ascii="標楷體" w:eastAsia="標楷體" w:hAnsi="標楷體" w:hint="eastAsia"/>
          <w:sz w:val="32"/>
          <w:szCs w:val="32"/>
        </w:rPr>
        <w:t>】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  <w:u w:val="single"/>
        </w:rPr>
      </w:pPr>
      <w:r w:rsidRPr="007C58DE">
        <w:rPr>
          <w:rFonts w:ascii="標楷體" w:eastAsia="標楷體" w:hAnsi="標楷體"/>
          <w:sz w:val="32"/>
          <w:szCs w:val="32"/>
        </w:rPr>
        <w:pict>
          <v:rect id="_x0000_i1035" style="width:0;height:1.5pt" o:hralign="center" o:hrstd="t" o:hr="t" fillcolor="#a0a0a0" stroked="f"/>
        </w:pic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閑廄使：皇后　其實這次太子墜馬的事　確實和小人有關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皇后：你這話是什麼意思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閑廄使：那匹汗血寶馬之所以會失蹄　是因為小人頭天晚上</w:t>
      </w:r>
    </w:p>
    <w:p w:rsidR="00BC7AFA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沒有餵馬吃足夠的食料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皇后：你為什麼要這樣做</w:t>
      </w:r>
    </w:p>
    <w:p w:rsidR="00BC7AFA" w:rsidRPr="00A4489B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閑廄使：是…是有人指使小人這樣做的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皇后：是誰指使你做的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>閑廄使：是…是二皇子李泰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  <w:u w:val="single"/>
        </w:rPr>
      </w:pPr>
      <w:r w:rsidRPr="007C58DE">
        <w:rPr>
          <w:rFonts w:ascii="標楷體" w:eastAsia="標楷體" w:hAnsi="標楷體"/>
          <w:sz w:val="32"/>
          <w:szCs w:val="32"/>
        </w:rPr>
        <w:pict>
          <v:rect id="_x0000_i1036" style="width:0;height:1.5pt" o:hralign="center" o:hrstd="t" o:hr="t" fillcolor="#a0a0a0" stroked="f"/>
        </w:pic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A4489B">
        <w:rPr>
          <w:rFonts w:ascii="標楷體" w:eastAsia="標楷體" w:hAnsi="標楷體" w:hint="eastAsia"/>
          <w:sz w:val="32"/>
          <w:szCs w:val="32"/>
        </w:rPr>
        <w:t>玉瑩：皇后　那個小太監</w:t>
      </w:r>
      <w:r>
        <w:rPr>
          <w:rFonts w:ascii="標楷體" w:eastAsia="標楷體" w:hAnsi="標楷體" w:hint="eastAsia"/>
          <w:sz w:val="32"/>
          <w:szCs w:val="32"/>
        </w:rPr>
        <w:t>說的話可信嗎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皇后：皇上已赦他無罪　他沒有道理說謊　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玉瑩：二皇子飽讀詩書　深明大義　怎麼會做出陷害太子的事呢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皇后：我也不相信泰兒會做出　兄弟相殘的事情　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</w:rPr>
        <w:t>這件事　一定另有原因　我一定要把這件事查個清楚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玉瑩：這件事要不要告訴皇上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皇后：千萬不要　</w:t>
      </w:r>
      <w:r w:rsidRPr="00E51A38">
        <w:rPr>
          <w:rFonts w:ascii="標楷體" w:eastAsia="標楷體" w:hAnsi="標楷體" w:hint="eastAsia"/>
          <w:b/>
          <w:sz w:val="32"/>
          <w:szCs w:val="32"/>
        </w:rPr>
        <w:t>知未的　勿輕傳</w:t>
      </w:r>
      <w:r>
        <w:rPr>
          <w:rFonts w:ascii="標楷體" w:eastAsia="標楷體" w:hAnsi="標楷體" w:hint="eastAsia"/>
          <w:sz w:val="32"/>
          <w:szCs w:val="32"/>
        </w:rPr>
        <w:t xml:space="preserve">　這件事　我們瞭解的還不夠清楚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不可以任意傳播　否則將會造成不可收拾的後果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玉瑩：那我們應該怎麼辦</w:t>
      </w:r>
    </w:p>
    <w:p w:rsidR="00BC7AFA" w:rsidRDefault="00BC7AFA" w:rsidP="00CB524E">
      <w:pPr>
        <w:tabs>
          <w:tab w:val="right" w:pos="9746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皇后：我會親自調查這件事　在事情還沒有查清楚之前　不要聲張</w:t>
      </w:r>
      <w:r>
        <w:rPr>
          <w:rFonts w:ascii="標楷體" w:eastAsia="標楷體" w:hAnsi="標楷體"/>
          <w:sz w:val="32"/>
          <w:szCs w:val="32"/>
        </w:rPr>
        <w:tab/>
      </w:r>
    </w:p>
    <w:p w:rsidR="00BC7AFA" w:rsidRDefault="00BC7AFA" w:rsidP="00CB524E">
      <w:pPr>
        <w:tabs>
          <w:tab w:val="right" w:pos="9746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誰在外面偷聽</w:t>
      </w:r>
    </w:p>
    <w:p w:rsidR="00BC7AFA" w:rsidRDefault="00BC7AFA" w:rsidP="00CB524E">
      <w:pPr>
        <w:tabs>
          <w:tab w:val="right" w:pos="9746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公主：母后　是我</w:t>
      </w:r>
    </w:p>
    <w:p w:rsidR="00BC7AFA" w:rsidRDefault="00BC7AFA" w:rsidP="00CB524E">
      <w:pPr>
        <w:tabs>
          <w:tab w:val="right" w:pos="9746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皇后：什麼時候學會在門外偷聽別人說話了</w:t>
      </w:r>
    </w:p>
    <w:p w:rsidR="00BC7AFA" w:rsidRDefault="00BC7AFA" w:rsidP="00CB524E">
      <w:pPr>
        <w:tabs>
          <w:tab w:val="right" w:pos="9746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公主：女兒沒想偷聽您說話　只是想突然進來　給您一個驚喜</w:t>
      </w:r>
    </w:p>
    <w:p w:rsidR="00BC7AFA" w:rsidRDefault="00BC7AFA" w:rsidP="00CB524E">
      <w:pPr>
        <w:tabs>
          <w:tab w:val="right" w:pos="9746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皇后：為娘我有驚無喜　古人說</w:t>
      </w:r>
      <w:r w:rsidRPr="00E51A38">
        <w:rPr>
          <w:rFonts w:ascii="標楷體" w:eastAsia="標楷體" w:hAnsi="標楷體" w:hint="eastAsia"/>
          <w:b/>
          <w:sz w:val="32"/>
          <w:szCs w:val="32"/>
        </w:rPr>
        <w:t>將上堂　聲必揚</w:t>
      </w:r>
    </w:p>
    <w:p w:rsidR="00BC7AFA" w:rsidRDefault="00BC7AFA" w:rsidP="00CB524E">
      <w:pPr>
        <w:tabs>
          <w:tab w:val="right" w:pos="9746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進入他人廳堂之前　必須要首先提高聲音　</w:t>
      </w:r>
    </w:p>
    <w:p w:rsidR="00BC7AFA" w:rsidRDefault="00BC7AFA" w:rsidP="00CB524E">
      <w:pPr>
        <w:tabs>
          <w:tab w:val="right" w:pos="9746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讓屋內的人知道有人來了　這些妳都忘了嗎</w:t>
      </w:r>
    </w:p>
    <w:p w:rsidR="00BC7AFA" w:rsidRDefault="00BC7AFA" w:rsidP="00CB524E">
      <w:pPr>
        <w:tabs>
          <w:tab w:val="right" w:pos="9746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公主：女兒沒有忘　可是女兒想見母親　也需要那麼多規矩嗎</w:t>
      </w:r>
    </w:p>
    <w:p w:rsidR="00BC7AFA" w:rsidRDefault="00BC7AFA" w:rsidP="00CB524E">
      <w:pPr>
        <w:tabs>
          <w:tab w:val="right" w:pos="9746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皇后：那樣做的目的　是為了要妳對他人　有一顆恭敬之心</w:t>
      </w:r>
    </w:p>
    <w:p w:rsidR="00BC7AFA" w:rsidRDefault="00BC7AFA" w:rsidP="00CB524E">
      <w:pPr>
        <w:tabs>
          <w:tab w:val="right" w:pos="9746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如果連父母都不恭敬　妳會對他人恭敬嗎</w:t>
      </w:r>
    </w:p>
    <w:p w:rsidR="00BC7AFA" w:rsidRDefault="00BC7AFA" w:rsidP="00CB524E">
      <w:pPr>
        <w:tabs>
          <w:tab w:val="right" w:pos="9746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公主：女兒是公主　除了父皇母后　再不需要對別人恭敬了</w:t>
      </w:r>
    </w:p>
    <w:p w:rsidR="00BC7AFA" w:rsidRDefault="00BC7AFA" w:rsidP="00CB524E">
      <w:pPr>
        <w:tabs>
          <w:tab w:val="right" w:pos="9746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皇后：孩兒妳錯了　對身邊每一個人　妳都要存一份恭敬之心</w:t>
      </w:r>
    </w:p>
    <w:p w:rsidR="00BC7AFA" w:rsidRDefault="00BC7AFA" w:rsidP="00CB524E">
      <w:pPr>
        <w:tabs>
          <w:tab w:val="right" w:pos="9746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公主：孩兒不懂</w:t>
      </w:r>
    </w:p>
    <w:p w:rsidR="00BC7AFA" w:rsidRDefault="00BC7AFA" w:rsidP="00CB524E">
      <w:pPr>
        <w:tabs>
          <w:tab w:val="right" w:pos="9746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</w:t>
      </w:r>
      <w:r w:rsidRPr="00E51A38">
        <w:rPr>
          <w:rFonts w:ascii="標楷體" w:eastAsia="標楷體" w:hAnsi="標楷體" w:hint="eastAsia"/>
          <w:b/>
          <w:sz w:val="32"/>
          <w:szCs w:val="32"/>
        </w:rPr>
        <w:t>敬人者　人恆敬之</w:t>
      </w:r>
      <w:r>
        <w:rPr>
          <w:rFonts w:ascii="標楷體" w:eastAsia="標楷體" w:hAnsi="標楷體" w:hint="eastAsia"/>
          <w:sz w:val="32"/>
          <w:szCs w:val="32"/>
        </w:rPr>
        <w:t xml:space="preserve">　妳只有以恭敬之心對待別人</w:t>
      </w:r>
    </w:p>
    <w:p w:rsidR="00BC7AFA" w:rsidRDefault="00BC7AFA" w:rsidP="00CB524E">
      <w:pPr>
        <w:tabs>
          <w:tab w:val="right" w:pos="9746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別人才會真心尊重妳　否則只是礙於妳的權勢</w:t>
      </w:r>
    </w:p>
    <w:p w:rsidR="00BC7AFA" w:rsidRDefault="00BC7AFA" w:rsidP="00CB524E">
      <w:pPr>
        <w:tabs>
          <w:tab w:val="right" w:pos="9746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表面尊重　心懷怨恨　怨恨積久了　一旦遇到變故　便會爆發</w:t>
      </w:r>
    </w:p>
    <w:p w:rsidR="00BC7AFA" w:rsidRDefault="00BC7AFA" w:rsidP="00CB524E">
      <w:pPr>
        <w:tabs>
          <w:tab w:val="right" w:pos="9746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到了那時　輕則家毀人亡　重則天下大亂</w:t>
      </w:r>
    </w:p>
    <w:p w:rsidR="00BC7AFA" w:rsidRDefault="00BC7AFA" w:rsidP="00CB524E">
      <w:pPr>
        <w:tabs>
          <w:tab w:val="right" w:pos="9746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公主：那如果　孩兒時刻保存一份恭敬之心　</w:t>
      </w:r>
    </w:p>
    <w:p w:rsidR="00BC7AFA" w:rsidRDefault="00BC7AFA" w:rsidP="00CB524E">
      <w:pPr>
        <w:tabs>
          <w:tab w:val="right" w:pos="9746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是不是就不必遵守那些規矩了呢</w:t>
      </w:r>
    </w:p>
    <w:p w:rsidR="00BC7AFA" w:rsidRDefault="00BC7AFA" w:rsidP="00CB524E">
      <w:pPr>
        <w:tabs>
          <w:tab w:val="right" w:pos="9746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皇后：那些不是規矩　是恭敬心的一種表現</w:t>
      </w:r>
    </w:p>
    <w:p w:rsidR="00BC7AFA" w:rsidRDefault="00BC7AFA" w:rsidP="00CB524E">
      <w:pPr>
        <w:tabs>
          <w:tab w:val="right" w:pos="9746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如果你對他人的恭敬心是真誠的　自然會時刻為他人著想</w:t>
      </w:r>
    </w:p>
    <w:p w:rsidR="00BC7AFA" w:rsidRDefault="00BC7AFA" w:rsidP="00CB524E">
      <w:pPr>
        <w:tabs>
          <w:tab w:val="right" w:pos="9746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也就不會把那些行為　看成是規矩了</w:t>
      </w:r>
    </w:p>
    <w:p w:rsidR="00BC7AFA" w:rsidRDefault="00BC7AFA" w:rsidP="00CB524E">
      <w:pPr>
        <w:tabs>
          <w:tab w:val="right" w:pos="9746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公主：嗯　孩兒明白了</w:t>
      </w:r>
    </w:p>
    <w:p w:rsidR="00BC7AFA" w:rsidRDefault="00BC7AFA" w:rsidP="00CB524E">
      <w:pPr>
        <w:tabs>
          <w:tab w:val="right" w:pos="9746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皇后：知易行難　只是口頭上明白沒有用　妳要用心去做才行</w:t>
      </w:r>
    </w:p>
    <w:p w:rsidR="00BC7AFA" w:rsidRDefault="00BC7AFA" w:rsidP="00CB524E">
      <w:pPr>
        <w:tabs>
          <w:tab w:val="right" w:pos="9746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公主：是</w:t>
      </w:r>
    </w:p>
    <w:p w:rsidR="00BC7AFA" w:rsidRDefault="00BC7AFA" w:rsidP="00CB524E">
      <w:pPr>
        <w:tabs>
          <w:tab w:val="right" w:pos="9746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皇后：玉瑩　妳陪了我一天　先回去休息吧　我還有幾句話和公主說</w:t>
      </w:r>
    </w:p>
    <w:p w:rsidR="00BC7AFA" w:rsidRDefault="00BC7AFA" w:rsidP="00CB524E">
      <w:pPr>
        <w:tabs>
          <w:tab w:val="right" w:pos="9746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玉瑩：是</w:t>
      </w:r>
    </w:p>
    <w:p w:rsidR="00BC7AFA" w:rsidRDefault="00BC7AFA" w:rsidP="00CB524E">
      <w:pPr>
        <w:tabs>
          <w:tab w:val="right" w:pos="9746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皇后：孩兒啊　剛才娘跟妳說的話　妳要用心體會　</w:t>
      </w:r>
    </w:p>
    <w:p w:rsidR="00BC7AFA" w:rsidRDefault="00BC7AFA" w:rsidP="00CB524E">
      <w:pPr>
        <w:tabs>
          <w:tab w:val="right" w:pos="9746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過些日子　妳就要出嫁了</w:t>
      </w:r>
    </w:p>
    <w:p w:rsidR="00BC7AFA" w:rsidRDefault="00BC7AFA" w:rsidP="00CB524E">
      <w:pPr>
        <w:tabs>
          <w:tab w:val="right" w:pos="9746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公主：出嫁　這麼快</w:t>
      </w:r>
    </w:p>
    <w:p w:rsidR="00BC7AFA" w:rsidRDefault="00BC7AFA" w:rsidP="00CB524E">
      <w:pPr>
        <w:tabs>
          <w:tab w:val="right" w:pos="9746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皇后：妳與妳表哥的親事　早就定下了　</w:t>
      </w:r>
    </w:p>
    <w:p w:rsidR="00BC7AFA" w:rsidRDefault="00BC7AFA" w:rsidP="00CB524E">
      <w:pPr>
        <w:tabs>
          <w:tab w:val="right" w:pos="9746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你們現在都長大了　也該成親了</w:t>
      </w:r>
    </w:p>
    <w:p w:rsidR="00BC7AFA" w:rsidRDefault="00BC7AFA" w:rsidP="00CB524E">
      <w:pPr>
        <w:tabs>
          <w:tab w:val="right" w:pos="9746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公主：女兒很小的時候見過表哥　這麼多年　也不知他長成什麼樣了</w:t>
      </w:r>
    </w:p>
    <w:p w:rsidR="00BC7AFA" w:rsidRDefault="00BC7AFA" w:rsidP="00CB524E">
      <w:pPr>
        <w:tabs>
          <w:tab w:val="right" w:pos="9746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皇后：長相並不重要　重要的是一個人的德行　</w:t>
      </w:r>
    </w:p>
    <w:p w:rsidR="00BC7AFA" w:rsidRDefault="00BC7AFA" w:rsidP="00CB524E">
      <w:pPr>
        <w:tabs>
          <w:tab w:val="right" w:pos="9746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出嫁之後　身為人妻人母　可不能再任性了</w:t>
      </w:r>
    </w:p>
    <w:p w:rsidR="00BC7AFA" w:rsidRDefault="00BC7AFA" w:rsidP="00CB524E">
      <w:pPr>
        <w:tabs>
          <w:tab w:val="right" w:pos="9746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公主：女兒明白</w:t>
      </w:r>
    </w:p>
    <w:p w:rsidR="00BC7AFA" w:rsidRDefault="00BC7AFA" w:rsidP="00CB524E">
      <w:pPr>
        <w:tabs>
          <w:tab w:val="right" w:pos="9746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皇后：妳真的明白　那妳說說　身為人妻人母　應該做到什麼</w:t>
      </w:r>
    </w:p>
    <w:p w:rsidR="00BC7AFA" w:rsidRDefault="00BC7AFA" w:rsidP="00CB524E">
      <w:pPr>
        <w:tabs>
          <w:tab w:val="right" w:pos="9746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公主：這個…</w:t>
      </w:r>
    </w:p>
    <w:p w:rsidR="00BC7AFA" w:rsidRDefault="00BC7AFA" w:rsidP="00CB524E">
      <w:pPr>
        <w:tabs>
          <w:tab w:val="left" w:pos="85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皇后：身為人妻人母　最重要的是要做到一個『忠』字</w:t>
      </w:r>
      <w:r>
        <w:rPr>
          <w:rFonts w:ascii="標楷體" w:eastAsia="標楷體" w:hAnsi="標楷體"/>
          <w:sz w:val="32"/>
          <w:szCs w:val="32"/>
        </w:rPr>
        <w:tab/>
      </w:r>
    </w:p>
    <w:p w:rsidR="00BC7AFA" w:rsidRDefault="00BC7AFA" w:rsidP="00CB524E">
      <w:pPr>
        <w:tabs>
          <w:tab w:val="left" w:pos="85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公主：忠</w:t>
      </w:r>
    </w:p>
    <w:p w:rsidR="00BC7AFA" w:rsidRDefault="00BC7AFA" w:rsidP="00CB524E">
      <w:pPr>
        <w:tabs>
          <w:tab w:val="left" w:pos="85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皇后：不錯　妳要忠於妳自己的本分　要盡心盡力　</w:t>
      </w:r>
    </w:p>
    <w:p w:rsidR="00BC7AFA" w:rsidRDefault="00BC7AFA" w:rsidP="00CB524E">
      <w:pPr>
        <w:tabs>
          <w:tab w:val="left" w:pos="8520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去維繫一個家庭生活的安定　作為妻子　妳要學會輔助丈夫</w:t>
      </w:r>
    </w:p>
    <w:p w:rsidR="00BC7AFA" w:rsidRDefault="00BC7AFA" w:rsidP="00CB524E">
      <w:pPr>
        <w:tabs>
          <w:tab w:val="left" w:pos="85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公主：您不是說　表哥是一個有德行的人嗎　怎麼還要女兒來輔助呢</w:t>
      </w:r>
    </w:p>
    <w:p w:rsidR="00BC7AFA" w:rsidRDefault="00BC7AFA" w:rsidP="00CB524E">
      <w:pPr>
        <w:tabs>
          <w:tab w:val="left" w:pos="85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皇后：任何一個人　在他的事業發展過程中　都難免會有起伏</w:t>
      </w:r>
    </w:p>
    <w:p w:rsidR="00BC7AFA" w:rsidRDefault="00BC7AFA" w:rsidP="00CB524E">
      <w:pPr>
        <w:tabs>
          <w:tab w:val="left" w:pos="85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難免會做出錯誤的決定　這個時候　作為妻子</w:t>
      </w:r>
    </w:p>
    <w:p w:rsidR="00BC7AFA" w:rsidRDefault="00BC7AFA" w:rsidP="00CB524E">
      <w:pPr>
        <w:tabs>
          <w:tab w:val="left" w:pos="85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應該及時給予規諫　以免丈夫犯下難以彌補的過失</w:t>
      </w:r>
    </w:p>
    <w:p w:rsidR="00BC7AFA" w:rsidRDefault="00BC7AFA" w:rsidP="00CB524E">
      <w:pPr>
        <w:tabs>
          <w:tab w:val="left" w:pos="8520"/>
        </w:tabs>
        <w:adjustRightInd w:val="0"/>
        <w:snapToGrid w:val="0"/>
        <w:spacing w:line="540" w:lineRule="atLeast"/>
        <w:ind w:left="31680" w:hanging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以後有了子女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還要盡到教育子女的責任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教育子女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重在身教　夫婦要當好榜樣　做出和睦相處給孩子看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孩子才會真正受教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ind w:left="31680" w:hanging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輔助丈夫和教導孩子　是一門很高深的學問</w:t>
      </w:r>
      <w:r>
        <w:rPr>
          <w:rFonts w:ascii="標楷體" w:eastAsia="標楷體" w:hAnsi="標楷體"/>
          <w:sz w:val="32"/>
          <w:szCs w:val="32"/>
        </w:rPr>
        <w:tab/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ind w:leftChars="300" w:left="31680" w:firstLineChars="5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需要時時揣摩　才能明白其中的道理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公主：孩兒明白了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皇后：時間不早了　妳先回去休息吧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公主：孩兒告退　母后也早點休息吧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7C58DE">
        <w:rPr>
          <w:rFonts w:ascii="標楷體" w:eastAsia="標楷體" w:hAnsi="標楷體"/>
          <w:sz w:val="32"/>
          <w:szCs w:val="32"/>
        </w:rPr>
        <w:pict>
          <v:rect id="_x0000_i1037" style="width:0;height:1.5pt" o:hralign="center" o:hrstd="t" o:hr="t" fillcolor="#a0a0a0" stroked="f"/>
        </w:pic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公主：這麼晚了　會是誰呢…玉瑩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玉瑩　這麼晚了　妳不去睡覺　在這裡發什麼楞啊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玉瑩：奴婢該死　打擾了公主　奴婢這就回去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公主：站住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玉瑩：公主還有什麼事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公主：妳神色慌張　到底出了什麼事情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玉瑩：沒…沒什麼　是奴婢自家出了意外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公主：妳家出了意外　妳不是自幼父母雙亡　沒有家人了嗎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玉瑩：這…這…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公主：到底什麼事啊　還要瞞著我　是不是和母后有關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玉瑩：公…公主怎麼知道的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公主：剛才在寢宮外　我隱約聽到母后讓妳不要聲張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到底什麼事不要聲張　快說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玉瑩：這件事　事關重大　奴婢不能說的　公主您就不要為難奴婢了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公主：這件事和母后有關　我一定要知道</w:t>
      </w:r>
    </w:p>
    <w:p w:rsidR="00BC7AFA" w:rsidRPr="00E51A38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</w:t>
      </w:r>
      <w:r w:rsidRPr="00E51A38">
        <w:rPr>
          <w:rFonts w:ascii="標楷體" w:eastAsia="標楷體" w:hAnsi="標楷體" w:hint="eastAsia"/>
          <w:b/>
          <w:sz w:val="32"/>
          <w:szCs w:val="32"/>
        </w:rPr>
        <w:t>親所好　力為具　親所惡　謹為去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母后喜好的東西　我會盡力去準備　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母后厭惡的事物　我也會小心謹慎的去除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為母后排憂解難　是我身為女兒應盡的本分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玉瑩：這…這…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公主：妳快說啊　妳再不說　我去問母后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玉瑩：不要　皇后現在　正在為此事煩心　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奴婢懇求公主　不要再去增添皇后的煩憂了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公主：那妳快說　到底是怎麼回事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玉瑩：奴婢告訴公主　公主千萬不要再對其他人說了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公主：我知道了　妳快說吧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玉瑩：太子墜馬那件事　和二皇子有關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公主：妳說什麼　和二皇子有關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玉瑩：公主　妳小聲點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公主：到底是怎麼回事　怎麼會和二皇子有關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玉瑩：是那個養馬的太監跟皇后說的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　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二皇子讓他給太子騎的那匹汗血寶馬少餵食料　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那匹馬才會失蹄的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公主：二皇子為什麼要那樣做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玉瑩：皇后也不明白　所以正在調查　皇后千叮萬囑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在事情還沒有查清楚之前　千萬不要聲張　以免引起慌亂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公主：我知道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玉瑩：公主　這件事情千萬不要對別人說啊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7C58DE">
        <w:rPr>
          <w:rFonts w:ascii="標楷體" w:eastAsia="標楷體" w:hAnsi="標楷體"/>
          <w:sz w:val="32"/>
          <w:szCs w:val="32"/>
        </w:rPr>
        <w:pict>
          <v:rect id="_x0000_i1038" style="width:0;height:1.5pt" o:hralign="center" o:hrstd="t" o:hr="t" fillcolor="#a0a0a0" stroked="f"/>
        </w:pic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女僕：娘娘　奴婢不是故意的　娘娘饒命　娘娘饒命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陰妃：不是故意的　這裡這麼寬敞　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陰妃：妳偏偏往我身上撞　還說不是故意的　來人　給我掌嘴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奴婢：是　娘娘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女僕：娘娘饒命　娘娘饒命　奴婢真的不是故意的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皇后：這麼晚了　誰在吵鬧啊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陰妃　奴婢們：參見皇后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皇后：免禮　這麼晚了　你們在這裡幹什麼呢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陰妃：我剛才懲罰手下丫鬟　打擾了皇后　請皇后原諒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皇后：出了什麼事　為何要懲罰丫鬟啊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陰妃：我剛才讓這個奴才去拿碗參湯　她磨磨蹭蹭的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許久不見她回來　我等了不耐煩了　出來散散步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誰知這個奴才　竟端著參湯來撞我　皇后　您說該不該罰她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女僕：娘娘　我冤枉　事情不是這樣的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陰妃：妳還敢多嘴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皇后：妹妹　</w:t>
      </w:r>
      <w:r w:rsidRPr="00535266">
        <w:rPr>
          <w:rFonts w:ascii="標楷體" w:eastAsia="標楷體" w:hAnsi="標楷體" w:hint="eastAsia"/>
          <w:b/>
          <w:sz w:val="32"/>
          <w:szCs w:val="32"/>
        </w:rPr>
        <w:t>待婢僕　身貴端</w:t>
      </w:r>
      <w:r>
        <w:rPr>
          <w:rFonts w:ascii="標楷體" w:eastAsia="標楷體" w:hAnsi="標楷體" w:hint="eastAsia"/>
          <w:sz w:val="32"/>
          <w:szCs w:val="32"/>
        </w:rPr>
        <w:t xml:space="preserve">　咱們身為主人的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對待宮裡的婢女和僕人　一定要注重自己的品行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做到公平公正　既然她說冤枉　不妨聽聽她的解釋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陰妃：皇后　您太仁慈了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皇后：有何冤枉　妳說吧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女僕：娘娘讓奴婢去拿參湯　正趕上御膳房換班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女僕：奴婢只好自己為娘娘熬湯　因此耽誤了時間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皇后：那陰妃娘娘　剛才說妳衝撞她　是怎麼回事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女僕：因為耽誤了時間　奴婢想快些將參湯送給娘娘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一時心急　慌不擇路　才衝撞了娘娘　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奴婢真的不是有意的呀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皇后：妹妹　她既然不是有意的　就饒了她這一次吧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陰妃：皇后　她雖然不是有意的　可是她衝撞我是事實啊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下人衝撞主人　就應該受到責罰啊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皇后：妹妹　妳先別生氣　咱們對待下人　賞罰分明固然很重要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但是仁慈寬大更為可貴　只有將兩者結合起來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才能讓人心悅誠服　而沒有怨言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陰妃：這樣饒了她　豈不是便宜了她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</w:t>
      </w:r>
      <w:r w:rsidRPr="00535266">
        <w:rPr>
          <w:rFonts w:ascii="標楷體" w:eastAsia="標楷體" w:hAnsi="標楷體" w:hint="eastAsia"/>
          <w:b/>
          <w:sz w:val="32"/>
          <w:szCs w:val="32"/>
        </w:rPr>
        <w:t>己所不欲　勿施於人</w:t>
      </w:r>
      <w:r>
        <w:rPr>
          <w:rFonts w:ascii="標楷體" w:eastAsia="標楷體" w:hAnsi="標楷體" w:hint="eastAsia"/>
          <w:sz w:val="32"/>
          <w:szCs w:val="32"/>
        </w:rPr>
        <w:t xml:space="preserve">　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妹妹想過沒有　若是我們犯下了這個丫環那樣的錯誤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皇上嚴厲懲罰我們　我們會有怎樣的感受呢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既然這個丫環是無心之非　犯的又不是什麼大錯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妹妹看在我的份上　饒她一次吧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陰妃：既然皇后這麼說　那就饒她一次吧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女僕：謝皇后　謝娘娘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皇后：還不再去為娘娘拿一碗參湯謝罪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女僕：是　奴婢這就去拿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陰妃：時候不早了　皇后早點休息吧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皇后：妹妹也早點回去休息吧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陰妃：多管閒事　遲早有妳好看</w:t>
      </w:r>
    </w:p>
    <w:p w:rsidR="00BC7AFA" w:rsidRPr="00D178BD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7C58DE">
        <w:rPr>
          <w:rFonts w:ascii="標楷體" w:eastAsia="標楷體" w:hAnsi="標楷體"/>
          <w:sz w:val="32"/>
          <w:szCs w:val="32"/>
        </w:rPr>
        <w:pict>
          <v:rect id="_x0000_i1039" style="width:0;height:1.5pt" o:hralign="center" o:hrstd="t" o:hr="t" fillcolor="#a0a0a0" stroked="f"/>
        </w:pic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（公主的夢境…．）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太子：我們是親兄弟　你為什麼要害我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二皇子：怪只怪　我們生在帝王之家　論文采　論武略　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　我哪一點比不過你　為什麼你是太子　我不是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皇帝：你這個逆子　竟然敢謀害兄長　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來人　將這個逆子拿下　斬首示眾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二皇子：父皇饒命　父皇饒命　父皇饒命　父皇饒命啊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公主：啊…（從夢中驚醒）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7C58DE">
        <w:rPr>
          <w:rFonts w:ascii="標楷體" w:eastAsia="標楷體" w:hAnsi="標楷體"/>
          <w:sz w:val="32"/>
          <w:szCs w:val="32"/>
        </w:rPr>
        <w:pict>
          <v:rect id="_x0000_i1040" style="width:0;height:1.5pt" o:hralign="center" o:hrstd="t" o:hr="t" fillcolor="#a0a0a0" stroked="f"/>
        </w:pic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太子、二皇子：兒臣給父皇請安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皇帝：平身　</w:t>
      </w:r>
    </w:p>
    <w:p w:rsidR="00BC7AFA" w:rsidRPr="009E0E07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太子、二皇子：謝父皇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皇帝：承乾　今天氣色不錯　傷勢痊癒了吧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太子：兒臣傷勢已無大礙　謝父皇關心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皇帝：無礙就好，難得你們兄弟倆一起來請安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皇帝：為父要考校一下你們的學問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太子、二皇子：請父皇提問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皇帝：為父想知道　你們平時都用什麼方法學習的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太子：啟禀父皇　兒臣認為　學習貴在一個『博』字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只有博覽群書　將各家之說融會貫通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才能明白古聖先賢的真諦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皇帝：泰兒　你同意承乾的觀點嗎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二皇子：啟禀父皇　兒臣認為　皇兄說得有理　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不過在博學之前　首先得必須專修一門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皇帝：說說看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二皇子：兒臣認為　開始的時候　修學不應該貪多　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一步要學到紮根　這個道理就好像挖井一樣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太子：挖井？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二皇子：不錯　一口井要挖到底　挖到水源　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它跟所有的水源都是相通的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皇帝：不錯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二皇子：讀書也是一樣　只要我們把一本書讀通透了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　我們就會瞭解到古聖先賢的心境　到那時　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再讀其他的書　也會很快通達其中的道理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皇帝：哈哈哈　泰兒說得不錯　一門深入　長時薰習　對吧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二皇子：孩兒正是此意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皇帝：承乾　你贊同泰兒的觀點嗎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太子：皇弟的見解　的確比孩兒高明　孩兒自愧不如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今後一定會多向皇弟請教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二皇子：皇兄過獎了　小弟愧不敢當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皇帝：承乾能見賢思齊　泰兒也能謙虛禮讓　看到你們倆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兄友弟恭　寡人很是高興啊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太子、二皇子：父皇過獎了　這是兒臣分內之事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皇帝：對了　長樂公主下個月就要出嫁　你們準備一下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到時不要給我們皇家丟臉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二皇子：皇姐下個月就要出嫁了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太子：時間過得太快了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二皇子：父皇　我們想去看看皇姐　她出嫁之後　見面的機會就少了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皇帝：好　你們去吧</w:t>
      </w:r>
    </w:p>
    <w:p w:rsidR="00BC7AFA" w:rsidRPr="00A8134E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7C58DE">
        <w:rPr>
          <w:rFonts w:ascii="標楷體" w:eastAsia="標楷體" w:hAnsi="標楷體"/>
          <w:sz w:val="32"/>
          <w:szCs w:val="32"/>
        </w:rPr>
        <w:pict>
          <v:rect id="_x0000_i1041" style="width:0;height:1.5pt" o:hralign="center" o:hrstd="t" o:hr="t" fillcolor="#a0a0a0" stroked="f"/>
        </w:pic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太子、二皇子：皇姐　皇姐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公主：是你們啊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二皇子：皇姐　看妳一副失魂落魄的樣子　是不是急著要出嫁了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公主：你們都知道了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太子：父皇已經跟我們說了　沒想到這麼快　皇姐就要出嫁了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公主：時光飛逝　你們一定要把握住有限的時光　用功讀書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以免少壯不努力　老大徒傷悲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二皇子：皇姐　放心吧　我們一定會把握時光　</w:t>
      </w:r>
      <w:r w:rsidRPr="00535266">
        <w:rPr>
          <w:rFonts w:ascii="標楷體" w:eastAsia="標楷體" w:hAnsi="標楷體" w:hint="eastAsia"/>
          <w:b/>
          <w:sz w:val="32"/>
          <w:szCs w:val="32"/>
        </w:rPr>
        <w:t>苟日新　日日新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太子：說得對　我們今後一定會把握光陰　及時努力　</w:t>
      </w:r>
    </w:p>
    <w:p w:rsidR="00BC7AFA" w:rsidRPr="00535266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b/>
          <w:sz w:val="32"/>
          <w:szCs w:val="32"/>
        </w:rPr>
      </w:pPr>
      <w:r w:rsidRPr="00535266">
        <w:rPr>
          <w:rFonts w:ascii="標楷體" w:eastAsia="標楷體" w:hAnsi="標楷體" w:hint="eastAsia"/>
          <w:b/>
          <w:sz w:val="32"/>
          <w:szCs w:val="32"/>
        </w:rPr>
        <w:t>歲月不待人　青春要珍惜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公主：你們能夠這樣做　父皇母后一定會很高興的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皇后：你們這麼熱鬧　在說什麼呢</w:t>
      </w:r>
    </w:p>
    <w:p w:rsidR="00BC7AFA" w:rsidRDefault="00BC7AFA" w:rsidP="00CB524E">
      <w:pPr>
        <w:tabs>
          <w:tab w:val="left" w:pos="737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太子、公主、二皇子：參見母后</w:t>
      </w:r>
      <w:r>
        <w:rPr>
          <w:rFonts w:ascii="標楷體" w:eastAsia="標楷體" w:hAnsi="標楷體"/>
          <w:sz w:val="32"/>
          <w:szCs w:val="32"/>
        </w:rPr>
        <w:tab/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皇后：免禮　你們在這裡討論什麼呢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太子：母后　我們聽說皇姐馬上就要出嫁了　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感到</w:t>
      </w:r>
      <w:r w:rsidRPr="00535266">
        <w:rPr>
          <w:rFonts w:ascii="標楷體" w:eastAsia="標楷體" w:hAnsi="標楷體" w:hint="eastAsia"/>
          <w:b/>
          <w:sz w:val="32"/>
          <w:szCs w:val="32"/>
        </w:rPr>
        <w:t>光陰荏苒　歲月如梭</w:t>
      </w:r>
      <w:r>
        <w:rPr>
          <w:rFonts w:ascii="標楷體" w:eastAsia="標楷體" w:hAnsi="標楷體" w:hint="eastAsia"/>
          <w:sz w:val="32"/>
          <w:szCs w:val="32"/>
        </w:rPr>
        <w:t xml:space="preserve">　我們決心今後努力學習　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不再浪費光陰了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皇后：你們有這樣的認識　母后我很高興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泰兒　母后有些事想單獨跟你說　你隨母后來一下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二皇子：是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公主：一定是為了那件事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太子：皇姐　妳說什麼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公主：沒　我沒說什麼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太子：不對　皇姐妳一定有事瞞著我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公主：我沒有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太子：到底什麼事啊　連弟弟我也不能說呀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公主：弟弟你別亂猜了　真的沒事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太子：妳不說　我去問母后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公主：不要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太子：到底什麼事　皇姐妳快說呀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公主：我可以把事情告訴你　不過你一定要冷靜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太子：好　我冷靜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公主：那次賽馬　你的坐騎馬失前蹄　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其實是有人給你的坐騎　少餵了食料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太子：是那個養馬太監做的　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公主：是…是…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太子：不對　他一個太監　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怎麼會有那麼大的膽子　一定是有人指使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皇姐　妳告訴我　是誰指使的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公主：是…是…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太子：到底是誰啊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公主：聽說是二皇弟指使的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太子：什麼　是二皇弟指使的　皇姐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皇姐怎麼知道的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公主：我…我是聽玉瑩說的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太子：玉瑩　這麼說　母后已經知道了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公主：母后正在調查這件事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太子：母后既然已經知道　為什麼不把這件事告訴我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不行　我要找二皇弟　把這件事問清楚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公主：不要啊　母后不想把這件事鬧大</w:t>
      </w:r>
    </w:p>
    <w:p w:rsidR="00BC7AFA" w:rsidRPr="005728C0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7C58DE">
        <w:rPr>
          <w:rFonts w:ascii="標楷體" w:eastAsia="標楷體" w:hAnsi="標楷體"/>
          <w:sz w:val="32"/>
          <w:szCs w:val="32"/>
        </w:rPr>
        <w:pict>
          <v:rect id="_x0000_i1042" style="width:0;height:1.5pt" o:hralign="center" o:hrstd="t" o:hr="t" fillcolor="#a0a0a0" stroked="f"/>
        </w:pic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女僕：娘娘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太子：承乾魯莽　請陰妃娘娘恕罪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陰妃：太子如此慌張　出了什麼大事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太子：二皇弟陷害我　母后偏袒二皇弟　我要去找母后評…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陰妃：太子的意思是說　二皇子陷害你　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皇后偏袒二皇子　不替太子你做主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太子：不是這樣的　陰妃娘娘您不要亂猜　我有急事　先告辭了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陰妃：好　沒想到皇后竟然這麼大膽　私下偏袒二皇子　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欺瞞皇上　這次有妳好看的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7C58DE">
        <w:rPr>
          <w:rFonts w:ascii="標楷體" w:eastAsia="標楷體" w:hAnsi="標楷體"/>
          <w:sz w:val="32"/>
          <w:szCs w:val="32"/>
        </w:rPr>
        <w:pict>
          <v:rect id="_x0000_i1043" style="width:0;height:1.5pt" o:hralign="center" o:hrstd="t" o:hr="t" fillcolor="#a0a0a0" stroked="f"/>
        </w:pic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陰妃：臣妾參見皇上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皇帝：平身　愛妃來找寡人　有什麼事嗎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陰妃：皇上　剛才臣妾路過御花園　碰到太子　太子他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皇帝：太子　他怎麼了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陰妃：太子他說二皇子陷害他　皇后偏袒二皇子　不替他做主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皇帝：有這樣的事　皇后一向秉公辦事　怎麼會無故偏袒泰兒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皇帝：愛妃不會是聽錯了吧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陰妃：臣妾也不相信　可是太子的確是那樣說的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這件事　事關重大　臣妾怕出亂子　所以前來向皇上禀明此事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皇帝：愛妃　妳做得對　太子現在何處</w:t>
      </w:r>
    </w:p>
    <w:p w:rsidR="00BC7AFA" w:rsidRPr="00B00EA2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陰妃：剛才在御花園　現在像是去了皇后的寢宮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皇帝：好　妳隨朕一起去皇后寢宮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陰妃：臣妾遵命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7C58DE">
        <w:rPr>
          <w:rFonts w:ascii="標楷體" w:eastAsia="標楷體" w:hAnsi="標楷體"/>
          <w:sz w:val="32"/>
          <w:szCs w:val="32"/>
        </w:rPr>
        <w:pict>
          <v:rect id="_x0000_i1044" style="width:0;height:1.5pt" o:hralign="center" o:hrstd="t" o:hr="t" fillcolor="#a0a0a0" stroked="f"/>
        </w:pic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二皇子：母后召皇兒前來　有什麼事嗎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皇后：泰兒　你皇兄墜馬那件事　你有什麼看法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二皇子：皇兄墜馬　不是因為馬失前蹄所致嗎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皇后：那匹汗血寶馬　乃是千里良駒　怎麼會無故失蹄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二皇子：想來是因為養馬人疏忽的原因吧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皇后：泰兒　你真的認為　是養馬人的疏忽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二皇子：除此之外　孩兒想不出其他原因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皇后：泰兒　</w:t>
      </w:r>
      <w:r w:rsidRPr="00535266">
        <w:rPr>
          <w:rFonts w:ascii="標楷體" w:eastAsia="標楷體" w:hAnsi="標楷體" w:hint="eastAsia"/>
          <w:b/>
          <w:sz w:val="32"/>
          <w:szCs w:val="32"/>
        </w:rPr>
        <w:t>有心非　名為惡</w:t>
      </w:r>
      <w:r>
        <w:rPr>
          <w:rFonts w:ascii="標楷體" w:eastAsia="標楷體" w:hAnsi="標楷體" w:hint="eastAsia"/>
          <w:sz w:val="32"/>
          <w:szCs w:val="32"/>
        </w:rPr>
        <w:t xml:space="preserve">　有意識犯錯　還竭力掩飾自己的過錯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這便是罪惡　你想讓母后　將那個養馬太監召來　和你對質嗎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二皇子：母后饒命　孩兒知錯了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皇后：如此說來　真的是你指使那個太監給馬少餵食料　陷害你皇兄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二皇子：那件事的確是孩兒指使的　可是…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太子：二弟　真的是你陷害我嗎　你為什麼要這樣做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7C58DE">
        <w:rPr>
          <w:rFonts w:ascii="標楷體" w:eastAsia="標楷體" w:hAnsi="標楷體"/>
          <w:sz w:val="32"/>
          <w:szCs w:val="32"/>
        </w:rPr>
        <w:pict>
          <v:rect id="_x0000_i1045" style="width:0;height:1.5pt" o:hralign="center" o:hrstd="t" o:hr="t" fillcolor="#a0a0a0" stroked="f"/>
        </w:pic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【故事未完．待續】</w:t>
      </w:r>
    </w:p>
    <w:p w:rsidR="00BC7AFA" w:rsidRPr="00B81BBF" w:rsidRDefault="00BC7AFA" w:rsidP="00CB524E">
      <w:pPr>
        <w:adjustRightInd w:val="0"/>
        <w:snapToGrid w:val="0"/>
        <w:spacing w:line="540" w:lineRule="atLeast"/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/>
          <w:sz w:val="32"/>
          <w:szCs w:val="32"/>
        </w:rPr>
        <w:br w:type="page"/>
      </w:r>
      <w:r>
        <w:rPr>
          <w:rFonts w:ascii="標楷體" w:eastAsia="標楷體" w:hAnsi="標楷體" w:hint="eastAsia"/>
          <w:sz w:val="36"/>
          <w:szCs w:val="36"/>
        </w:rPr>
        <w:t>德育故事</w:t>
      </w:r>
      <w:r w:rsidRPr="005809D8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81BBF">
        <w:rPr>
          <w:rFonts w:ascii="標楷體" w:eastAsia="標楷體" w:hAnsi="標楷體" w:hint="eastAsia"/>
          <w:b/>
          <w:sz w:val="48"/>
          <w:szCs w:val="48"/>
          <w:u w:val="single"/>
        </w:rPr>
        <w:t>長孫規諫</w:t>
      </w:r>
      <w:r>
        <w:rPr>
          <w:rFonts w:ascii="標楷體" w:eastAsia="標楷體" w:hAnsi="標楷體" w:hint="eastAsia"/>
          <w:b/>
          <w:sz w:val="48"/>
          <w:szCs w:val="48"/>
        </w:rPr>
        <w:t>（三</w:t>
      </w:r>
      <w:r w:rsidRPr="00B81BBF">
        <w:rPr>
          <w:rFonts w:ascii="標楷體" w:eastAsia="標楷體" w:hAnsi="標楷體" w:hint="eastAsia"/>
          <w:b/>
          <w:sz w:val="48"/>
          <w:szCs w:val="48"/>
        </w:rPr>
        <w:t>）</w:t>
      </w:r>
      <w:r>
        <w:rPr>
          <w:rFonts w:ascii="標楷體" w:eastAsia="標楷體" w:hAnsi="標楷體"/>
          <w:b/>
          <w:sz w:val="48"/>
          <w:szCs w:val="48"/>
        </w:rPr>
        <w:t xml:space="preserve"> </w:t>
      </w:r>
      <w:r w:rsidRPr="00D26E93">
        <w:rPr>
          <w:rFonts w:ascii="標楷體" w:eastAsia="標楷體" w:hAnsi="標楷體" w:hint="eastAsia"/>
          <w:sz w:val="36"/>
          <w:szCs w:val="36"/>
        </w:rPr>
        <w:t>《忠》</w:t>
      </w:r>
    </w:p>
    <w:p w:rsidR="00BC7AFA" w:rsidRDefault="00BC7AFA" w:rsidP="00CB524E">
      <w:pPr>
        <w:adjustRightInd w:val="0"/>
        <w:snapToGrid w:val="0"/>
        <w:spacing w:line="540" w:lineRule="atLeast"/>
        <w:jc w:val="right"/>
        <w:rPr>
          <w:rFonts w:ascii="標楷體" w:eastAsia="標楷體" w:hAnsi="標楷體"/>
          <w:sz w:val="32"/>
          <w:szCs w:val="32"/>
        </w:rPr>
      </w:pPr>
      <w:r w:rsidRPr="00FF39FC">
        <w:rPr>
          <w:rFonts w:ascii="標楷體" w:eastAsia="標楷體" w:hAnsi="標楷體" w:hint="eastAsia"/>
          <w:sz w:val="32"/>
          <w:szCs w:val="32"/>
        </w:rPr>
        <w:t>【</w:t>
      </w:r>
      <w:r>
        <w:rPr>
          <w:rFonts w:ascii="標楷體" w:eastAsia="標楷體" w:hAnsi="標楷體" w:hint="eastAsia"/>
          <w:sz w:val="32"/>
          <w:szCs w:val="32"/>
        </w:rPr>
        <w:t>德育故事</w:t>
      </w:r>
      <w:r w:rsidRPr="004F31DE">
        <w:rPr>
          <w:rFonts w:ascii="標楷體" w:eastAsia="標楷體" w:hAnsi="標楷體" w:hint="eastAsia"/>
          <w:sz w:val="32"/>
          <w:szCs w:val="32"/>
        </w:rPr>
        <w:t xml:space="preserve">　第</w:t>
      </w:r>
      <w:r>
        <w:rPr>
          <w:rFonts w:ascii="標楷體" w:eastAsia="標楷體" w:hAnsi="標楷體" w:hint="eastAsia"/>
          <w:sz w:val="32"/>
          <w:szCs w:val="32"/>
        </w:rPr>
        <w:t>三部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第三集</w:t>
      </w:r>
      <w:r w:rsidRPr="00FF39FC">
        <w:rPr>
          <w:rFonts w:ascii="標楷體" w:eastAsia="標楷體" w:hAnsi="標楷體" w:hint="eastAsia"/>
          <w:sz w:val="32"/>
          <w:szCs w:val="32"/>
        </w:rPr>
        <w:t>】</w:t>
      </w:r>
    </w:p>
    <w:p w:rsidR="00BC7AFA" w:rsidRDefault="00BC7AFA" w:rsidP="00CB524E">
      <w:pPr>
        <w:adjustRightInd w:val="0"/>
        <w:snapToGrid w:val="0"/>
        <w:spacing w:line="540" w:lineRule="atLeast"/>
      </w:pPr>
      <w:r>
        <w:pict>
          <v:rect id="_x0000_i1046" style="width:0;height:1.5pt" o:hralign="center" o:hrstd="t" o:hr="t" fillcolor="#a0a0a0" stroked="f"/>
        </w:pic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二皇子：那件事的確是孩兒指使的　可是…</w:t>
      </w:r>
    </w:p>
    <w:p w:rsidR="00BC7AFA" w:rsidRDefault="00BC7AFA" w:rsidP="00CB524E">
      <w:pPr>
        <w:tabs>
          <w:tab w:val="left" w:pos="741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太子：二弟　真的是你陷害我嗎　你為什麼要這樣做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皇后：承乾　你怎麼會來這裡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太子：皇兒不來這裡永遠也不會知道　害得皇兒終身殘疾的</w:t>
      </w:r>
    </w:p>
    <w:p w:rsidR="00BC7AFA" w:rsidRDefault="00BC7AFA" w:rsidP="00CB524E">
      <w:pPr>
        <w:adjustRightInd w:val="0"/>
        <w:snapToGrid w:val="0"/>
        <w:spacing w:line="540" w:lineRule="atLeast"/>
        <w:ind w:left="31680" w:hanging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竟然是自己的親生弟弟　皇兒不來這裡也不會知道　原來母后妳一直在偏袒弟弟</w:t>
      </w:r>
    </w:p>
    <w:p w:rsidR="00BC7AFA" w:rsidRDefault="00BC7AFA" w:rsidP="00CB524E">
      <w:pPr>
        <w:adjustRightInd w:val="0"/>
        <w:snapToGrid w:val="0"/>
        <w:spacing w:line="540" w:lineRule="atLeast"/>
        <w:ind w:left="31680" w:hanging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二皇子：皇兄你誤會了</w:t>
      </w:r>
    </w:p>
    <w:p w:rsidR="00BC7AFA" w:rsidRDefault="00BC7AFA" w:rsidP="00CB524E">
      <w:pPr>
        <w:adjustRightInd w:val="0"/>
        <w:snapToGrid w:val="0"/>
        <w:spacing w:line="540" w:lineRule="atLeast"/>
        <w:ind w:left="31680" w:hanging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皇后：我沒有偏袒過任何人</w:t>
      </w:r>
    </w:p>
    <w:p w:rsidR="00BC7AFA" w:rsidRDefault="00BC7AFA" w:rsidP="00CB524E">
      <w:pPr>
        <w:adjustRightInd w:val="0"/>
        <w:snapToGrid w:val="0"/>
        <w:spacing w:line="540" w:lineRule="atLeast"/>
        <w:ind w:left="31680" w:hanging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太子：那您為何要維護二弟</w:t>
      </w:r>
    </w:p>
    <w:p w:rsidR="00BC7AFA" w:rsidRDefault="00BC7AFA" w:rsidP="00CB524E">
      <w:pPr>
        <w:adjustRightInd w:val="0"/>
        <w:snapToGrid w:val="0"/>
        <w:spacing w:line="540" w:lineRule="atLeast"/>
        <w:ind w:left="31680" w:hanging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皇后：我沒有維護任何人　只是事情還沒有調查清楚</w:t>
      </w:r>
    </w:p>
    <w:p w:rsidR="00BC7AFA" w:rsidRDefault="00BC7AFA" w:rsidP="00CB524E">
      <w:pPr>
        <w:adjustRightInd w:val="0"/>
        <w:snapToGrid w:val="0"/>
        <w:spacing w:line="540" w:lineRule="atLeast"/>
        <w:ind w:left="31680" w:hanging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太子：二弟他都親口承認了　還調查什麼</w:t>
      </w:r>
    </w:p>
    <w:p w:rsidR="00BC7AFA" w:rsidRDefault="00BC7AFA" w:rsidP="00CB524E">
      <w:pPr>
        <w:adjustRightInd w:val="0"/>
        <w:snapToGrid w:val="0"/>
        <w:spacing w:line="540" w:lineRule="atLeast"/>
        <w:ind w:left="31680" w:hanging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二皇子：皇兄你誤會了　我沒有想過要傷害你</w:t>
      </w:r>
    </w:p>
    <w:p w:rsidR="00BC7AFA" w:rsidRDefault="00BC7AFA" w:rsidP="00CB524E">
      <w:pPr>
        <w:adjustRightInd w:val="0"/>
        <w:snapToGrid w:val="0"/>
        <w:spacing w:line="540" w:lineRule="atLeast"/>
        <w:ind w:left="31680" w:hanging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太子：那你為何要指使小太監　給我的坐騎少餵食料</w:t>
      </w:r>
    </w:p>
    <w:p w:rsidR="00BC7AFA" w:rsidRDefault="00BC7AFA" w:rsidP="00CB524E">
      <w:pPr>
        <w:adjustRightInd w:val="0"/>
        <w:snapToGrid w:val="0"/>
        <w:spacing w:line="540" w:lineRule="atLeast"/>
        <w:ind w:left="31680" w:hanging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你想致我於死地　搶我的太子之位是不是</w:t>
      </w:r>
    </w:p>
    <w:p w:rsidR="00BC7AFA" w:rsidRDefault="00BC7AFA" w:rsidP="00CB524E">
      <w:pPr>
        <w:adjustRightInd w:val="0"/>
        <w:snapToGrid w:val="0"/>
        <w:spacing w:line="540" w:lineRule="atLeast"/>
        <w:ind w:left="31680" w:hanging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二皇子：不是　我根本沒有想過　要和你爭太子之位</w:t>
      </w:r>
    </w:p>
    <w:p w:rsidR="00BC7AFA" w:rsidRDefault="00BC7AFA" w:rsidP="00CB524E">
      <w:pPr>
        <w:adjustRightInd w:val="0"/>
        <w:snapToGrid w:val="0"/>
        <w:spacing w:line="540" w:lineRule="atLeast"/>
        <w:ind w:left="31680" w:hanging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　我們是親生兄弟　同氣連枝　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　你做太子和我做太子　又有什麼分別呢</w:t>
      </w:r>
    </w:p>
    <w:p w:rsidR="00BC7AFA" w:rsidRDefault="00BC7AFA" w:rsidP="00CB524E">
      <w:pPr>
        <w:adjustRightInd w:val="0"/>
        <w:snapToGrid w:val="0"/>
        <w:spacing w:line="540" w:lineRule="atLeast"/>
        <w:ind w:left="31680" w:hanging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太子：那你為什麼要那樣做呢</w:t>
      </w:r>
    </w:p>
    <w:p w:rsidR="00BC7AFA" w:rsidRDefault="00BC7AFA" w:rsidP="00CB524E">
      <w:pPr>
        <w:adjustRightInd w:val="0"/>
        <w:snapToGrid w:val="0"/>
        <w:spacing w:line="540" w:lineRule="atLeast"/>
        <w:ind w:left="31680" w:hanging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二皇子：我　我只是想贏那場比賽</w:t>
      </w:r>
    </w:p>
    <w:p w:rsidR="00BC7AFA" w:rsidRDefault="00BC7AFA" w:rsidP="00CB524E">
      <w:pPr>
        <w:adjustRightInd w:val="0"/>
        <w:snapToGrid w:val="0"/>
        <w:spacing w:line="540" w:lineRule="atLeast"/>
        <w:ind w:left="31680" w:hanging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皇后：你只是想贏那場比賽</w:t>
      </w:r>
    </w:p>
    <w:p w:rsidR="00BC7AFA" w:rsidRDefault="00BC7AFA" w:rsidP="00CB524E">
      <w:pPr>
        <w:adjustRightInd w:val="0"/>
        <w:snapToGrid w:val="0"/>
        <w:spacing w:line="540" w:lineRule="atLeast"/>
        <w:ind w:left="31680" w:hanging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二皇子：皇兒賽馬一直不如皇兄　這次想用這種方法　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　減緩皇兄的馬速　贏得比賽　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　讓父皇和母后高興一回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皇后：你用這種卑劣的手段　就算讓你贏了比賽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你父皇和我會高興嗎　就因為你的好強之心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害得你兄長終身殘疾　你又於心何忍呢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二皇子：孩兒只是想放緩皇兄的馬速　萬萬沒有想到</w:t>
      </w:r>
    </w:p>
    <w:p w:rsidR="00BC7AFA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皇兄的馬會失蹄　更沒有想到皇兄會因此</w:t>
      </w:r>
    </w:p>
    <w:p w:rsidR="00BC7AFA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而摔傷了腿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太子：你一句沒有想到　就想推卸所有的責任嗎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二皇子：我沒有　如果皇兄難消心中之怒　我願意將我的腿</w:t>
      </w:r>
    </w:p>
    <w:p w:rsidR="00BC7AFA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賠給皇兄</w:t>
      </w:r>
      <w:r>
        <w:rPr>
          <w:rFonts w:ascii="標楷體" w:eastAsia="標楷體" w:hAnsi="標楷體"/>
          <w:sz w:val="32"/>
          <w:szCs w:val="32"/>
        </w:rPr>
        <w:tab/>
      </w:r>
      <w:r>
        <w:rPr>
          <w:rFonts w:ascii="標楷體" w:eastAsia="標楷體" w:hAnsi="標楷體" w:hint="eastAsia"/>
          <w:sz w:val="32"/>
          <w:szCs w:val="32"/>
        </w:rPr>
        <w:t>（二皇子拿著物器給太子）　皇兄你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太子：我的腿已經成這個樣子了　就算砍了你的腿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又有什麼用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二皇子：皇兄你原諒我了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太子：皇弟你比我聰明　求學的時候我一直以你為榜樣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太子：你賽馬不如我　我們可以互相切磋嘛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你何必用這種手段呢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二皇子：皇兄　我錯了　我當時只想著贏得比賽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　其他的事情我都沒有考慮　皇兄我對不起你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皇后：泰兒　就算這次承乾沒有摔傷　讓你贏得了比賽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你會開心嗎　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二皇子：我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皇后：比賽的意義是什麼　你父皇舉行這次比賽　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不是想看你們誰輸誰贏　是想讓你們在比賽當中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有所收獲　賽馬的關鍵不是看技術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太子：那是看什麼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二皇子：是定力　去除躁動之心　</w:t>
      </w:r>
      <w:r w:rsidRPr="00981B77">
        <w:rPr>
          <w:rFonts w:ascii="標楷體" w:eastAsia="標楷體" w:hAnsi="標楷體" w:hint="eastAsia"/>
          <w:b/>
          <w:sz w:val="32"/>
          <w:szCs w:val="32"/>
        </w:rPr>
        <w:t>專心致</w:t>
      </w:r>
      <w:r>
        <w:rPr>
          <w:rFonts w:ascii="標楷體" w:eastAsia="標楷體" w:hAnsi="標楷體" w:hint="eastAsia"/>
          <w:b/>
          <w:sz w:val="32"/>
          <w:szCs w:val="32"/>
        </w:rPr>
        <w:t>志</w:t>
      </w:r>
      <w:r w:rsidRPr="00981B77">
        <w:rPr>
          <w:rFonts w:ascii="標楷體" w:eastAsia="標楷體" w:hAnsi="標楷體" w:hint="eastAsia"/>
          <w:b/>
          <w:sz w:val="32"/>
          <w:szCs w:val="32"/>
        </w:rPr>
        <w:t xml:space="preserve">　一門心思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才能超越對手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皇后：泰兒　你只說對了一半　去除躁動之心　專心致志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2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一門心思　固然沒錯　但是這樣做的目的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不是超越對手　而是超越自己　在比賽當中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如果一心想著超越對手　內心自然而然就會躁動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難以收攝心神　相反如果一心反求諸己　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心中只想著如何使自己的坐騎跑得更快　心無雜念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自然而然會發揮出超乎尋常的水平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二皇子：皇兒這回明白了　母后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太子：母后　我也明白了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二皇子：</w:t>
      </w:r>
      <w:r w:rsidRPr="00981B77">
        <w:rPr>
          <w:rFonts w:ascii="標楷體" w:eastAsia="標楷體" w:hAnsi="標楷體" w:hint="eastAsia"/>
          <w:b/>
          <w:kern w:val="0"/>
          <w:sz w:val="32"/>
          <w:szCs w:val="32"/>
        </w:rPr>
        <w:t>人不學　不知道</w:t>
      </w:r>
      <w:r>
        <w:rPr>
          <w:rFonts w:ascii="標楷體" w:eastAsia="標楷體" w:hAnsi="標楷體"/>
          <w:b/>
          <w:kern w:val="0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kern w:val="0"/>
          <w:sz w:val="32"/>
          <w:szCs w:val="32"/>
        </w:rPr>
        <w:t>我不明白古聖先賢教學六藝的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真正含義　妄加理解　鑄成大錯　害得皇兄殘疾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真是罪該萬死啊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太子：事情已經發生了　自責也是無用　你以後改正就是了</w:t>
      </w:r>
    </w:p>
    <w:p w:rsidR="00BC7AFA" w:rsidRPr="00EC6D5B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二皇子：皇兄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太子：母后經常教導我們　</w:t>
      </w:r>
      <w:r w:rsidRPr="00981B77">
        <w:rPr>
          <w:rFonts w:ascii="標楷體" w:eastAsia="標楷體" w:hAnsi="標楷體" w:hint="eastAsia"/>
          <w:b/>
          <w:kern w:val="0"/>
          <w:sz w:val="32"/>
          <w:szCs w:val="32"/>
        </w:rPr>
        <w:t>恩欲報　怨欲忘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別人有對不起我們的事　我們應該寬大為懷　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把它忘掉　何況我們是兄弟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二皇子：皇兄　我對不起你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太子：二弟　沒事了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皇后：兄道友　弟道恭　你們兄弟倆能夠互相尊重　</w:t>
      </w:r>
    </w:p>
    <w:p w:rsidR="00BC7AFA" w:rsidRPr="00957BB1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和睦相處　一家人和樂融融　母后我也就放心了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二皇子：放心吧　母后　皇兒今後對待皇兄　</w:t>
      </w:r>
    </w:p>
    <w:p w:rsidR="00BC7AFA" w:rsidRPr="00EC6D5B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就像對待您和父皇一樣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太子：皇兒也一定會好好照顧弟弟的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皇后：好好　今天這件事　不要再對別人說了　以免引起非議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太子、二皇子：是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皇后：你父皇日理萬機　終日繁忙　也不要對他說了　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以免讓他操心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皇帝：什麼事　如此神祕　連朕也要隱瞞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太子、二皇子：兒臣參見父皇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皇后：臣妾參見皇上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皇帝：平身　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太子、二皇子、皇后：謝皇上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皇帝：你們有事瞞著朕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太子：孩兒和皇弟有點小誤會　現在已經解決了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陰妃：小誤會　太子說二皇子害他　皇后偏袒二皇子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　　　這麼大的事　也是小誤會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皇帝：到底怎麼回事　承乾你說　泰兒如何害你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太子：這…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皇帝：說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太子：是皇弟他買通小太監　給皇兒的座騎少餵食料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皇帝：你說什麼　你上次墜馬　是泰兒所為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太子：是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皇帝：泰兒　你皇兄說的可是真的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二皇子：皇兒一時糊塗　請父皇原諒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皇帝：皇后　這件事妳早就知道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皇后：臣妾也是不久之前才知道的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皇帝：那妳為何不告訴朕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皇后：臣妾沒有及時將這件事通知皇上　是臣妾之罪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皇帝：</w:t>
      </w:r>
      <w:r w:rsidRPr="00BD6E61">
        <w:rPr>
          <w:rFonts w:ascii="標楷體" w:eastAsia="標楷體" w:hAnsi="標楷體" w:hint="eastAsia"/>
          <w:b/>
          <w:kern w:val="0"/>
          <w:sz w:val="32"/>
          <w:szCs w:val="32"/>
        </w:rPr>
        <w:t>堯舜之道　孝弟而已矣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泰兒敢謀害自己的兄長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　　　還有什麼事情做不出來　這麼嚴重的事情　皇后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　　　妳為何要對朕隱瞞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二皇子：父皇息怒　這件事不關母后的事　是皇兒不孝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皇帝：你個逆子　平日裡飽讀詩書　私下裡竟然做出如此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　　　卑鄙之事　寡人留你在世間　如何對得起天下蒼生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皇后：陛下　泰兒已經知錯了　請您給他一個改過的機會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陰妃：怪不得太子說皇后偏袒二皇子　原來果真如此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皇帝：皇后不必多言　來人　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將李泰囚禁冷宮　賜他三尺白綾　讓他自行了斷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皇后：陛下　不要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太子：且慢　父皇請您饒了皇弟吧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皇帝：泰兒害你　你還為他求情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太子：皇兒相信　皇弟不是存心加害皇兒　我們是親兄弟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　　　怎麼忍心看著皇弟他…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皇帝：泰兒是罪有應得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太子：</w:t>
      </w:r>
      <w:r w:rsidRPr="00981B77">
        <w:rPr>
          <w:rFonts w:ascii="標楷體" w:eastAsia="標楷體" w:hAnsi="標楷體" w:hint="eastAsia"/>
          <w:b/>
          <w:kern w:val="0"/>
          <w:sz w:val="32"/>
          <w:szCs w:val="32"/>
        </w:rPr>
        <w:t>人非聖賢　孰能無過</w:t>
      </w:r>
      <w:r>
        <w:rPr>
          <w:rFonts w:ascii="標楷體" w:eastAsia="標楷體" w:hAnsi="標楷體"/>
          <w:b/>
          <w:kern w:val="0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kern w:val="0"/>
          <w:sz w:val="32"/>
          <w:szCs w:val="32"/>
        </w:rPr>
        <w:t>請父皇給皇弟一個改過機會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　　　如果父皇一定要殺　請將皇兒一起處死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皇帝：這　這　唉　既然承乾不計前嫌　就饒他一命吧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太子：謝父皇開恩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二皇子：謝父皇　謝皇兄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皇帝：死罪可饒　活罪不免　罰你面壁一年　抄寫經書百遍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二皇子：謝父皇不殺之恩　兒臣定當改過</w:t>
      </w:r>
    </w:p>
    <w:p w:rsidR="00BC7AFA" w:rsidRDefault="00BC7AFA" w:rsidP="00CB524E">
      <w:pPr>
        <w:tabs>
          <w:tab w:val="left" w:pos="5141"/>
          <w:tab w:val="right" w:pos="8306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皇帝（對著皇后說）：妳　妳太令朕失望了</w:t>
      </w:r>
    </w:p>
    <w:p w:rsidR="00BC7AFA" w:rsidRDefault="00BC7AFA" w:rsidP="00CB524E">
      <w:pPr>
        <w:tabs>
          <w:tab w:val="left" w:pos="5141"/>
          <w:tab w:val="right" w:pos="8306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太子：母后　母后您沒事吧</w:t>
      </w:r>
    </w:p>
    <w:p w:rsidR="00BC7AFA" w:rsidRDefault="00BC7AFA" w:rsidP="00CB524E">
      <w:pPr>
        <w:tabs>
          <w:tab w:val="left" w:pos="5141"/>
          <w:tab w:val="right" w:pos="8306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二皇子：母后　皇兒對不起您</w:t>
      </w:r>
    </w:p>
    <w:p w:rsidR="00BC7AFA" w:rsidRDefault="00BC7AFA" w:rsidP="00CB524E">
      <w:pPr>
        <w:tabs>
          <w:tab w:val="left" w:pos="5141"/>
          <w:tab w:val="right" w:pos="8306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皇后：我沒事　承乾你能夠為弟弟求情　我很高興</w:t>
      </w:r>
    </w:p>
    <w:p w:rsidR="00BC7AFA" w:rsidRDefault="00BC7AFA" w:rsidP="00CB524E">
      <w:pPr>
        <w:tabs>
          <w:tab w:val="left" w:pos="5141"/>
          <w:tab w:val="right" w:pos="8306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太子：這是皇兒應該做的</w:t>
      </w:r>
    </w:p>
    <w:p w:rsidR="00BC7AFA" w:rsidRDefault="00BC7AFA" w:rsidP="00CB524E">
      <w:pPr>
        <w:tabs>
          <w:tab w:val="left" w:pos="5141"/>
          <w:tab w:val="right" w:pos="8306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皇后：你們回去休息吧　母后我想靜一下</w:t>
      </w:r>
    </w:p>
    <w:p w:rsidR="00BC7AFA" w:rsidRDefault="00BC7AFA" w:rsidP="00CB524E">
      <w:pPr>
        <w:tabs>
          <w:tab w:val="left" w:pos="5141"/>
          <w:tab w:val="right" w:pos="8306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太子、二皇子：孩兒告退</w:t>
      </w:r>
    </w:p>
    <w:p w:rsidR="00BC7AFA" w:rsidRDefault="00BC7AFA" w:rsidP="00CB524E">
      <w:pPr>
        <w:tabs>
          <w:tab w:val="left" w:pos="5141"/>
          <w:tab w:val="right" w:pos="8306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pict>
          <v:rect id="_x0000_i1047" style="width:0;height:1.5pt" o:hralign="center" o:hrstd="t" o:hr="t" fillcolor="#a0a0a0" stroked="f"/>
        </w:pic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玉瑩：皇后　您臉色不太好　喝點水吧　皇后您受委屈了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　　　是奴婢不好　不該讓公主知道這件事　否則事情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　　　不會變得如此複雜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皇后：不關妳的事　沒有不透風的牆　就算妳不說　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他們遲早也會知道的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玉瑩：您不把事情告訴皇上　明明是怕皇上擔心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　　　您怎麼不向皇上解釋呢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皇后：</w:t>
      </w:r>
      <w:r w:rsidRPr="00197E7D">
        <w:rPr>
          <w:rFonts w:ascii="標楷體" w:eastAsia="標楷體" w:hAnsi="標楷體" w:hint="eastAsia"/>
          <w:b/>
          <w:kern w:val="0"/>
          <w:sz w:val="32"/>
          <w:szCs w:val="32"/>
        </w:rPr>
        <w:t>行有不得　反求諸己</w:t>
      </w:r>
      <w:r>
        <w:rPr>
          <w:rFonts w:ascii="標楷體" w:eastAsia="標楷體" w:hAnsi="標楷體"/>
          <w:b/>
          <w:kern w:val="0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kern w:val="0"/>
          <w:sz w:val="32"/>
          <w:szCs w:val="32"/>
        </w:rPr>
        <w:t>這件事確實是我沒有處理好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　　　才惹得陛下生氣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玉瑩：奴婢覺得您沒有錯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皇后：我沒有錯　陛下也沒有錯啊　只是所處的角度不同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　　　想法也就不同　我們試著站在陛下的角度想想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　　　就會明白陛下的苦心了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玉瑩：您總是站在陛下的角度替他著想　陛下也應該</w:t>
      </w:r>
    </w:p>
    <w:p w:rsidR="00BC7AFA" w:rsidRDefault="00BC7AFA" w:rsidP="00CB524E">
      <w:pPr>
        <w:tabs>
          <w:tab w:val="left" w:pos="5141"/>
          <w:tab w:val="left" w:pos="7155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站在您的角度　想想您的苦心啊</w:t>
      </w:r>
      <w:r>
        <w:rPr>
          <w:rFonts w:ascii="標楷體" w:eastAsia="標楷體" w:hAnsi="標楷體"/>
          <w:kern w:val="0"/>
          <w:sz w:val="32"/>
          <w:szCs w:val="32"/>
        </w:rPr>
        <w:tab/>
      </w:r>
    </w:p>
    <w:p w:rsidR="00BC7AFA" w:rsidRPr="00197E7D" w:rsidRDefault="00BC7AFA" w:rsidP="00CB524E">
      <w:pPr>
        <w:tabs>
          <w:tab w:val="left" w:pos="5141"/>
          <w:tab w:val="left" w:pos="7155"/>
        </w:tabs>
        <w:adjustRightInd w:val="0"/>
        <w:snapToGrid w:val="0"/>
        <w:spacing w:line="540" w:lineRule="atLeast"/>
        <w:rPr>
          <w:rFonts w:ascii="標楷體" w:eastAsia="標楷體" w:hAnsi="標楷體"/>
          <w:b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皇后：</w:t>
      </w:r>
      <w:r w:rsidRPr="00197E7D">
        <w:rPr>
          <w:rFonts w:ascii="標楷體" w:eastAsia="標楷體" w:hAnsi="標楷體" w:hint="eastAsia"/>
          <w:b/>
          <w:kern w:val="0"/>
          <w:sz w:val="32"/>
          <w:szCs w:val="32"/>
        </w:rPr>
        <w:t>各相責　天翻地覆　各自責　天清地寧</w:t>
      </w:r>
    </w:p>
    <w:p w:rsidR="00BC7AFA" w:rsidRDefault="00BC7AFA" w:rsidP="00CB524E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160"/>
          <w:tab w:val="left" w:pos="4320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　　　凡事不要　要求別人</w:t>
      </w:r>
      <w:r>
        <w:rPr>
          <w:rFonts w:ascii="標楷體" w:eastAsia="標楷體" w:hAnsi="標楷體"/>
          <w:kern w:val="0"/>
          <w:sz w:val="32"/>
          <w:szCs w:val="32"/>
        </w:rPr>
        <w:tab/>
      </w:r>
      <w:r>
        <w:rPr>
          <w:rFonts w:ascii="標楷體" w:eastAsia="標楷體" w:hAnsi="標楷體" w:hint="eastAsia"/>
          <w:kern w:val="0"/>
          <w:sz w:val="32"/>
          <w:szCs w:val="32"/>
        </w:rPr>
        <w:t>先看看自己做到了多少</w:t>
      </w:r>
    </w:p>
    <w:p w:rsidR="00BC7AFA" w:rsidRDefault="00BC7AFA" w:rsidP="00CB524E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160"/>
          <w:tab w:val="left" w:pos="4320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玉瑩：您總說要忠於國家　忠於陛下　可是您也應該</w:t>
      </w:r>
    </w:p>
    <w:p w:rsidR="00BC7AFA" w:rsidRDefault="00BC7AFA" w:rsidP="00CB524E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160"/>
          <w:tab w:val="left" w:pos="4320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顧及一下　自己的內心感受啊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皇后：顧及自己的內心感受沒錯　但前提必須是同時考慮到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　　　周圍大多數人的感受　我們不是一個人生活在這個世界上　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/>
          <w:kern w:val="0"/>
          <w:sz w:val="32"/>
          <w:szCs w:val="32"/>
        </w:rPr>
        <w:t xml:space="preserve">      </w:t>
      </w:r>
      <w:r>
        <w:rPr>
          <w:rFonts w:ascii="標楷體" w:eastAsia="標楷體" w:hAnsi="標楷體" w:hint="eastAsia"/>
          <w:kern w:val="0"/>
          <w:sz w:val="32"/>
          <w:szCs w:val="32"/>
        </w:rPr>
        <w:t>如果每個人都只考慮自己　不顧別人　天下必將大亂</w:t>
      </w:r>
      <w:r>
        <w:rPr>
          <w:rFonts w:ascii="標楷體" w:eastAsia="標楷體" w:hAnsi="標楷體"/>
          <w:kern w:val="0"/>
          <w:sz w:val="32"/>
          <w:szCs w:val="32"/>
        </w:rPr>
        <w:tab/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玉瑩：皇后　皇后　您怎麼了　皇后您怎麼了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u w:val="single"/>
        </w:rPr>
      </w:pPr>
      <w:r>
        <w:pict>
          <v:rect id="_x0000_i1048" style="width:0;height:1.5pt" o:hralign="center" o:hrstd="t" o:hr="t" fillcolor="#a0a0a0" stroked="f"/>
        </w:pic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皇帝：今天多虧愛妃報信　否則險些釀成大禍　</w:t>
      </w:r>
    </w:p>
    <w:p w:rsidR="00BC7AFA" w:rsidRPr="00D6198F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朕今天一定要好好賞賜妳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陰妃：今天全仗陛下英明　臣妾只是盡了自己的本分而已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left="31680" w:hangingChars="3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皇帝：寡人一向賞罰分明　愛妃妳立了大功　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left="31680" w:hangingChars="3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/>
          <w:kern w:val="0"/>
          <w:sz w:val="32"/>
          <w:szCs w:val="32"/>
        </w:rPr>
        <w:t xml:space="preserve">      </w:t>
      </w:r>
      <w:r>
        <w:rPr>
          <w:rFonts w:ascii="標楷體" w:eastAsia="標楷體" w:hAnsi="標楷體" w:hint="eastAsia"/>
          <w:kern w:val="0"/>
          <w:sz w:val="32"/>
          <w:szCs w:val="32"/>
        </w:rPr>
        <w:t>寡人怎麼能夠不賞賜妳呢　想要什麼　說吧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陰妃：陛下要賞賜　臣妾想為兄長討一個官職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皇帝：妳的兄長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陰妃：臣妾只有一個兄長　自幼飽讀詩書　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一心想為國家出力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皇帝：他為何不參加國家的考試呢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陰妃：家兄第一次參加考試　恰逢家母去世　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家兄在家守喪三年　第二次考試又逢家父故去　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第三次考試又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皇帝：又怎麼樣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陰妃：又在中途生病　耽誤了考期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皇帝：唉呀　妳的兄長真是不幸啊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陰妃：臣妾望陛下開恩　賞他一個官職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皇帝：任命官員是大事　朕要和吏部大臣商量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陰妃：如果陛下覺得為難　那就算了吧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皇帝：朕答應賞賜妳　就一定會信守承諾　妳的兄長在南陽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　　　好　那朕就封他為南陽太守　妳看如何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陰妃：謝陛下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僕人：陛下　大事不好了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皇帝：出了什麼事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僕人：皇后她…她暈倒了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皇帝：啊…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pict>
          <v:rect id="_x0000_i1049" style="width:0;height:1.5pt" o:hralign="center" o:hrstd="t" o:hr="t" fillcolor="#a0a0a0" stroked="f"/>
        </w:pic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皇帝：皇后病情如何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太醫：啟禀陛下　皇后幼年時　染過風寒　治得不徹底　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落下病根　如今　急火攻心　舊疾復發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皇帝：皇后可有危險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太醫：皇后並無大礙　只是需要調養　不宜勞累　不宜動氣　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如果再有差錯　就難治了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皇后：陛下…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皇帝：皇后　朕日間責備你　過於嚴厲　寡人也不想這樣　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只是…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皇后：陛下　您不要說了　臣妾明白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玉瑩：陛下　皇后沒有把那件事告訴您　是怕陛下擔心　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而且　而且二皇子不是有心加害太子的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皇帝：玉瑩　妳說什麼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玉瑩：二皇子只是想贏那場比賽　太子因此受傷　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是他事前沒有料到的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皇帝：妳的意思是說　二皇子是無意中傷害了太子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玉瑩：是啊　而且皇后已經教導二皇子了　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二皇子　也已經認了錯　皇后已經把事情解決了　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又何必再讓陛下煩心呢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皇帝：皇后　玉瑩說的話是真的嗎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皇后：嗯　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皇帝：皇后　寡人錯怪妳了　寡人沒有將事情弄清楚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就責怪皇后　令妳舊疾復發　寡人對不起妳啊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皇后：陛下　千萬不要這樣說　一切都是臣妾之過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pict>
          <v:rect id="_x0000_i1050" style="width:0;height:1.5pt" o:hralign="center" o:hrstd="t" o:hr="t" fillcolor="#a0a0a0" stroked="f"/>
        </w:pic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魏徵：臣　魏徵參見陛下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皇帝：愛卿平身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魏徵：謝陛下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皇帝：愛卿來見寡人　有什麼事嗎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魏徵：臣聽說陛下　要封陰妃娘娘的兄長　陰賢為南陽太守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　　　此事　是否屬實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皇帝：不錯　朕確有此意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魏徵：陛下　萬萬不可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皇帝：為何不可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魏徵：陛下　據臣所知　那陰賢父母在世的時候　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就不孝父母　父母過世後　又與長輩發生衝突　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陛下請想　一個人連他的父母親人都不孝敬　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如何能夠忠君愛國　體恤百姓啊　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如果讓這樣的人做官　百姓豈不是要遭殃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皇帝：可朕已經答應了陰妃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魏徵：陛下登基的時候　曾許諾為天下萬民造福　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難道陛下要為了對陰妃娘娘一個人的承諾　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而對天下萬民的承諾於不顧嗎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皇帝：這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魏徵：陛下　請三思而後行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皇帝：朕知道了　朕會考慮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pict>
          <v:rect id="_x0000_i1051" style="width:0;height:1.5pt" o:hralign="center" o:hrstd="t" o:hr="t" fillcolor="#a0a0a0" stroked="f"/>
        </w:pic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皇后：參見陛下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皇帝：皇后免禮　皇后的身體好些了嗎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皇后：臣妾覺得好多了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皇帝：那寡人就放心了　太醫說了　皇后要注意多加調養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皇后：臣妾明白　陛下眉頭深鎖　可是發生了什麼不悅之事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皇帝：唉　這件事　著實難辦哪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皇后：陛下能否將事情說與臣妾聽聽　讓臣妾為陛下分憂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皇帝：寡人答應陰妃　封他的兄長陰賢為南陽太守　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可魏愛卿對朕說那陰賢乃是不孝之人　不宜為官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皇后：可是陛下您又向陰妃許下承諾　因此左右為難是嗎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皇帝：正是　寡人真是後悔　不該輕易向陰妃許諾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皇后：陛下不需為此事煩惱　既然答應了陰妃　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就封那陰賢為南陽太守吧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皇帝：那　魏愛卿之言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皇后：陛下別急　臣妾還沒把話說完　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在封陰賢為南陽太守之前　陛下您可以將陰賢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召來京城學習　</w:t>
      </w:r>
      <w:r w:rsidRPr="003D50B6">
        <w:rPr>
          <w:rFonts w:ascii="標楷體" w:eastAsia="標楷體" w:hAnsi="標楷體" w:hint="eastAsia"/>
          <w:b/>
          <w:kern w:val="0"/>
          <w:sz w:val="32"/>
          <w:szCs w:val="32"/>
        </w:rPr>
        <w:t>人之初　性本善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臣妾相信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那陰賢的本性是善良的　只因為後來受了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惡環境的薰染　才會失去善良的本性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皇帝：嗯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皇后：通過學習　讓他明白做人處世的道理　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恢復他善良的本性　就可以委以重任了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皇帝：嗯　有理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皇后：陛下再不放心　可以經常派人去南陽視察　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若是陰賢仍舊做的不好　可以罷他的官　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那樣也不算違背對陰妃的承諾了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皇帝：皇后說的對　皇后不愧為朕後宮的智囊啊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皇后：陛下過獎了　下個月女兒就要出嫁了　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雖然這門親事早就訂了　可臣妾還是怕女兒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所託非人　臣妾想召兄長帶沖兒進宮　見見沖兒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陛下意見如何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皇帝：皇后做事一絲不苟　就依皇后　不過一定要注意身體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皇后：明白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pict>
          <v:rect id="_x0000_i1052" style="width:0;height:1.5pt" o:hralign="center" o:hrstd="t" o:hr="t" fillcolor="#a0a0a0" stroked="f"/>
        </w:pic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公主：玉瑩　他們是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玉瑩：公主這位是長孫大人　那位是他的公子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玉瑩：長孫大人</w:t>
      </w:r>
      <w:r>
        <w:rPr>
          <w:rFonts w:ascii="標楷體" w:eastAsia="標楷體" w:hAnsi="標楷體"/>
          <w:kern w:val="0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kern w:val="0"/>
          <w:sz w:val="32"/>
          <w:szCs w:val="32"/>
        </w:rPr>
        <w:t>這位就是長樂公主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長孫大人、公子：見過公主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玉瑩：公主　長孫大人給您行禮呢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公主：舅舅免禮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玉瑩：公主　這次是皇后召長孫大人和長孫公子進宮的　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等我們見過皇后　你們再聊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公主：嗯　讓我嫁給這麼醜的人　我不幹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pict>
          <v:rect id="_x0000_i1053" style="width:0;height:1.5pt" o:hralign="center" o:hrstd="t" o:hr="t" fillcolor="#a0a0a0" stroked="f"/>
        </w:pic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長孫大人、公子：參見皇后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皇后：大哥快快請起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長孫大人：謝皇后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長孫大人：皇后　臣已經將犬子帶來了　沖兒還不拜見皇后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長孫公子：參見皇后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皇后：這裡沒有外人　叫我姑姑就行了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皇后：沖兒的臉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長孫大人：他幼年讀書　為了救同窗不慎從高處摔下　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5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臉上留下了疤痕　若是公主嫌棄　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5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我看就退了這門婚事吧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皇后：兄長何出此言　沖兒捨己救人　品德高尚　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況且親事是當初定下的　豈能因為沖兒摔傷了臉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就背棄約定呢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長孫大人：我怕公主她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皇后：兄長放心　公主不會以貌取人　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沖兒　你將來有何打算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長孫公子：侄兒自幼讀聖賢書　將來想考取功名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皇后：你讀聖賢書就是為了考取功名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長孫公子：侄兒讀聖賢書是為了　明白做人處世的道理　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長孫公子：考取功名是為了更好的　替天下百姓造福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皇后：如果你考不上功名又如何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長孫公子：侄兒想從醫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皇后：從醫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長孫公子：醫生治病救人　同樣可以為百姓造福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皇后：沖兒志向不小</w:t>
      </w:r>
    </w:p>
    <w:p w:rsidR="00BC7AFA" w:rsidRPr="003D50B6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b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長孫公子：侄兒認為　</w:t>
      </w:r>
      <w:r w:rsidRPr="003D50B6">
        <w:rPr>
          <w:rFonts w:ascii="標楷體" w:eastAsia="標楷體" w:hAnsi="標楷體" w:hint="eastAsia"/>
          <w:b/>
          <w:kern w:val="0"/>
          <w:sz w:val="32"/>
          <w:szCs w:val="32"/>
        </w:rPr>
        <w:t xml:space="preserve">人生於世　在外自當為百姓謀福　</w:t>
      </w:r>
    </w:p>
    <w:p w:rsidR="00BC7AFA" w:rsidRPr="003D50B6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500" w:firstLine="31680"/>
        <w:rPr>
          <w:rFonts w:ascii="標楷體" w:eastAsia="標楷體" w:hAnsi="標楷體"/>
          <w:b/>
          <w:kern w:val="0"/>
          <w:sz w:val="32"/>
          <w:szCs w:val="32"/>
        </w:rPr>
      </w:pPr>
      <w:r w:rsidRPr="003D50B6">
        <w:rPr>
          <w:rFonts w:ascii="標楷體" w:eastAsia="標楷體" w:hAnsi="標楷體" w:hint="eastAsia"/>
          <w:b/>
          <w:kern w:val="0"/>
          <w:sz w:val="32"/>
          <w:szCs w:val="32"/>
        </w:rPr>
        <w:t>在家則應敬奉尊親　撫育子嗣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皇后：沖兒有這樣的志向　公主託付給你我就放心了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pict>
          <v:rect id="_x0000_i1054" style="width:0;height:1.5pt" o:hralign="center" o:hrstd="t" o:hr="t" fillcolor="#a0a0a0" stroked="f"/>
        </w:pic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公主：母后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皇后：這麼匆忙　出了什麼事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公主：母后　我不嫁了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皇后：不嫁了　為什麼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公主：表哥他　太醜了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皇后：你怎麼可以　以貌取人　你表哥是因為救人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才摔傷了臉　可見他的確是有德行的人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公主：女兒知道不應該以貌取人　可表哥的臉實在太難看了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皇后：</w:t>
      </w:r>
      <w:r w:rsidRPr="00B70ACF">
        <w:rPr>
          <w:rFonts w:ascii="標楷體" w:eastAsia="標楷體" w:hAnsi="標楷體" w:hint="eastAsia"/>
          <w:b/>
          <w:kern w:val="0"/>
          <w:sz w:val="32"/>
          <w:szCs w:val="32"/>
        </w:rPr>
        <w:t>以色交者　華落而愛渝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相貌只是一種感覺　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這種感覺很脆弱　不能夠維繫好的姻緣　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皇后：能夠維繫好姻緣的　只有德行和道義　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 w:rsidRPr="00B70ACF">
        <w:rPr>
          <w:rFonts w:ascii="標楷體" w:eastAsia="標楷體" w:hAnsi="標楷體" w:hint="eastAsia"/>
          <w:b/>
          <w:kern w:val="0"/>
          <w:sz w:val="32"/>
          <w:szCs w:val="32"/>
        </w:rPr>
        <w:t>以道交者　天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荒</w:t>
      </w:r>
      <w:r w:rsidRPr="00B70ACF">
        <w:rPr>
          <w:rFonts w:ascii="標楷體" w:eastAsia="標楷體" w:hAnsi="標楷體" w:hint="eastAsia"/>
          <w:b/>
          <w:kern w:val="0"/>
          <w:sz w:val="32"/>
          <w:szCs w:val="32"/>
        </w:rPr>
        <w:t>而地老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我剛才見過沖兒　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他是有德行　有道義的人　妳跟他在一起　娘很放心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公主：母后　我跟表哥沒有感情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皇后：感情可以慢慢培養　他雖有缺陷　但內心充實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以後妳會對他產生好感的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皇后：參見皇上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公主：參見父皇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皇上：朕這次一定要處罰他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pict>
          <v:rect id="_x0000_i1055" style="width:0;height:1.5pt" o:hralign="center" o:hrstd="t" o:hr="t" fillcolor="#a0a0a0" stroked="f"/>
        </w:pict>
      </w:r>
    </w:p>
    <w:p w:rsidR="00BC7AFA" w:rsidRPr="00B70ACF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jc w:val="right"/>
        <w:rPr>
          <w:rFonts w:ascii="金梅毛行書" w:eastAsia="金梅毛行書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【故事</w:t>
      </w:r>
      <w:r w:rsidRPr="00E815B2">
        <w:rPr>
          <w:rFonts w:ascii="標楷體" w:eastAsia="標楷體" w:hAnsi="標楷體" w:hint="eastAsia"/>
          <w:sz w:val="32"/>
          <w:szCs w:val="32"/>
        </w:rPr>
        <w:t>未完．待續</w:t>
      </w:r>
      <w:r>
        <w:rPr>
          <w:rFonts w:ascii="標楷體" w:eastAsia="標楷體" w:hAnsi="標楷體" w:hint="eastAsia"/>
          <w:sz w:val="32"/>
          <w:szCs w:val="32"/>
        </w:rPr>
        <w:t>】</w:t>
      </w:r>
    </w:p>
    <w:p w:rsidR="00BC7AFA" w:rsidRPr="00C91827" w:rsidRDefault="00BC7AFA" w:rsidP="00CB524E">
      <w:pPr>
        <w:adjustRightInd w:val="0"/>
        <w:snapToGrid w:val="0"/>
        <w:spacing w:line="540" w:lineRule="atLeast"/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書法家行書體" w:eastAsia="書法家行書體" w:hAnsi="標楷體"/>
          <w:sz w:val="32"/>
          <w:szCs w:val="32"/>
        </w:rPr>
        <w:br w:type="page"/>
      </w:r>
      <w:r w:rsidRPr="00C91827">
        <w:rPr>
          <w:rFonts w:ascii="標楷體" w:eastAsia="標楷體" w:hAnsi="標楷體" w:hint="eastAsia"/>
          <w:sz w:val="36"/>
          <w:szCs w:val="36"/>
        </w:rPr>
        <w:t xml:space="preserve">德育故事　</w:t>
      </w:r>
      <w:r w:rsidRPr="00C91827">
        <w:rPr>
          <w:rFonts w:ascii="標楷體" w:eastAsia="標楷體" w:hAnsi="標楷體" w:hint="eastAsia"/>
          <w:b/>
          <w:sz w:val="48"/>
          <w:szCs w:val="48"/>
          <w:u w:val="single"/>
        </w:rPr>
        <w:t>長孫規諫</w:t>
      </w:r>
      <w:r w:rsidRPr="00C91827">
        <w:rPr>
          <w:rFonts w:ascii="標楷體" w:eastAsia="標楷體" w:hAnsi="標楷體" w:hint="eastAsia"/>
          <w:b/>
          <w:sz w:val="48"/>
          <w:szCs w:val="48"/>
        </w:rPr>
        <w:t>（</w:t>
      </w:r>
      <w:r>
        <w:rPr>
          <w:rFonts w:ascii="標楷體" w:eastAsia="標楷體" w:hAnsi="標楷體" w:hint="eastAsia"/>
          <w:b/>
          <w:sz w:val="48"/>
          <w:szCs w:val="48"/>
        </w:rPr>
        <w:t>四</w:t>
      </w:r>
      <w:r w:rsidRPr="00C91827">
        <w:rPr>
          <w:rFonts w:ascii="標楷體" w:eastAsia="標楷體" w:hAnsi="標楷體" w:hint="eastAsia"/>
          <w:b/>
          <w:sz w:val="48"/>
          <w:szCs w:val="48"/>
        </w:rPr>
        <w:t>）</w:t>
      </w:r>
      <w:r w:rsidRPr="00C91827">
        <w:rPr>
          <w:rFonts w:ascii="標楷體" w:eastAsia="標楷體" w:hAnsi="標楷體"/>
          <w:b/>
          <w:sz w:val="48"/>
          <w:szCs w:val="48"/>
        </w:rPr>
        <w:t xml:space="preserve"> </w:t>
      </w:r>
      <w:r w:rsidRPr="00C91827">
        <w:rPr>
          <w:rFonts w:ascii="標楷體" w:eastAsia="標楷體" w:hAnsi="標楷體" w:hint="eastAsia"/>
          <w:sz w:val="36"/>
          <w:szCs w:val="36"/>
        </w:rPr>
        <w:t>《忠》</w:t>
      </w:r>
    </w:p>
    <w:p w:rsidR="00BC7AFA" w:rsidRPr="00C91827" w:rsidRDefault="00BC7AFA" w:rsidP="00CB524E">
      <w:pPr>
        <w:adjustRightInd w:val="0"/>
        <w:snapToGrid w:val="0"/>
        <w:spacing w:line="540" w:lineRule="atLeast"/>
        <w:jc w:val="righ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sz w:val="32"/>
          <w:szCs w:val="32"/>
        </w:rPr>
        <w:t>【德育故事　第三部</w:t>
      </w:r>
      <w:r w:rsidRPr="00C91827">
        <w:rPr>
          <w:rFonts w:ascii="標楷體" w:eastAsia="標楷體" w:hAnsi="標楷體"/>
          <w:sz w:val="32"/>
          <w:szCs w:val="32"/>
        </w:rPr>
        <w:t xml:space="preserve">  </w:t>
      </w:r>
      <w:r w:rsidRPr="00C91827">
        <w:rPr>
          <w:rFonts w:ascii="標楷體" w:eastAsia="標楷體" w:hAnsi="標楷體" w:hint="eastAsia"/>
          <w:sz w:val="32"/>
          <w:szCs w:val="32"/>
        </w:rPr>
        <w:t>第</w:t>
      </w:r>
      <w:r>
        <w:rPr>
          <w:rFonts w:ascii="標楷體" w:eastAsia="標楷體" w:hAnsi="標楷體" w:hint="eastAsia"/>
          <w:sz w:val="32"/>
          <w:szCs w:val="32"/>
        </w:rPr>
        <w:t>四</w:t>
      </w:r>
      <w:r w:rsidRPr="00C91827">
        <w:rPr>
          <w:rFonts w:ascii="標楷體" w:eastAsia="標楷體" w:hAnsi="標楷體" w:hint="eastAsia"/>
          <w:sz w:val="32"/>
          <w:szCs w:val="32"/>
        </w:rPr>
        <w:t>集】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</w:rPr>
      </w:pPr>
      <w:r w:rsidRPr="00832EA0">
        <w:rPr>
          <w:rFonts w:ascii="標楷體" w:eastAsia="標楷體" w:hAnsi="標楷體"/>
        </w:rPr>
        <w:pict>
          <v:rect id="_x0000_i1056" style="width:0;height:1.5pt" o:hralign="center" o:hrstd="t" o:hr="t" fillcolor="#a0a0a0" stroked="f"/>
        </w:pic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sz w:val="32"/>
          <w:szCs w:val="32"/>
        </w:rPr>
        <w:t>長孫皇后：參見皇上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sz w:val="32"/>
          <w:szCs w:val="32"/>
        </w:rPr>
        <w:t>公主：參見父皇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唐太宗：朕　這一次一定要處罰他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長孫皇后：陛下如此氣憤　不知要處罰何人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唐太宗：除了那個魏徵　還會有誰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 xml:space="preserve">長孫皇后：魏愛卿對陛下　一向忠心耿耿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500" w:firstLine="31680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陛下為何要處罰他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唐太宗：女兒出嫁　朕命人多配置一些嫁妝　有何不可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長孫皇后：魏愛卿他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left="31680" w:hangingChars="350" w:firstLine="31680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 xml:space="preserve">唐太宗：那魏徵偏說什麼　公主出嫁　嫁妝不應超過長公主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leftChars="350" w:left="31680" w:firstLineChars="150" w:firstLine="31680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為了這件事　和朕爭辯了一天　你們說可氣不可氣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 xml:space="preserve">長孫皇后：陛下息怒　女兒出嫁本是好事　不要為了一點小事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500" w:firstLine="31680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影響陛下的心情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公主：是啊　父皇　嫁妝少點就少點　女兒不介意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唐太宗：妳不介意　朕介意　公主出嫁　給公主多少嫁妝朕說了算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關他魏徵什麼事　他魏徵多嘴多舌　朕一定要處罰他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長孫皇后：陛下息怒　女兒馬上就要出嫁了　這個時候處罰朝中大臣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 xml:space="preserve">　怕是不好吧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唐太宗：朕也是這麼想的　才</w:t>
      </w:r>
      <w:r w:rsidRPr="00C91827">
        <w:rPr>
          <w:rFonts w:ascii="標楷體" w:eastAsia="標楷體" w:hAnsi="標楷體" w:hint="eastAsia"/>
          <w:kern w:val="0"/>
          <w:sz w:val="32"/>
          <w:szCs w:val="32"/>
        </w:rPr>
        <w:t>沒有馬上處罰他　可朕嚥不下這口氣呀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 xml:space="preserve">長孫皇后：陛下不需如此惱怒　陛下想過沒有　其實魏愛卿說的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500" w:firstLine="31680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也未嘗沒有道理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唐太宗：皇后的話是什麼意思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 xml:space="preserve">長孫皇后：陛下請想　公主出嫁　確實是咱們皇家的事　可是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500" w:firstLine="31680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咱們皇家是天下萬民的代表　皇家的事　也就是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500" w:firstLine="31680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天下萬民的事啊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唐太宗：嗯　皇后說的　也有道理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 xml:space="preserve">長孫皇后：長公主是咱們女兒的姑姑　是長輩　情雖有差　義無等別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500" w:firstLine="31680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 xml:space="preserve">若讓公主之禮　超過長公主　怕是與禮不合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500" w:firstLine="31680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如果公主的嫁妝　超過長公主　天下百姓也會逐漸喪失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500" w:firstLine="31680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 xml:space="preserve">對長輩的恭敬心　臣妾想　這不是陛下想要看到的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500" w:firstLine="31680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願陛下三思啊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sz w:val="32"/>
          <w:szCs w:val="32"/>
        </w:rPr>
        <w:t>公主：父皇</w:t>
      </w:r>
      <w:r w:rsidRPr="00C91827">
        <w:rPr>
          <w:rFonts w:ascii="標楷體" w:eastAsia="標楷體" w:hAnsi="標楷體"/>
          <w:sz w:val="32"/>
          <w:szCs w:val="32"/>
        </w:rPr>
        <w:t xml:space="preserve"> </w:t>
      </w:r>
      <w:r w:rsidRPr="00C91827">
        <w:rPr>
          <w:rFonts w:ascii="標楷體" w:eastAsia="標楷體" w:hAnsi="標楷體" w:hint="eastAsia"/>
          <w:sz w:val="32"/>
          <w:szCs w:val="32"/>
        </w:rPr>
        <w:t>如果女兒的嫁妝超過姑姑　是對姑姑的不敬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sz w:val="32"/>
          <w:szCs w:val="32"/>
        </w:rPr>
        <w:t xml:space="preserve">　　　女兒不敢接受這份賞賜　請您收回成命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sz w:val="32"/>
          <w:szCs w:val="32"/>
        </w:rPr>
        <w:t>唐太宗：嗯　皇后說得有理　看來朕錯怪了魏愛卿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sz w:val="32"/>
          <w:szCs w:val="32"/>
        </w:rPr>
        <w:t>長皇后：陛下重用魏愛卿　臣妾一直不明白原因　今天終於明白了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唐太宗：妳說說　朕為何會重用魏愛卿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 xml:space="preserve">長皇后：魏愛卿進諫陛下　能夠以義來諫陛下之情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 xml:space="preserve">若不是一心忠於社稷之臣　怕是難以做到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 xml:space="preserve">臣妾與陛下結為夫妻　曲蒙禮待　情義深重　可是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 xml:space="preserve">臣妾每與陛下談話　都不敢輕犯威嚴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魏愛卿反而敢於直言極諫　臣妾不如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唐太宗：皇后謙虛了　魏愛卿雖然敢於直諫　可若不是妳善加開解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 xml:space="preserve">　朕險些誤會了忠臣　妳的功勞　比之魏愛卿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/>
          <w:kern w:val="0"/>
          <w:sz w:val="32"/>
          <w:szCs w:val="32"/>
        </w:rPr>
        <w:t xml:space="preserve">  </w:t>
      </w:r>
      <w:r w:rsidRPr="00C91827">
        <w:rPr>
          <w:rFonts w:ascii="標楷體" w:eastAsia="標楷體" w:hAnsi="標楷體" w:hint="eastAsia"/>
          <w:kern w:val="0"/>
          <w:sz w:val="32"/>
          <w:szCs w:val="32"/>
        </w:rPr>
        <w:t>有過之而無不及啊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 xml:space="preserve">長皇后：陛下過獎了　這是臣妾應盡的本分　臣妾認為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35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/>
          <w:kern w:val="0"/>
          <w:sz w:val="32"/>
          <w:szCs w:val="32"/>
        </w:rPr>
        <w:t xml:space="preserve"> </w:t>
      </w:r>
      <w:r w:rsidRPr="00C91827">
        <w:rPr>
          <w:rFonts w:ascii="標楷體" w:eastAsia="標楷體" w:hAnsi="標楷體" w:hint="eastAsia"/>
          <w:kern w:val="0"/>
          <w:sz w:val="32"/>
          <w:szCs w:val="32"/>
        </w:rPr>
        <w:t>對國家有利的諫言　採納則國治家安　不採納則國亂政衰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35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/>
          <w:kern w:val="0"/>
          <w:sz w:val="32"/>
          <w:szCs w:val="32"/>
        </w:rPr>
        <w:t xml:space="preserve"> </w:t>
      </w:r>
      <w:r w:rsidRPr="00C91827">
        <w:rPr>
          <w:rFonts w:ascii="標楷體" w:eastAsia="標楷體" w:hAnsi="標楷體" w:hint="eastAsia"/>
          <w:kern w:val="0"/>
          <w:sz w:val="32"/>
          <w:szCs w:val="32"/>
        </w:rPr>
        <w:t>臣妾只是提醒陛下而已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 xml:space="preserve">唐太宗：皇后提醒的是　看來這次朕　不但不該責罰魏愛卿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反而該賞賜他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長皇后：陛下英明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在長孫皇后的規勸下　唐太宗採納了魏徵的建議並賞賜魏徵以資獎勵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832EA0">
        <w:rPr>
          <w:rFonts w:ascii="標楷體" w:eastAsia="標楷體" w:hAnsi="標楷體"/>
        </w:rPr>
        <w:pict>
          <v:rect id="_x0000_i1057" style="width:0;height:1.5pt" o:hralign="center" o:hrstd="t" o:hr="t" fillcolor="#a0a0a0" stroked="f"/>
        </w:pic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sz w:val="32"/>
          <w:szCs w:val="32"/>
        </w:rPr>
        <w:t xml:space="preserve">二皇子：兄道友　弟道恭　兄弟睦　孝在中　財物輕　怨何生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sz w:val="32"/>
          <w:szCs w:val="32"/>
        </w:rPr>
        <w:t>言語忍　忿自泯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sz w:val="32"/>
          <w:szCs w:val="32"/>
        </w:rPr>
        <w:t>兒臣參見父皇　母后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唐太宗：免禮　皇兒　幾天沒見　你　你怎麼會變成這個樣子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二皇子：皇兒這幾天在房中思過　自覺罪孽深重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唐太宗：朕聽你母后說　你並不是有心傷害你皇兄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left="31680" w:hangingChars="400" w:firstLine="31680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 xml:space="preserve">二皇子：皇兒雖不是有心傷害皇兄　可皇兄確實是因為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leftChars="532" w:left="31680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皇兒的一時糊塗　落得終身殘疾　皇兒對不起皇兄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長皇后：皇兒你不要難過　你皇兄已經原諒你了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二皇子：皇兄原諒了皇兒　可皇兒自己不能</w:t>
      </w:r>
      <w:r w:rsidRPr="00C91827">
        <w:rPr>
          <w:rFonts w:ascii="標楷體" w:eastAsia="標楷體" w:hAnsi="標楷體" w:hint="eastAsia"/>
          <w:kern w:val="0"/>
          <w:sz w:val="32"/>
          <w:szCs w:val="32"/>
        </w:rPr>
        <w:t xml:space="preserve">原諒自己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每當夜深人靜的時候　皇兒就會想起　皇兄落馬時的慘狀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 xml:space="preserve">皇兄的慘呼聲　時時在皇兒的耳畔響起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皇兒沒有面目再見皇兄　沒有面目再見父皇母后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長皇后：你覺得愧對兄長　也不必折磨自己啊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二皇子：皇兒只有這樣　心裡才會舒服一些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 xml:space="preserve">長皇后：你折磨自己　承乾的腿就能好嗎　承乾知道你自暴自棄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他會怎麼想　我和你父皇又會怎麼想呢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二皇子：皇兒已經鑄</w:t>
      </w:r>
      <w:r w:rsidRPr="00C91827">
        <w:rPr>
          <w:rFonts w:ascii="標楷體" w:eastAsia="標楷體" w:hAnsi="標楷體" w:hint="eastAsia"/>
          <w:kern w:val="0"/>
          <w:sz w:val="32"/>
          <w:szCs w:val="32"/>
        </w:rPr>
        <w:t>成大錯　還能做什麼呢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 xml:space="preserve">長皇后：你應該加倍用功讀書　學習古聖先賢治國之道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 xml:space="preserve">將來輔佐你皇兄　治理好國家　這樣才對得起你皇兄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對得起你自己啊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二皇子：皇兒能做到嗎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 xml:space="preserve">長皇后：人有善願　天必從之　只要你用心去做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父皇　母后　皇兄都看得到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 xml:space="preserve">唐太宗：你母后說得對　只要你用心去做　無論成敗與否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都無愧於心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二皇子：嗯　皇兒明白了　母后經常跟皇兒說　要忠於自己的本分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 xml:space="preserve">　但行好事　莫問前程　只要做好自己本分的事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便無愧於人　無愧於己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長皇后：皇兒能這樣　我們就放心了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 xml:space="preserve">唐太宗：你皇姐大婚在即　這幾天你調整一下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到時不要給我們皇家丟臉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二皇子：皇兒遵命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在長孫皇后的開導下　二皇子李泰與太子李承乾　言歸於好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不久　長樂公主出嫁　京城為之轟動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832EA0">
        <w:rPr>
          <w:rFonts w:ascii="標楷體" w:eastAsia="標楷體" w:hAnsi="標楷體"/>
        </w:rPr>
        <w:pict>
          <v:rect id="_x0000_i1058" style="width:0;height:1.5pt" o:hralign="center" o:hrstd="t" o:hr="t" fillcolor="#a0a0a0" stroked="f"/>
        </w:pic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sz w:val="32"/>
          <w:szCs w:val="32"/>
        </w:rPr>
        <w:t>太子：</w:t>
      </w:r>
      <w:r w:rsidRPr="00C91827">
        <w:rPr>
          <w:rFonts w:ascii="標楷體" w:eastAsia="標楷體" w:hAnsi="標楷體" w:hint="eastAsia"/>
          <w:b/>
          <w:sz w:val="32"/>
          <w:szCs w:val="32"/>
        </w:rPr>
        <w:t>同是人　類不齊　流俗眾　仁者希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sz w:val="32"/>
          <w:szCs w:val="32"/>
        </w:rPr>
        <w:t>侍僕：啟禀太子　漢王回來了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太子：</w:t>
      </w:r>
      <w:r w:rsidRPr="00C91827">
        <w:rPr>
          <w:rFonts w:ascii="標楷體" w:eastAsia="標楷體" w:hAnsi="標楷體" w:hint="eastAsia"/>
          <w:sz w:val="32"/>
          <w:szCs w:val="32"/>
        </w:rPr>
        <w:t>快請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侍僕：</w:t>
      </w:r>
      <w:r w:rsidRPr="00C91827">
        <w:rPr>
          <w:rFonts w:ascii="標楷體" w:eastAsia="標楷體" w:hAnsi="標楷體" w:hint="eastAsia"/>
          <w:sz w:val="32"/>
          <w:szCs w:val="32"/>
        </w:rPr>
        <w:t>是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太子：</w:t>
      </w:r>
      <w:r w:rsidRPr="00C91827">
        <w:rPr>
          <w:rFonts w:ascii="標楷體" w:eastAsia="標楷體" w:hAnsi="標楷體" w:hint="eastAsia"/>
          <w:sz w:val="32"/>
          <w:szCs w:val="32"/>
        </w:rPr>
        <w:t>叔叔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sz w:val="32"/>
          <w:szCs w:val="32"/>
        </w:rPr>
        <w:t xml:space="preserve">漢王：太子　我不是說了嗎　咱們年紀差不多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漢王：</w:t>
      </w:r>
      <w:r w:rsidRPr="00C91827">
        <w:rPr>
          <w:rFonts w:ascii="標楷體" w:eastAsia="標楷體" w:hAnsi="標楷體" w:hint="eastAsia"/>
          <w:sz w:val="32"/>
          <w:szCs w:val="32"/>
        </w:rPr>
        <w:t>沒人的時候你叫我元昌就行了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太子：</w:t>
      </w:r>
      <w:r w:rsidRPr="00C91827">
        <w:rPr>
          <w:rFonts w:ascii="標楷體" w:eastAsia="標楷體" w:hAnsi="標楷體" w:hint="eastAsia"/>
          <w:sz w:val="32"/>
          <w:szCs w:val="32"/>
        </w:rPr>
        <w:t xml:space="preserve">這怎麼可以　雖然我和您年紀差不多　可您是長輩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sz w:val="32"/>
          <w:szCs w:val="32"/>
        </w:rPr>
        <w:t>晚輩見長輩　怎麼可以直呼其名呢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漢王：</w:t>
      </w:r>
      <w:r w:rsidRPr="00C91827">
        <w:rPr>
          <w:rFonts w:ascii="標楷體" w:eastAsia="標楷體" w:hAnsi="標楷體" w:hint="eastAsia"/>
          <w:sz w:val="32"/>
          <w:szCs w:val="32"/>
        </w:rPr>
        <w:t>太子說得有理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太子：</w:t>
      </w:r>
      <w:r w:rsidRPr="00C91827">
        <w:rPr>
          <w:rFonts w:ascii="標楷體" w:eastAsia="標楷體" w:hAnsi="標楷體" w:hint="eastAsia"/>
          <w:sz w:val="32"/>
          <w:szCs w:val="32"/>
        </w:rPr>
        <w:t>叔叔　請坐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漢王：</w:t>
      </w:r>
      <w:r w:rsidRPr="00C91827">
        <w:rPr>
          <w:rFonts w:ascii="標楷體" w:eastAsia="標楷體" w:hAnsi="標楷體" w:hint="eastAsia"/>
          <w:sz w:val="32"/>
          <w:szCs w:val="32"/>
        </w:rPr>
        <w:t>太子　我奉命去了一趟西域　一年不見　你的腿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太子：</w:t>
      </w:r>
      <w:r w:rsidRPr="00C91827">
        <w:rPr>
          <w:rFonts w:ascii="標楷體" w:eastAsia="標楷體" w:hAnsi="標楷體" w:hint="eastAsia"/>
          <w:sz w:val="32"/>
          <w:szCs w:val="32"/>
        </w:rPr>
        <w:t>唉　事情已經過去了　叔叔不要再提了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漢王：</w:t>
      </w:r>
      <w:r w:rsidRPr="00C91827">
        <w:rPr>
          <w:rFonts w:ascii="標楷體" w:eastAsia="標楷體" w:hAnsi="標楷體" w:hint="eastAsia"/>
          <w:sz w:val="32"/>
          <w:szCs w:val="32"/>
        </w:rPr>
        <w:t>我這次回京　聽說</w:t>
      </w:r>
      <w:r w:rsidRPr="00C91827">
        <w:rPr>
          <w:rFonts w:ascii="標楷體" w:eastAsia="標楷體" w:hAnsi="標楷體" w:hint="eastAsia"/>
          <w:kern w:val="0"/>
          <w:sz w:val="32"/>
          <w:szCs w:val="32"/>
        </w:rPr>
        <w:t>二皇子與太子不睦　是二皇子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 xml:space="preserve">太子：叔叔　千萬不要誤聽謠言　這件事純屬誤會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二弟他已經向我認錯了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 xml:space="preserve">漢王：太子　你太仁慈了　需知人無害虎意　虎有傷人心啊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二皇子這個人絕對不簡單　太子你要小心啊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 xml:space="preserve">太子：叔叔　我看您多慮了　兄弟同心　其利斷金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兄弟之間只有互相信任　家族才能興旺　叔叔　您說對吧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漢王：對　對　太子說得對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侍僕：啟禀太子　長樂公主在外想見您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太子：啊　皇姐大婚不久　怎麼有空來我這兒呢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叔叔　您看　要不要咱們一起見見她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漢王：嗯　好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832EA0">
        <w:rPr>
          <w:rFonts w:ascii="標楷體" w:eastAsia="標楷體" w:hAnsi="標楷體"/>
        </w:rPr>
        <w:pict>
          <v:rect id="_x0000_i1059" style="width:0;height:1.5pt" o:hralign="center" o:hrstd="t" o:hr="t" fillcolor="#a0a0a0" stroked="f"/>
        </w:pic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太子：</w:t>
      </w:r>
      <w:r w:rsidRPr="00C91827">
        <w:rPr>
          <w:rFonts w:ascii="標楷體" w:eastAsia="標楷體" w:hAnsi="標楷體" w:hint="eastAsia"/>
          <w:sz w:val="32"/>
          <w:szCs w:val="32"/>
        </w:rPr>
        <w:t>啊　皇姐　出什麼事了　妳為何啼哭啊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公主：</w:t>
      </w:r>
      <w:r w:rsidRPr="00C91827">
        <w:rPr>
          <w:rFonts w:ascii="標楷體" w:eastAsia="標楷體" w:hAnsi="標楷體" w:hint="eastAsia"/>
          <w:sz w:val="32"/>
          <w:szCs w:val="32"/>
        </w:rPr>
        <w:t>駙馬　駙馬他欺負我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太子：</w:t>
      </w:r>
      <w:r w:rsidRPr="00C91827">
        <w:rPr>
          <w:rFonts w:ascii="標楷體" w:eastAsia="標楷體" w:hAnsi="標楷體" w:hint="eastAsia"/>
          <w:sz w:val="32"/>
          <w:szCs w:val="32"/>
        </w:rPr>
        <w:t>什麼　駙馬他敢欺負妳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公主：</w:t>
      </w:r>
      <w:r w:rsidRPr="00C91827">
        <w:rPr>
          <w:rFonts w:ascii="標楷體" w:eastAsia="標楷體" w:hAnsi="標楷體" w:hint="eastAsia"/>
          <w:sz w:val="32"/>
          <w:szCs w:val="32"/>
        </w:rPr>
        <w:t>是啊　皇弟　你一定要為我作主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漢王：</w:t>
      </w:r>
      <w:r w:rsidRPr="00C91827">
        <w:rPr>
          <w:rFonts w:ascii="標楷體" w:eastAsia="標楷體" w:hAnsi="標楷體" w:hint="eastAsia"/>
          <w:sz w:val="32"/>
          <w:szCs w:val="32"/>
        </w:rPr>
        <w:t>駙馬敢欺負公主　這太不像話了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公主：</w:t>
      </w:r>
      <w:r w:rsidRPr="00C91827">
        <w:rPr>
          <w:rFonts w:ascii="標楷體" w:eastAsia="標楷體" w:hAnsi="標楷體" w:hint="eastAsia"/>
          <w:sz w:val="32"/>
          <w:szCs w:val="32"/>
        </w:rPr>
        <w:t>你是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太子：</w:t>
      </w:r>
      <w:r w:rsidRPr="00C91827">
        <w:rPr>
          <w:rFonts w:ascii="標楷體" w:eastAsia="標楷體" w:hAnsi="標楷體" w:hint="eastAsia"/>
          <w:sz w:val="32"/>
          <w:szCs w:val="32"/>
        </w:rPr>
        <w:t>他是咱們的元昌皇叔　妳不認識了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公主：</w:t>
      </w:r>
      <w:r w:rsidRPr="00C91827">
        <w:rPr>
          <w:rFonts w:ascii="標楷體" w:eastAsia="標楷體" w:hAnsi="標楷體" w:hint="eastAsia"/>
          <w:sz w:val="32"/>
          <w:szCs w:val="32"/>
        </w:rPr>
        <w:t>元昌皇叔　你也要為我作主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漢王：</w:t>
      </w:r>
      <w:r w:rsidRPr="00C91827">
        <w:rPr>
          <w:rFonts w:ascii="標楷體" w:eastAsia="標楷體" w:hAnsi="標楷體" w:hint="eastAsia"/>
          <w:sz w:val="32"/>
          <w:szCs w:val="32"/>
        </w:rPr>
        <w:t>公主　到底出了什麼事</w:t>
      </w:r>
    </w:p>
    <w:p w:rsidR="00BC7AFA" w:rsidRPr="00C91827" w:rsidRDefault="00BC7AFA" w:rsidP="00CB524E">
      <w:pPr>
        <w:tabs>
          <w:tab w:val="left" w:pos="492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公主：</w:t>
      </w:r>
      <w:r w:rsidRPr="00C91827">
        <w:rPr>
          <w:rFonts w:ascii="標楷體" w:eastAsia="標楷體" w:hAnsi="標楷體" w:hint="eastAsia"/>
          <w:sz w:val="32"/>
          <w:szCs w:val="32"/>
        </w:rPr>
        <w:t xml:space="preserve">我今天早晨給公公婆婆請安　遲了一些　駙馬他　</w:t>
      </w:r>
    </w:p>
    <w:p w:rsidR="00BC7AFA" w:rsidRPr="00C91827" w:rsidRDefault="00BC7AFA" w:rsidP="00CB524E">
      <w:pPr>
        <w:tabs>
          <w:tab w:val="left" w:pos="4925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sz w:val="32"/>
          <w:szCs w:val="32"/>
        </w:rPr>
        <w:t>他就罰我抄家規　我怎麼說也是公主　他為了這點事來罰我</w:t>
      </w:r>
    </w:p>
    <w:p w:rsidR="00BC7AFA" w:rsidRPr="00C91827" w:rsidRDefault="00BC7AFA" w:rsidP="00CB524E">
      <w:pPr>
        <w:tabs>
          <w:tab w:val="left" w:pos="4925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sz w:val="32"/>
          <w:szCs w:val="32"/>
        </w:rPr>
        <w:t>讓我顏面何存</w:t>
      </w:r>
    </w:p>
    <w:p w:rsidR="00BC7AFA" w:rsidRPr="00C91827" w:rsidRDefault="00BC7AFA" w:rsidP="00CB524E">
      <w:pPr>
        <w:tabs>
          <w:tab w:val="left" w:pos="492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太子：</w:t>
      </w:r>
      <w:r>
        <w:rPr>
          <w:rFonts w:ascii="標楷體" w:eastAsia="標楷體" w:hAnsi="標楷體" w:hint="eastAsia"/>
          <w:sz w:val="32"/>
          <w:szCs w:val="32"/>
        </w:rPr>
        <w:t>那皇姐妳…</w:t>
      </w:r>
    </w:p>
    <w:p w:rsidR="00BC7AFA" w:rsidRPr="00C91827" w:rsidRDefault="00BC7AFA" w:rsidP="00CB524E">
      <w:pPr>
        <w:tabs>
          <w:tab w:val="left" w:pos="492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公主：</w:t>
      </w:r>
      <w:r w:rsidRPr="00C91827">
        <w:rPr>
          <w:rFonts w:ascii="標楷體" w:eastAsia="標楷體" w:hAnsi="標楷體" w:hint="eastAsia"/>
          <w:sz w:val="32"/>
          <w:szCs w:val="32"/>
        </w:rPr>
        <w:t>我當然不幹了　和駙馬理論起來　誰知他</w:t>
      </w:r>
    </w:p>
    <w:p w:rsidR="00BC7AFA" w:rsidRPr="00C91827" w:rsidRDefault="00BC7AFA" w:rsidP="00CB524E">
      <w:pPr>
        <w:tabs>
          <w:tab w:val="left" w:pos="492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太子：</w:t>
      </w:r>
      <w:r w:rsidRPr="00C91827">
        <w:rPr>
          <w:rFonts w:ascii="標楷體" w:eastAsia="標楷體" w:hAnsi="標楷體" w:hint="eastAsia"/>
          <w:sz w:val="32"/>
          <w:szCs w:val="32"/>
        </w:rPr>
        <w:t>他怎麼樣</w:t>
      </w:r>
    </w:p>
    <w:p w:rsidR="00BC7AFA" w:rsidRPr="00C91827" w:rsidRDefault="00BC7AFA" w:rsidP="00CB524E">
      <w:pPr>
        <w:tabs>
          <w:tab w:val="left" w:pos="492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公主：</w:t>
      </w:r>
      <w:r w:rsidRPr="00C91827">
        <w:rPr>
          <w:rFonts w:ascii="標楷體" w:eastAsia="標楷體" w:hAnsi="標楷體" w:hint="eastAsia"/>
          <w:sz w:val="32"/>
          <w:szCs w:val="32"/>
        </w:rPr>
        <w:t>他斥責我　而且揚言要執行家法</w:t>
      </w:r>
    </w:p>
    <w:p w:rsidR="00BC7AFA" w:rsidRPr="00C91827" w:rsidRDefault="00BC7AFA" w:rsidP="00CB524E">
      <w:pPr>
        <w:tabs>
          <w:tab w:val="left" w:pos="492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漢王：</w:t>
      </w:r>
      <w:r w:rsidRPr="00C91827">
        <w:rPr>
          <w:rFonts w:ascii="標楷體" w:eastAsia="標楷體" w:hAnsi="標楷體" w:hint="eastAsia"/>
          <w:sz w:val="32"/>
          <w:szCs w:val="32"/>
        </w:rPr>
        <w:t xml:space="preserve">公主金枝玉葉　駙馬為了這點小事　竟敢斥責公主　</w:t>
      </w:r>
    </w:p>
    <w:p w:rsidR="00BC7AFA" w:rsidRPr="00C91827" w:rsidRDefault="00BC7AFA" w:rsidP="00CB524E">
      <w:pPr>
        <w:tabs>
          <w:tab w:val="left" w:pos="4925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sz w:val="32"/>
          <w:szCs w:val="32"/>
        </w:rPr>
        <w:t>還要執行家法　真是豈有此理</w:t>
      </w:r>
    </w:p>
    <w:p w:rsidR="00BC7AFA" w:rsidRPr="00C91827" w:rsidRDefault="00BC7AFA" w:rsidP="00CB524E">
      <w:pPr>
        <w:tabs>
          <w:tab w:val="left" w:pos="492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太子：</w:t>
      </w:r>
      <w:r w:rsidRPr="00C91827">
        <w:rPr>
          <w:rFonts w:ascii="標楷體" w:eastAsia="標楷體" w:hAnsi="標楷體" w:hint="eastAsia"/>
          <w:sz w:val="32"/>
          <w:szCs w:val="32"/>
        </w:rPr>
        <w:t>皇姐　這件事　妳跟父皇母后　說了嗎</w:t>
      </w:r>
    </w:p>
    <w:p w:rsidR="00BC7AFA" w:rsidRPr="00C91827" w:rsidRDefault="00BC7AFA" w:rsidP="00CB524E">
      <w:pPr>
        <w:tabs>
          <w:tab w:val="left" w:pos="492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公主：</w:t>
      </w:r>
      <w:r w:rsidRPr="00C91827">
        <w:rPr>
          <w:rFonts w:ascii="標楷體" w:eastAsia="標楷體" w:hAnsi="標楷體" w:hint="eastAsia"/>
          <w:sz w:val="32"/>
          <w:szCs w:val="32"/>
        </w:rPr>
        <w:t>這件事　說起來也不光彩　我看　還是不要讓父皇母后知道了</w:t>
      </w:r>
    </w:p>
    <w:p w:rsidR="00BC7AFA" w:rsidRPr="00C91827" w:rsidRDefault="00BC7AFA" w:rsidP="00CB524E">
      <w:pPr>
        <w:tabs>
          <w:tab w:val="left" w:pos="492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漢王：</w:t>
      </w:r>
      <w:r w:rsidRPr="00C91827">
        <w:rPr>
          <w:rFonts w:ascii="標楷體" w:eastAsia="標楷體" w:hAnsi="標楷體" w:hint="eastAsia"/>
          <w:sz w:val="32"/>
          <w:szCs w:val="32"/>
        </w:rPr>
        <w:t xml:space="preserve">這怎麼可以　駙馬斥責公主　這是以下犯上　</w:t>
      </w:r>
    </w:p>
    <w:p w:rsidR="00BC7AFA" w:rsidRPr="00C91827" w:rsidRDefault="00BC7AFA" w:rsidP="00CB524E">
      <w:pPr>
        <w:tabs>
          <w:tab w:val="left" w:pos="4925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sz w:val="32"/>
          <w:szCs w:val="32"/>
        </w:rPr>
        <w:t>對皇上對朝廷不敬　如果不嚴加懲處　我們皇家的顏面何存</w:t>
      </w:r>
    </w:p>
    <w:p w:rsidR="00BC7AFA" w:rsidRPr="00C91827" w:rsidRDefault="00BC7AFA" w:rsidP="00CB524E">
      <w:pPr>
        <w:tabs>
          <w:tab w:val="left" w:pos="4925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sz w:val="32"/>
          <w:szCs w:val="32"/>
        </w:rPr>
        <w:t>皇上的威嚴何存啊</w:t>
      </w:r>
    </w:p>
    <w:p w:rsidR="00BC7AFA" w:rsidRPr="00C91827" w:rsidRDefault="00BC7AFA" w:rsidP="00CB524E">
      <w:pPr>
        <w:tabs>
          <w:tab w:val="left" w:pos="492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公主：</w:t>
      </w:r>
      <w:r w:rsidRPr="00C91827">
        <w:rPr>
          <w:rFonts w:ascii="標楷體" w:eastAsia="標楷體" w:hAnsi="標楷體" w:hint="eastAsia"/>
          <w:sz w:val="32"/>
          <w:szCs w:val="32"/>
        </w:rPr>
        <w:t>皇叔的意思是　將這件事禀告父皇</w:t>
      </w:r>
    </w:p>
    <w:p w:rsidR="00BC7AFA" w:rsidRPr="00C91827" w:rsidRDefault="00BC7AFA" w:rsidP="00CB524E">
      <w:pPr>
        <w:tabs>
          <w:tab w:val="left" w:pos="492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漢王：</w:t>
      </w:r>
      <w:r w:rsidRPr="00C91827">
        <w:rPr>
          <w:rFonts w:ascii="標楷體" w:eastAsia="標楷體" w:hAnsi="標楷體" w:hint="eastAsia"/>
          <w:sz w:val="32"/>
          <w:szCs w:val="32"/>
        </w:rPr>
        <w:t>正是</w:t>
      </w:r>
    </w:p>
    <w:p w:rsidR="00BC7AFA" w:rsidRPr="00C91827" w:rsidRDefault="00BC7AFA" w:rsidP="00CB524E">
      <w:pPr>
        <w:tabs>
          <w:tab w:val="left" w:pos="492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太子：</w:t>
      </w:r>
      <w:r w:rsidRPr="00C91827">
        <w:rPr>
          <w:rFonts w:ascii="標楷體" w:eastAsia="標楷體" w:hAnsi="標楷體" w:hint="eastAsia"/>
          <w:sz w:val="32"/>
          <w:szCs w:val="32"/>
        </w:rPr>
        <w:t>且慢</w:t>
      </w:r>
    </w:p>
    <w:p w:rsidR="00BC7AFA" w:rsidRPr="00C91827" w:rsidRDefault="00BC7AFA" w:rsidP="00CB524E">
      <w:pPr>
        <w:tabs>
          <w:tab w:val="left" w:pos="492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漢王：</w:t>
      </w:r>
      <w:r>
        <w:rPr>
          <w:rFonts w:ascii="標楷體" w:eastAsia="標楷體" w:hAnsi="標楷體" w:hint="eastAsia"/>
          <w:sz w:val="32"/>
          <w:szCs w:val="32"/>
        </w:rPr>
        <w:t>太子的意思是…</w:t>
      </w:r>
    </w:p>
    <w:p w:rsidR="00BC7AFA" w:rsidRPr="00C91827" w:rsidRDefault="00BC7AFA" w:rsidP="00CB524E">
      <w:pPr>
        <w:tabs>
          <w:tab w:val="left" w:pos="492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太子：</w:t>
      </w:r>
      <w:r w:rsidRPr="00C91827">
        <w:rPr>
          <w:rFonts w:ascii="標楷體" w:eastAsia="標楷體" w:hAnsi="標楷體" w:hint="eastAsia"/>
          <w:sz w:val="32"/>
          <w:szCs w:val="32"/>
        </w:rPr>
        <w:t>依我看　我們先將事情　禀告母后　看看母后的意思</w:t>
      </w:r>
    </w:p>
    <w:p w:rsidR="00BC7AFA" w:rsidRPr="00C91827" w:rsidRDefault="00BC7AFA" w:rsidP="00CB524E">
      <w:pPr>
        <w:tabs>
          <w:tab w:val="left" w:pos="4925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公主：</w:t>
      </w:r>
      <w:r w:rsidRPr="00C91827">
        <w:rPr>
          <w:rFonts w:ascii="標楷體" w:eastAsia="標楷體" w:hAnsi="標楷體" w:hint="eastAsia"/>
          <w:sz w:val="32"/>
          <w:szCs w:val="32"/>
        </w:rPr>
        <w:t>這樣也好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832EA0">
        <w:rPr>
          <w:rFonts w:ascii="標楷體" w:eastAsia="標楷體" w:hAnsi="標楷體"/>
        </w:rPr>
        <w:pict>
          <v:rect id="_x0000_i1060" style="width:0;height:1.5pt" o:hralign="center" o:hrstd="t" o:hr="t" fillcolor="#a0a0a0" stroked="f"/>
        </w:pic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漢王：</w:t>
      </w:r>
      <w:r w:rsidRPr="00C91827">
        <w:rPr>
          <w:rFonts w:ascii="標楷體" w:eastAsia="標楷體" w:hAnsi="標楷體" w:hint="eastAsia"/>
          <w:sz w:val="32"/>
          <w:szCs w:val="32"/>
        </w:rPr>
        <w:t>臣　李元昌　參見陰妃娘娘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sz w:val="32"/>
          <w:szCs w:val="32"/>
        </w:rPr>
        <w:t>陰妃：漢王免禮　我哥哥近況如何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漢王：</w:t>
      </w:r>
      <w:r w:rsidRPr="00C91827">
        <w:rPr>
          <w:rFonts w:ascii="標楷體" w:eastAsia="標楷體" w:hAnsi="標楷體" w:hint="eastAsia"/>
          <w:sz w:val="32"/>
          <w:szCs w:val="32"/>
        </w:rPr>
        <w:t xml:space="preserve">啟禀娘娘　陰賢兄一切安好　他已經接到皇上的任命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sz w:val="32"/>
          <w:szCs w:val="32"/>
        </w:rPr>
        <w:t>不日就會來京學習　到時他會親自來見娘娘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陰妃：</w:t>
      </w:r>
      <w:r w:rsidRPr="00C91827">
        <w:rPr>
          <w:rFonts w:ascii="標楷體" w:eastAsia="標楷體" w:hAnsi="標楷體" w:hint="eastAsia"/>
          <w:sz w:val="32"/>
          <w:szCs w:val="32"/>
        </w:rPr>
        <w:t>有勞漢王傳信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漢王：</w:t>
      </w:r>
      <w:r w:rsidRPr="00C91827">
        <w:rPr>
          <w:rFonts w:ascii="標楷體" w:eastAsia="標楷體" w:hAnsi="標楷體" w:hint="eastAsia"/>
          <w:sz w:val="32"/>
          <w:szCs w:val="32"/>
        </w:rPr>
        <w:t xml:space="preserve">哪裡　哪裡　我和陰賢兄情同手足　這些都是我應該做的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sz w:val="32"/>
          <w:szCs w:val="32"/>
        </w:rPr>
        <w:t>娘娘　這是陰賢兄讓我帶來　送給娘娘的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陰妃：</w:t>
      </w:r>
      <w:r w:rsidRPr="00C91827">
        <w:rPr>
          <w:rFonts w:ascii="標楷體" w:eastAsia="標楷體" w:hAnsi="標楷體" w:hint="eastAsia"/>
          <w:sz w:val="32"/>
          <w:szCs w:val="32"/>
        </w:rPr>
        <w:t>喔　唉　這些首飾　我一輩子都用不上了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漢王：</w:t>
      </w:r>
      <w:r w:rsidRPr="00C91827">
        <w:rPr>
          <w:rFonts w:ascii="標楷體" w:eastAsia="標楷體" w:hAnsi="標楷體" w:hint="eastAsia"/>
          <w:sz w:val="32"/>
          <w:szCs w:val="32"/>
        </w:rPr>
        <w:t>娘娘何出此言哪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陰妃：</w:t>
      </w:r>
      <w:r w:rsidRPr="00C91827">
        <w:rPr>
          <w:rFonts w:ascii="標楷體" w:eastAsia="標楷體" w:hAnsi="標楷體" w:hint="eastAsia"/>
          <w:sz w:val="32"/>
          <w:szCs w:val="32"/>
        </w:rPr>
        <w:t>皇后崇尚節儉　我們連一件鮮豔的衣服　都不敢隨便的亂穿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200" w:firstLine="31680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sz w:val="32"/>
          <w:szCs w:val="32"/>
        </w:rPr>
        <w:t xml:space="preserve">　我要是在後宮　戴這些首飾　豈不是自找麻煩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漢王：</w:t>
      </w:r>
      <w:r w:rsidRPr="00C91827">
        <w:rPr>
          <w:rFonts w:ascii="標楷體" w:eastAsia="標楷體" w:hAnsi="標楷體" w:hint="eastAsia"/>
          <w:sz w:val="32"/>
          <w:szCs w:val="32"/>
        </w:rPr>
        <w:t>皇后對別人要求苛刻　對</w:t>
      </w:r>
      <w:r>
        <w:rPr>
          <w:rFonts w:ascii="標楷體" w:eastAsia="標楷體" w:hAnsi="標楷體" w:hint="eastAsia"/>
          <w:sz w:val="32"/>
          <w:szCs w:val="32"/>
        </w:rPr>
        <w:t>她</w:t>
      </w:r>
      <w:r w:rsidRPr="00C91827">
        <w:rPr>
          <w:rFonts w:ascii="標楷體" w:eastAsia="標楷體" w:hAnsi="標楷體" w:hint="eastAsia"/>
          <w:sz w:val="32"/>
          <w:szCs w:val="32"/>
        </w:rPr>
        <w:t>自己的子女　卻極為放縱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陰妃：</w:t>
      </w:r>
      <w:r w:rsidRPr="00C91827">
        <w:rPr>
          <w:rFonts w:ascii="標楷體" w:eastAsia="標楷體" w:hAnsi="標楷體" w:hint="eastAsia"/>
          <w:sz w:val="32"/>
          <w:szCs w:val="32"/>
        </w:rPr>
        <w:t>漢王何出此言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漢王：</w:t>
      </w:r>
      <w:r w:rsidRPr="00C91827">
        <w:rPr>
          <w:rFonts w:ascii="標楷體" w:eastAsia="標楷體" w:hAnsi="標楷體" w:hint="eastAsia"/>
          <w:sz w:val="32"/>
          <w:szCs w:val="32"/>
        </w:rPr>
        <w:t>我剛才去見太子　無意見遇見了長樂公主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陰妃：</w:t>
      </w:r>
      <w:r w:rsidRPr="00C91827">
        <w:rPr>
          <w:rFonts w:ascii="標楷體" w:eastAsia="標楷體" w:hAnsi="標楷體" w:hint="eastAsia"/>
          <w:sz w:val="32"/>
          <w:szCs w:val="32"/>
        </w:rPr>
        <w:t>長樂公主不是嫁出去了嗎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漢王：</w:t>
      </w:r>
      <w:r w:rsidRPr="00C91827">
        <w:rPr>
          <w:rFonts w:ascii="標楷體" w:eastAsia="標楷體" w:hAnsi="標楷體" w:hint="eastAsia"/>
          <w:sz w:val="32"/>
          <w:szCs w:val="32"/>
        </w:rPr>
        <w:t>公主在夫家　違反了家規　駙馬斥責了</w:t>
      </w:r>
      <w:r>
        <w:rPr>
          <w:rFonts w:ascii="標楷體" w:eastAsia="標楷體" w:hAnsi="標楷體" w:hint="eastAsia"/>
          <w:sz w:val="32"/>
          <w:szCs w:val="32"/>
        </w:rPr>
        <w:t>她</w:t>
      </w:r>
      <w:r w:rsidRPr="00C91827">
        <w:rPr>
          <w:rFonts w:ascii="標楷體" w:eastAsia="標楷體" w:hAnsi="標楷體" w:hint="eastAsia"/>
          <w:sz w:val="32"/>
          <w:szCs w:val="32"/>
        </w:rPr>
        <w:t xml:space="preserve">幾句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她</w:t>
      </w:r>
      <w:r w:rsidRPr="00C91827">
        <w:rPr>
          <w:rFonts w:ascii="標楷體" w:eastAsia="標楷體" w:hAnsi="標楷體" w:hint="eastAsia"/>
          <w:sz w:val="32"/>
          <w:szCs w:val="32"/>
        </w:rPr>
        <w:t>就和太子一起　跑去找皇后作主　若是皇后平時管教嚴格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sz w:val="32"/>
          <w:szCs w:val="32"/>
        </w:rPr>
        <w:t>公主怎麼會如此刁蠻任性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陰妃：</w:t>
      </w:r>
      <w:r w:rsidRPr="00C91827">
        <w:rPr>
          <w:rFonts w:ascii="標楷體" w:eastAsia="標楷體" w:hAnsi="標楷體" w:hint="eastAsia"/>
          <w:sz w:val="32"/>
          <w:szCs w:val="32"/>
        </w:rPr>
        <w:t>這件事　皇上知道嗎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漢王：</w:t>
      </w:r>
      <w:r w:rsidRPr="00C91827">
        <w:rPr>
          <w:rFonts w:ascii="標楷體" w:eastAsia="標楷體" w:hAnsi="標楷體" w:hint="eastAsia"/>
          <w:sz w:val="32"/>
          <w:szCs w:val="32"/>
        </w:rPr>
        <w:t xml:space="preserve">我說要將此事禀告皇上　太子和公主都說不用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sz w:val="32"/>
          <w:szCs w:val="32"/>
        </w:rPr>
        <w:t>說將此事禀告皇后就可以了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陰妃：</w:t>
      </w:r>
      <w:r w:rsidRPr="00C91827">
        <w:rPr>
          <w:rFonts w:ascii="標楷體" w:eastAsia="標楷體" w:hAnsi="標楷體" w:hint="eastAsia"/>
          <w:sz w:val="32"/>
          <w:szCs w:val="32"/>
        </w:rPr>
        <w:t>公主在夫家受了委屈　怎麼可以不讓皇上知道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陰妃：</w:t>
      </w:r>
      <w:r w:rsidRPr="00C91827">
        <w:rPr>
          <w:rFonts w:ascii="標楷體" w:eastAsia="標楷體" w:hAnsi="標楷體" w:hint="eastAsia"/>
          <w:sz w:val="32"/>
          <w:szCs w:val="32"/>
        </w:rPr>
        <w:t>漢王　你和我一起去見皇上　將這件事禀明陛下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漢王：</w:t>
      </w:r>
      <w:r w:rsidRPr="00C91827">
        <w:rPr>
          <w:rFonts w:ascii="標楷體" w:eastAsia="標楷體" w:hAnsi="標楷體" w:hint="eastAsia"/>
          <w:sz w:val="32"/>
          <w:szCs w:val="32"/>
        </w:rPr>
        <w:t>是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832EA0">
        <w:rPr>
          <w:rFonts w:ascii="標楷體" w:eastAsia="標楷體" w:hAnsi="標楷體"/>
        </w:rPr>
        <w:pict>
          <v:rect id="_x0000_i1061" style="width:0;height:1.5pt" o:hralign="center" o:hrstd="t" o:hr="t" fillcolor="#a0a0a0" stroked="f"/>
        </w:pic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陰妃、</w:t>
      </w:r>
      <w:r w:rsidRPr="00C91827">
        <w:rPr>
          <w:rFonts w:ascii="標楷體" w:eastAsia="標楷體" w:hAnsi="標楷體" w:hint="eastAsia"/>
          <w:kern w:val="0"/>
          <w:sz w:val="32"/>
          <w:szCs w:val="32"/>
        </w:rPr>
        <w:t>漢王：參見陛下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唐太宗：平身　元昌　你是什麼時候回來的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漢王：臣弟剛剛回京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 xml:space="preserve">唐太宗：元昌　剛從西域歸來　應該好好休息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唐太宗：急著來見朕　有什麼事嗎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陰妃：漢王和臣妾有事要啟奏陛下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唐太宗：什麼事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陰妃：嗯　漢王在太子府內　遇見了長樂公主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唐太宗：公主出嫁不久　去太子府中做什麼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陰妃：公主被駙馬斥責　趕出了家門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唐太宗：公主乃是朕的掌上明珠　駙馬竟然敢如此對</w:t>
      </w:r>
      <w:r>
        <w:rPr>
          <w:rFonts w:ascii="標楷體" w:eastAsia="標楷體" w:hAnsi="標楷體" w:hint="eastAsia"/>
          <w:sz w:val="32"/>
          <w:szCs w:val="32"/>
        </w:rPr>
        <w:t>她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馬上將駙馬召進宮來　朕要詳加審問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漢王：娘娘　事情鬧大了　恐怕不好吧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陰妃：鬧大　我還嫌小呢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832EA0">
        <w:rPr>
          <w:rFonts w:ascii="標楷體" w:eastAsia="標楷體" w:hAnsi="標楷體"/>
        </w:rPr>
        <w:pict>
          <v:rect id="_x0000_i1062" style="width:0;height:1.5pt" o:hralign="center" o:hrstd="t" o:hr="t" fillcolor="#a0a0a0" stroked="f"/>
        </w:pic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太子、</w:t>
      </w:r>
      <w:r w:rsidRPr="00C91827">
        <w:rPr>
          <w:rFonts w:ascii="標楷體" w:eastAsia="標楷體" w:hAnsi="標楷體" w:hint="eastAsia"/>
          <w:kern w:val="0"/>
          <w:sz w:val="32"/>
          <w:szCs w:val="32"/>
        </w:rPr>
        <w:t>公主：參見母后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長皇后：平身　你們今天怎麼有空　一起來見母后呀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公主：女兒這次來　是請母后為女兒作主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長皇后：出了什麼事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公主：駙馬他　他欺負我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長皇后：到底發生了什麼事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 xml:space="preserve">公主：女兒今天早晨給公婆請安　遲了一些　駙馬就斥責女兒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還說要執行家法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 xml:space="preserve">長皇后：這就是妳不對了　給公公婆婆請安　是對長輩的尊敬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長皇后：怎麼可以遲到呢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 xml:space="preserve">公主：女兒遲到也是為了整理衣冠　以免衣冠不整　對長輩不敬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駙馬不問青紅皂白　就斥責女兒　女兒不服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長皇后：母后經常跟妳說　行有不得　反求諸己　妳都忘了嗎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公主：女兒反求諸己　駙馬為何不反求諸己　這件事駙馬也有錯啊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 xml:space="preserve">長皇后：既然妳和駙馬都有錯　為什麼不想想自己錯在哪裡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而一味去指責對方的過錯呢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公主：這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長皇后：夫妻本是一體　不要互相指責　妳首先認錯　就可以儘快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 xml:space="preserve">解決你們之間的問題　不要把過失推給別人　夫妻之間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沒有誰贏誰輸　要麼雙贏　要麼雙輸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公主：母后　我先認錯　不會有損咱們皇家的尊嚴嗎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長皇后：女兒　妳先認錯　是為了</w:t>
      </w:r>
      <w:r>
        <w:rPr>
          <w:rFonts w:ascii="標楷體" w:eastAsia="標楷體" w:hAnsi="標楷體" w:hint="eastAsia"/>
          <w:kern w:val="0"/>
          <w:sz w:val="32"/>
          <w:szCs w:val="32"/>
        </w:rPr>
        <w:t>維繫</w:t>
      </w:r>
      <w:r w:rsidRPr="00C91827">
        <w:rPr>
          <w:rFonts w:ascii="標楷體" w:eastAsia="標楷體" w:hAnsi="標楷體" w:hint="eastAsia"/>
          <w:kern w:val="0"/>
          <w:sz w:val="32"/>
          <w:szCs w:val="32"/>
        </w:rPr>
        <w:t xml:space="preserve">夫妻間的和睦　家庭的安定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怎麼會有損皇家的尊嚴呢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公主：女兒明白了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長孫大人：皇后　大事　大事不好了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長皇后：大哥不要著急　到底出了什麼事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長孫大人：陛下他　他要退掉公主和沖兒的婚事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832EA0">
        <w:rPr>
          <w:rFonts w:ascii="標楷體" w:eastAsia="標楷體" w:hAnsi="標楷體"/>
        </w:rPr>
        <w:pict>
          <v:rect id="_x0000_i1063" style="width:0;height:1.5pt" o:hralign="center" o:hrstd="t" o:hr="t" fillcolor="#a0a0a0" stroked="f"/>
        </w:pic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91827">
        <w:rPr>
          <w:rFonts w:ascii="標楷體" w:eastAsia="標楷體" w:hAnsi="標楷體" w:hint="eastAsia"/>
          <w:sz w:val="32"/>
          <w:szCs w:val="32"/>
        </w:rPr>
        <w:t>女兒　你沒事吧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公主：</w:t>
      </w:r>
      <w:r w:rsidRPr="00C91827">
        <w:rPr>
          <w:rFonts w:ascii="標楷體" w:eastAsia="標楷體" w:hAnsi="標楷體" w:hint="eastAsia"/>
          <w:sz w:val="32"/>
          <w:szCs w:val="32"/>
        </w:rPr>
        <w:t>女兒沒事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91827">
        <w:rPr>
          <w:rFonts w:ascii="標楷體" w:eastAsia="標楷體" w:hAnsi="標楷體" w:hint="eastAsia"/>
          <w:sz w:val="32"/>
          <w:szCs w:val="32"/>
        </w:rPr>
        <w:t>駙馬太可惡了　竟敢對</w:t>
      </w:r>
      <w:r>
        <w:rPr>
          <w:rFonts w:ascii="標楷體" w:eastAsia="標楷體" w:hAnsi="標楷體" w:hint="eastAsia"/>
          <w:sz w:val="32"/>
          <w:szCs w:val="32"/>
        </w:rPr>
        <w:t>妳</w:t>
      </w:r>
      <w:r w:rsidRPr="00C91827">
        <w:rPr>
          <w:rFonts w:ascii="標楷體" w:eastAsia="標楷體" w:hAnsi="標楷體" w:hint="eastAsia"/>
          <w:sz w:val="32"/>
          <w:szCs w:val="32"/>
        </w:rPr>
        <w:t>無禮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公主：</w:t>
      </w:r>
      <w:r w:rsidRPr="00C91827">
        <w:rPr>
          <w:rFonts w:ascii="標楷體" w:eastAsia="標楷體" w:hAnsi="標楷體" w:hint="eastAsia"/>
          <w:sz w:val="32"/>
          <w:szCs w:val="32"/>
        </w:rPr>
        <w:t>父皇　不關駙馬的事　是女兒不好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>
        <w:rPr>
          <w:rFonts w:ascii="標楷體" w:eastAsia="標楷體" w:hAnsi="標楷體" w:hint="eastAsia"/>
          <w:sz w:val="32"/>
          <w:szCs w:val="32"/>
        </w:rPr>
        <w:t>妳</w:t>
      </w:r>
      <w:r w:rsidRPr="00C91827">
        <w:rPr>
          <w:rFonts w:ascii="標楷體" w:eastAsia="標楷體" w:hAnsi="標楷體" w:hint="eastAsia"/>
          <w:sz w:val="32"/>
          <w:szCs w:val="32"/>
        </w:rPr>
        <w:t>不需要將過錯攬到自己身上　朕知道　是駙馬無禮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長皇后：</w:t>
      </w:r>
      <w:r w:rsidRPr="00C91827">
        <w:rPr>
          <w:rFonts w:ascii="標楷體" w:eastAsia="標楷體" w:hAnsi="標楷體" w:hint="eastAsia"/>
          <w:sz w:val="32"/>
          <w:szCs w:val="32"/>
        </w:rPr>
        <w:t>陛下為何一口咬定　是駙馬無禮呢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91827">
        <w:rPr>
          <w:rFonts w:ascii="標楷體" w:eastAsia="標楷體" w:hAnsi="標楷體" w:hint="eastAsia"/>
          <w:sz w:val="32"/>
          <w:szCs w:val="32"/>
        </w:rPr>
        <w:t xml:space="preserve">朕剛才將駙馬　召進宮來詢問　誰知那駙馬理直氣壯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sz w:val="32"/>
          <w:szCs w:val="32"/>
        </w:rPr>
        <w:t xml:space="preserve">一味指責女兒的過失　一點不考慮女兒的感受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sz w:val="32"/>
          <w:szCs w:val="32"/>
        </w:rPr>
        <w:t>不考慮朕的顏面　這樣的駙馬　要他何用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公主：</w:t>
      </w:r>
      <w:r w:rsidRPr="00C91827">
        <w:rPr>
          <w:rFonts w:ascii="標楷體" w:eastAsia="標楷體" w:hAnsi="標楷體" w:hint="eastAsia"/>
          <w:sz w:val="32"/>
          <w:szCs w:val="32"/>
        </w:rPr>
        <w:t>父皇息怒　這件事是因為女兒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91827">
        <w:rPr>
          <w:rFonts w:ascii="標楷體" w:eastAsia="標楷體" w:hAnsi="標楷體" w:hint="eastAsia"/>
          <w:sz w:val="32"/>
          <w:szCs w:val="32"/>
        </w:rPr>
        <w:t>妳不需要再維護駙馬　朕下旨退掉這門婚事　為妳另擇佳偶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長皇后：</w:t>
      </w:r>
      <w:r w:rsidRPr="00C91827">
        <w:rPr>
          <w:rFonts w:ascii="標楷體" w:eastAsia="標楷體" w:hAnsi="標楷體" w:hint="eastAsia"/>
          <w:sz w:val="32"/>
          <w:szCs w:val="32"/>
        </w:rPr>
        <w:t>陛下　此事事關重大　不可草率而行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91827">
        <w:rPr>
          <w:rFonts w:ascii="標楷體" w:eastAsia="標楷體" w:hAnsi="標楷體" w:hint="eastAsia"/>
          <w:sz w:val="32"/>
          <w:szCs w:val="32"/>
        </w:rPr>
        <w:t>朕這樣做　是為了女兒的幸福著想　皇后不需多言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公主：</w:t>
      </w:r>
      <w:r w:rsidRPr="00C91827">
        <w:rPr>
          <w:rFonts w:ascii="標楷體" w:eastAsia="標楷體" w:hAnsi="標楷體" w:hint="eastAsia"/>
          <w:sz w:val="32"/>
          <w:szCs w:val="32"/>
        </w:rPr>
        <w:t>父皇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91827">
        <w:rPr>
          <w:rFonts w:ascii="標楷體" w:eastAsia="標楷體" w:hAnsi="標楷體" w:hint="eastAsia"/>
          <w:sz w:val="32"/>
          <w:szCs w:val="32"/>
        </w:rPr>
        <w:t>朕一定為妳找一個　疼愛妳的駙馬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832EA0">
        <w:rPr>
          <w:rFonts w:ascii="標楷體" w:eastAsia="標楷體" w:hAnsi="標楷體"/>
        </w:rPr>
        <w:pict>
          <v:rect id="_x0000_i1064" style="width:0;height:1.5pt" o:hralign="center" o:hrstd="t" o:hr="t" fillcolor="#a0a0a0" stroked="f"/>
        </w:pic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長皇后：</w:t>
      </w:r>
      <w:r w:rsidRPr="00C91827">
        <w:rPr>
          <w:rFonts w:ascii="標楷體" w:eastAsia="標楷體" w:hAnsi="標楷體" w:hint="eastAsia"/>
          <w:sz w:val="32"/>
          <w:szCs w:val="32"/>
        </w:rPr>
        <w:t xml:space="preserve">女兒　妳不要胡思亂想　妳父皇這樣做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sz w:val="32"/>
          <w:szCs w:val="32"/>
        </w:rPr>
        <w:t>也是出於對妳的疼愛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公主：</w:t>
      </w:r>
      <w:r w:rsidRPr="00C91827">
        <w:rPr>
          <w:rFonts w:ascii="標楷體" w:eastAsia="標楷體" w:hAnsi="標楷體" w:hint="eastAsia"/>
          <w:sz w:val="32"/>
          <w:szCs w:val="32"/>
        </w:rPr>
        <w:t xml:space="preserve">可這件事是女兒引起的　父皇退掉這門婚事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sz w:val="32"/>
          <w:szCs w:val="32"/>
        </w:rPr>
        <w:t>天下人會認為女兒德行有失　女兒再沒有面目見人了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長皇后：</w:t>
      </w:r>
      <w:r w:rsidRPr="00C91827">
        <w:rPr>
          <w:rFonts w:ascii="標楷體" w:eastAsia="標楷體" w:hAnsi="標楷體" w:hint="eastAsia"/>
          <w:sz w:val="32"/>
          <w:szCs w:val="32"/>
        </w:rPr>
        <w:t xml:space="preserve">女兒　千萬不要這樣想　妳父皇只是一時之氣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sz w:val="32"/>
          <w:szCs w:val="32"/>
        </w:rPr>
        <w:t>等他氣消了　咱們再行規諫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公主：</w:t>
      </w:r>
      <w:r w:rsidRPr="00C91827">
        <w:rPr>
          <w:rFonts w:ascii="標楷體" w:eastAsia="標楷體" w:hAnsi="標楷體" w:hint="eastAsia"/>
          <w:sz w:val="32"/>
          <w:szCs w:val="32"/>
        </w:rPr>
        <w:t>母后不用安慰女兒了　女兒從未見過　父皇發過那麼大的脾氣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200" w:firstLine="31680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sz w:val="32"/>
          <w:szCs w:val="32"/>
        </w:rPr>
        <w:t xml:space="preserve">　父皇不會改變主意的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長皇后：</w:t>
      </w:r>
      <w:r w:rsidRPr="00C91827">
        <w:rPr>
          <w:rFonts w:ascii="標楷體" w:eastAsia="標楷體" w:hAnsi="標楷體" w:hint="eastAsia"/>
          <w:sz w:val="32"/>
          <w:szCs w:val="32"/>
        </w:rPr>
        <w:t>就算妳父皇不改變主意　妳也不應該有消極的念頭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公主：</w:t>
      </w:r>
      <w:r w:rsidRPr="00C91827">
        <w:rPr>
          <w:rFonts w:ascii="標楷體" w:eastAsia="標楷體" w:hAnsi="標楷體" w:hint="eastAsia"/>
          <w:sz w:val="32"/>
          <w:szCs w:val="32"/>
        </w:rPr>
        <w:t>女兒還能做什麼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長皇后：</w:t>
      </w:r>
      <w:r>
        <w:rPr>
          <w:rFonts w:ascii="標楷體" w:eastAsia="標楷體" w:hAnsi="標楷體" w:hint="eastAsia"/>
          <w:sz w:val="32"/>
          <w:szCs w:val="32"/>
        </w:rPr>
        <w:t>妳</w:t>
      </w:r>
      <w:r w:rsidRPr="00C91827">
        <w:rPr>
          <w:rFonts w:ascii="標楷體" w:eastAsia="標楷體" w:hAnsi="標楷體" w:hint="eastAsia"/>
          <w:sz w:val="32"/>
          <w:szCs w:val="32"/>
        </w:rPr>
        <w:t xml:space="preserve">用妳的實際行動　證明給所有人看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sz w:val="32"/>
          <w:szCs w:val="32"/>
        </w:rPr>
        <w:t xml:space="preserve">妳已經認識到自己的錯誤　通過妳的努力　改正了錯誤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sz w:val="32"/>
          <w:szCs w:val="32"/>
        </w:rPr>
        <w:t xml:space="preserve">妳的德行並沒有缺失　人非聖賢　孰能無過　問題是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sz w:val="32"/>
          <w:szCs w:val="32"/>
        </w:rPr>
        <w:t xml:space="preserve">對於自己的過錯　應該採取什麼樣的態度去面對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知恥近乎勇　只要妳</w:t>
      </w:r>
      <w:r w:rsidRPr="00C91827">
        <w:rPr>
          <w:rFonts w:ascii="標楷體" w:eastAsia="標楷體" w:hAnsi="標楷體" w:hint="eastAsia"/>
          <w:sz w:val="32"/>
          <w:szCs w:val="32"/>
        </w:rPr>
        <w:t xml:space="preserve">去做　天下人一定會看到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sz w:val="32"/>
          <w:szCs w:val="32"/>
        </w:rPr>
        <w:t>他們不會認為妳的德行有失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832EA0">
        <w:rPr>
          <w:rFonts w:ascii="標楷體" w:eastAsia="標楷體" w:hAnsi="標楷體"/>
        </w:rPr>
        <w:pict>
          <v:rect id="_x0000_i1065" style="width:0;height:1.5pt" o:hralign="center" o:hrstd="t" o:hr="t" fillcolor="#a0a0a0" stroked="f"/>
        </w:pic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sz w:val="32"/>
          <w:szCs w:val="32"/>
        </w:rPr>
        <w:t>玉瑩：皇后　您醒醒　公主出事了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長皇后：</w:t>
      </w:r>
      <w:r w:rsidRPr="00C91827">
        <w:rPr>
          <w:rFonts w:ascii="標楷體" w:eastAsia="標楷體" w:hAnsi="標楷體" w:hint="eastAsia"/>
          <w:sz w:val="32"/>
          <w:szCs w:val="32"/>
        </w:rPr>
        <w:t>公主出了什麼事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玉瑩：</w:t>
      </w:r>
      <w:r w:rsidRPr="00C91827">
        <w:rPr>
          <w:rFonts w:ascii="標楷體" w:eastAsia="標楷體" w:hAnsi="標楷體" w:hint="eastAsia"/>
          <w:sz w:val="32"/>
          <w:szCs w:val="32"/>
        </w:rPr>
        <w:t>公主留下一封信　出宮去了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sz w:val="32"/>
          <w:szCs w:val="32"/>
        </w:rPr>
        <w:t xml:space="preserve">（信）父皇母后　女兒不孝　女兒自知德行有失　貽笑天下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sz w:val="32"/>
          <w:szCs w:val="32"/>
        </w:rPr>
        <w:t xml:space="preserve">無顏再見家人　女兒願意遁入空門　常伴青燈古佛之旁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sz w:val="32"/>
          <w:szCs w:val="32"/>
        </w:rPr>
        <w:t>為父皇母后祈福　不孝女敬上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832EA0">
        <w:rPr>
          <w:rFonts w:ascii="標楷體" w:eastAsia="標楷體" w:hAnsi="標楷體"/>
        </w:rPr>
        <w:pict>
          <v:rect id="_x0000_i1066" style="width:0;height:1.5pt" o:hralign="center" o:hrstd="t" o:hr="t" fillcolor="#a0a0a0" stroked="f"/>
        </w:pic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侍僕：參見皇后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長皇后：免禮　我要見皇上　麻煩你們通傳一下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陰妃：天還沒亮　誰要見陛下呀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陰妃：參見皇后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長皇后：免禮　陛下在裡邊吧　我要見陛下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陰妃：皇后　現在天還沒亮　這麼早就吵醒陛下　不太好吧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長皇后：我有要事見陛下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唐太宗：誰啊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長皇后：陛下　臣妾有要事要見陛下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唐太宗：是皇后啊　進來說話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唐太宗：女兒她　她怎麼會有這樣的想法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 xml:space="preserve">長皇后：女兒已經認識到了自己的錯誤　本打算與駙馬和解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 xml:space="preserve">陛下貿然退掉婚事　使女兒無法彌補自己的過失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自覺德行有失　才會做出這樣的傻事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唐太宗：唉呀　是朕不了解女兒的心事　她去了哪裡出家呢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玉瑩：啟禀皇上皇后　奴婢已經打聽清楚了　公主連夜去了感業寺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唐太宗：感業寺　朕與皇后馬上去感業寺追回女兒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832EA0">
        <w:rPr>
          <w:rFonts w:ascii="標楷體" w:eastAsia="標楷體" w:hAnsi="標楷體"/>
        </w:rPr>
        <w:pict>
          <v:rect id="_x0000_i1067" style="width:0;height:1.5pt" o:hralign="center" o:hrstd="t" o:hr="t" fillcolor="#a0a0a0" stroked="f"/>
        </w:pic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sz w:val="32"/>
          <w:szCs w:val="32"/>
        </w:rPr>
        <w:t>僧尼：公主　我們佛家的宗旨　是為了教育世人　使世人離苦得樂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sz w:val="32"/>
          <w:szCs w:val="32"/>
        </w:rPr>
        <w:t>不是逃避世俗恩怨之地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公主：</w:t>
      </w:r>
      <w:r w:rsidRPr="00C91827">
        <w:rPr>
          <w:rFonts w:ascii="標楷體" w:eastAsia="標楷體" w:hAnsi="標楷體" w:hint="eastAsia"/>
          <w:sz w:val="32"/>
          <w:szCs w:val="32"/>
        </w:rPr>
        <w:t>師太　弟子已經想得很清楚了　我願意拋棄世俗的一切恩怨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200" w:firstLine="31680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sz w:val="32"/>
          <w:szCs w:val="32"/>
        </w:rPr>
        <w:t xml:space="preserve">　追隨師太　普渡世人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僧尼：</w:t>
      </w:r>
      <w:r w:rsidRPr="00C91827">
        <w:rPr>
          <w:rFonts w:ascii="標楷體" w:eastAsia="標楷體" w:hAnsi="標楷體" w:hint="eastAsia"/>
          <w:sz w:val="32"/>
          <w:szCs w:val="32"/>
        </w:rPr>
        <w:t>公主　妳塵緣未了　如何拋得下世俗的恩怨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公主：</w:t>
      </w:r>
      <w:r w:rsidRPr="00C91827">
        <w:rPr>
          <w:rFonts w:ascii="標楷體" w:eastAsia="標楷體" w:hAnsi="標楷體" w:hint="eastAsia"/>
          <w:sz w:val="32"/>
          <w:szCs w:val="32"/>
        </w:rPr>
        <w:t>師太如何知道　弟子沒有拋下世俗的恩怨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僧尼：妳</w:t>
      </w:r>
      <w:r w:rsidRPr="00C91827">
        <w:rPr>
          <w:rFonts w:ascii="標楷體" w:eastAsia="標楷體" w:hAnsi="標楷體" w:hint="eastAsia"/>
          <w:sz w:val="32"/>
          <w:szCs w:val="32"/>
        </w:rPr>
        <w:t xml:space="preserve">的眼中還有淚水　說明妳的內心不靜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sz w:val="32"/>
          <w:szCs w:val="32"/>
        </w:rPr>
        <w:t>妳自己尚且沒有擺脫世間的痛苦　如何去教育世人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公主</w:t>
      </w:r>
      <w:r w:rsidRPr="00C91827">
        <w:rPr>
          <w:rFonts w:ascii="標楷體" w:eastAsia="標楷體" w:hAnsi="標楷體" w:hint="eastAsia"/>
          <w:sz w:val="32"/>
          <w:szCs w:val="32"/>
        </w:rPr>
        <w:t>（擦擦眼淚）：師太　這樣行了吧　師太　弟子真的很想出家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91827">
        <w:rPr>
          <w:rFonts w:ascii="標楷體" w:eastAsia="標楷體" w:hAnsi="標楷體" w:hint="eastAsia"/>
          <w:sz w:val="32"/>
          <w:szCs w:val="32"/>
        </w:rPr>
        <w:t>女兒　妳不要出家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僧尼：</w:t>
      </w:r>
      <w:r w:rsidRPr="00C91827">
        <w:rPr>
          <w:rFonts w:ascii="標楷體" w:eastAsia="標楷體" w:hAnsi="標楷體" w:hint="eastAsia"/>
          <w:sz w:val="32"/>
          <w:szCs w:val="32"/>
        </w:rPr>
        <w:t>貧尼參見陛下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91827">
        <w:rPr>
          <w:rFonts w:ascii="標楷體" w:eastAsia="標楷體" w:hAnsi="標楷體" w:hint="eastAsia"/>
          <w:sz w:val="32"/>
          <w:szCs w:val="32"/>
        </w:rPr>
        <w:t>免禮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僧尼：</w:t>
      </w:r>
      <w:r w:rsidRPr="00C91827">
        <w:rPr>
          <w:rFonts w:ascii="標楷體" w:eastAsia="標楷體" w:hAnsi="標楷體" w:hint="eastAsia"/>
          <w:sz w:val="32"/>
          <w:szCs w:val="32"/>
        </w:rPr>
        <w:t>陛下和公主慢慢談　貧尼告退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公主：</w:t>
      </w:r>
      <w:r w:rsidRPr="00C91827">
        <w:rPr>
          <w:rFonts w:ascii="標楷體" w:eastAsia="標楷體" w:hAnsi="標楷體" w:hint="eastAsia"/>
          <w:sz w:val="32"/>
          <w:szCs w:val="32"/>
        </w:rPr>
        <w:t>父皇　母后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91827">
        <w:rPr>
          <w:rFonts w:ascii="標楷體" w:eastAsia="標楷體" w:hAnsi="標楷體" w:hint="eastAsia"/>
          <w:sz w:val="32"/>
          <w:szCs w:val="32"/>
        </w:rPr>
        <w:t xml:space="preserve">女兒　朕貿然決定　沒有顧及妳的想法　是朕的錯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sz w:val="32"/>
          <w:szCs w:val="32"/>
        </w:rPr>
        <w:t>妳原諒父皇吧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公主：</w:t>
      </w:r>
      <w:r w:rsidRPr="00C91827">
        <w:rPr>
          <w:rFonts w:ascii="標楷體" w:eastAsia="標楷體" w:hAnsi="標楷體" w:hint="eastAsia"/>
          <w:sz w:val="32"/>
          <w:szCs w:val="32"/>
        </w:rPr>
        <w:t>這件事　與父皇無關　是女兒德行有失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91827">
        <w:rPr>
          <w:rFonts w:ascii="標楷體" w:eastAsia="標楷體" w:hAnsi="標楷體" w:hint="eastAsia"/>
          <w:sz w:val="32"/>
          <w:szCs w:val="32"/>
        </w:rPr>
        <w:t>女兒不要這樣說　是父皇的錯　妳隨父皇回宮去吧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公主：</w:t>
      </w:r>
      <w:r w:rsidRPr="00C91827">
        <w:rPr>
          <w:rFonts w:ascii="標楷體" w:eastAsia="標楷體" w:hAnsi="標楷體" w:hint="eastAsia"/>
          <w:sz w:val="32"/>
          <w:szCs w:val="32"/>
        </w:rPr>
        <w:t>女兒一心出家　請父皇成全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唐太宗：妳</w:t>
      </w:r>
      <w:r w:rsidRPr="00C91827">
        <w:rPr>
          <w:rFonts w:ascii="標楷體" w:eastAsia="標楷體" w:hAnsi="標楷體" w:hint="eastAsia"/>
          <w:sz w:val="32"/>
          <w:szCs w:val="32"/>
        </w:rPr>
        <w:t>心裡　還在埋怨父皇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公主：</w:t>
      </w:r>
      <w:r w:rsidRPr="00C91827">
        <w:rPr>
          <w:rFonts w:ascii="標楷體" w:eastAsia="標楷體" w:hAnsi="標楷體" w:hint="eastAsia"/>
          <w:sz w:val="32"/>
          <w:szCs w:val="32"/>
        </w:rPr>
        <w:t xml:space="preserve">女兒不敢　女兒不孝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長孫沖：</w:t>
      </w:r>
      <w:r w:rsidRPr="00C91827">
        <w:rPr>
          <w:rFonts w:ascii="標楷體" w:eastAsia="標楷體" w:hAnsi="標楷體" w:hint="eastAsia"/>
          <w:sz w:val="32"/>
          <w:szCs w:val="32"/>
        </w:rPr>
        <w:t>不關公主的事　是我不好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長孫沖：</w:t>
      </w:r>
      <w:r w:rsidRPr="00C91827">
        <w:rPr>
          <w:rFonts w:ascii="標楷體" w:eastAsia="標楷體" w:hAnsi="標楷體" w:hint="eastAsia"/>
          <w:sz w:val="32"/>
          <w:szCs w:val="32"/>
        </w:rPr>
        <w:t>參見皇上　皇后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91827">
        <w:rPr>
          <w:rFonts w:ascii="標楷體" w:eastAsia="標楷體" w:hAnsi="標楷體" w:hint="eastAsia"/>
          <w:sz w:val="32"/>
          <w:szCs w:val="32"/>
        </w:rPr>
        <w:t>免禮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長孫沖：</w:t>
      </w:r>
      <w:r w:rsidRPr="00C91827">
        <w:rPr>
          <w:rFonts w:ascii="標楷體" w:eastAsia="標楷體" w:hAnsi="標楷體" w:hint="eastAsia"/>
          <w:sz w:val="32"/>
          <w:szCs w:val="32"/>
        </w:rPr>
        <w:t xml:space="preserve">陛下　是臣不好　不該因為一點點小事　就斥責公主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sz w:val="32"/>
          <w:szCs w:val="32"/>
        </w:rPr>
        <w:t>還說要執行家法　請陛下治罪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公主：</w:t>
      </w:r>
      <w:r w:rsidRPr="00C91827">
        <w:rPr>
          <w:rFonts w:ascii="標楷體" w:eastAsia="標楷體" w:hAnsi="標楷體" w:hint="eastAsia"/>
          <w:sz w:val="32"/>
          <w:szCs w:val="32"/>
        </w:rPr>
        <w:t>駙馬　不關你的事　是我沒有準時向公婆請安　是我的錯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長孫沖：</w:t>
      </w:r>
      <w:r w:rsidRPr="00C91827">
        <w:rPr>
          <w:rFonts w:ascii="標楷體" w:eastAsia="標楷體" w:hAnsi="標楷體" w:hint="eastAsia"/>
          <w:sz w:val="32"/>
          <w:szCs w:val="32"/>
        </w:rPr>
        <w:t>我沒有顧及公主的感受　我也有錯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公主：</w:t>
      </w:r>
      <w:r>
        <w:rPr>
          <w:rFonts w:ascii="標楷體" w:eastAsia="標楷體" w:hAnsi="標楷體" w:hint="eastAsia"/>
          <w:sz w:val="32"/>
          <w:szCs w:val="32"/>
        </w:rPr>
        <w:t>駙馬…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kern w:val="0"/>
          <w:sz w:val="32"/>
          <w:szCs w:val="32"/>
        </w:rPr>
        <w:t>長孫沖：</w:t>
      </w:r>
      <w:r>
        <w:rPr>
          <w:rFonts w:ascii="標楷體" w:eastAsia="標楷體" w:hAnsi="標楷體" w:hint="eastAsia"/>
          <w:sz w:val="32"/>
          <w:szCs w:val="32"/>
        </w:rPr>
        <w:t>公主…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832EA0">
        <w:rPr>
          <w:rFonts w:ascii="標楷體" w:eastAsia="標楷體" w:hAnsi="標楷體"/>
        </w:rPr>
        <w:pict>
          <v:rect id="_x0000_i1068" style="width:0;height:1.5pt" o:hralign="center" o:hrstd="t" o:hr="t" fillcolor="#a0a0a0" stroked="f"/>
        </w:pict>
      </w:r>
    </w:p>
    <w:p w:rsidR="00BC7AFA" w:rsidRPr="00733401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b/>
          <w:sz w:val="32"/>
          <w:szCs w:val="32"/>
        </w:rPr>
      </w:pPr>
      <w:r w:rsidRPr="00733401">
        <w:rPr>
          <w:rFonts w:ascii="標楷體" w:eastAsia="標楷體" w:hAnsi="標楷體" w:hint="eastAsia"/>
          <w:b/>
          <w:sz w:val="32"/>
          <w:szCs w:val="32"/>
        </w:rPr>
        <w:t xml:space="preserve">長孫沖與長樂公主各自反求諸己　兩人言歸於好　追其根源　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733401">
        <w:rPr>
          <w:rFonts w:ascii="標楷體" w:eastAsia="標楷體" w:hAnsi="標楷體" w:hint="eastAsia"/>
          <w:b/>
          <w:sz w:val="32"/>
          <w:szCs w:val="32"/>
        </w:rPr>
        <w:t>全是長孫皇后規諫之功</w:t>
      </w:r>
    </w:p>
    <w:p w:rsidR="00BC7AFA" w:rsidRPr="00C91827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832EA0">
        <w:rPr>
          <w:rFonts w:ascii="標楷體" w:eastAsia="標楷體" w:hAnsi="標楷體"/>
        </w:rPr>
        <w:pict>
          <v:rect id="_x0000_i1069" style="width:0;height:1.5pt" o:hralign="center" o:hrstd="t" o:hr="t" fillcolor="#a0a0a0" stroked="f"/>
        </w:pict>
      </w:r>
    </w:p>
    <w:p w:rsidR="00BC7AFA" w:rsidRPr="00C91827" w:rsidRDefault="00BC7AFA" w:rsidP="00CB524E">
      <w:pPr>
        <w:adjustRightInd w:val="0"/>
        <w:snapToGrid w:val="0"/>
        <w:spacing w:line="540" w:lineRule="atLeast"/>
        <w:jc w:val="right"/>
        <w:rPr>
          <w:rFonts w:ascii="標楷體" w:eastAsia="標楷體" w:hAnsi="標楷體"/>
          <w:sz w:val="32"/>
          <w:szCs w:val="32"/>
        </w:rPr>
      </w:pPr>
      <w:r w:rsidRPr="00C91827">
        <w:rPr>
          <w:rFonts w:ascii="標楷體" w:eastAsia="標楷體" w:hAnsi="標楷體" w:hint="eastAsia"/>
          <w:sz w:val="32"/>
          <w:szCs w:val="32"/>
        </w:rPr>
        <w:t>【</w:t>
      </w:r>
      <w:r>
        <w:rPr>
          <w:rFonts w:ascii="標楷體" w:eastAsia="標楷體" w:hAnsi="標楷體" w:hint="eastAsia"/>
          <w:sz w:val="32"/>
          <w:szCs w:val="32"/>
        </w:rPr>
        <w:t>故事</w:t>
      </w:r>
      <w:r w:rsidRPr="00C91827">
        <w:rPr>
          <w:rFonts w:ascii="標楷體" w:eastAsia="標楷體" w:hAnsi="標楷體" w:hint="eastAsia"/>
          <w:sz w:val="32"/>
          <w:szCs w:val="32"/>
        </w:rPr>
        <w:t>未完．待續】</w:t>
      </w:r>
    </w:p>
    <w:p w:rsidR="00BC7AFA" w:rsidRPr="00C91827" w:rsidRDefault="00BC7AFA" w:rsidP="00CB524E">
      <w:pPr>
        <w:adjustRightInd w:val="0"/>
        <w:snapToGrid w:val="0"/>
        <w:spacing w:line="540" w:lineRule="atLeast"/>
        <w:jc w:val="right"/>
        <w:rPr>
          <w:rFonts w:ascii="標楷體" w:eastAsia="標楷體" w:hAnsi="標楷體"/>
          <w:kern w:val="0"/>
          <w:sz w:val="32"/>
          <w:szCs w:val="32"/>
        </w:rPr>
      </w:pPr>
    </w:p>
    <w:p w:rsidR="00BC7AFA" w:rsidRPr="00C2158D" w:rsidRDefault="00BC7AFA" w:rsidP="00CB524E">
      <w:pPr>
        <w:adjustRightInd w:val="0"/>
        <w:snapToGrid w:val="0"/>
        <w:spacing w:line="540" w:lineRule="atLeast"/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書法家行書體" w:eastAsia="書法家行書體" w:hAnsi="標楷體"/>
          <w:sz w:val="32"/>
          <w:szCs w:val="32"/>
        </w:rPr>
        <w:br w:type="page"/>
      </w:r>
      <w:r w:rsidRPr="00C2158D">
        <w:rPr>
          <w:rFonts w:ascii="標楷體" w:eastAsia="標楷體" w:hAnsi="標楷體" w:hint="eastAsia"/>
          <w:sz w:val="36"/>
          <w:szCs w:val="36"/>
        </w:rPr>
        <w:t xml:space="preserve">德育故事　</w:t>
      </w:r>
      <w:r w:rsidRPr="00C2158D">
        <w:rPr>
          <w:rFonts w:ascii="標楷體" w:eastAsia="標楷體" w:hAnsi="標楷體" w:hint="eastAsia"/>
          <w:b/>
          <w:sz w:val="48"/>
          <w:szCs w:val="48"/>
          <w:u w:val="single"/>
        </w:rPr>
        <w:t>長孫規諫</w:t>
      </w:r>
      <w:r w:rsidRPr="00C2158D">
        <w:rPr>
          <w:rFonts w:ascii="標楷體" w:eastAsia="標楷體" w:hAnsi="標楷體" w:hint="eastAsia"/>
          <w:b/>
          <w:sz w:val="48"/>
          <w:szCs w:val="48"/>
        </w:rPr>
        <w:t>（五）</w:t>
      </w:r>
      <w:r w:rsidRPr="00C2158D">
        <w:rPr>
          <w:rFonts w:ascii="標楷體" w:eastAsia="標楷體" w:hAnsi="標楷體"/>
          <w:b/>
          <w:sz w:val="48"/>
          <w:szCs w:val="48"/>
        </w:rPr>
        <w:t xml:space="preserve"> </w:t>
      </w:r>
      <w:r w:rsidRPr="00C2158D">
        <w:rPr>
          <w:rFonts w:ascii="標楷體" w:eastAsia="標楷體" w:hAnsi="標楷體" w:hint="eastAsia"/>
          <w:sz w:val="36"/>
          <w:szCs w:val="36"/>
        </w:rPr>
        <w:t>《忠》</w:t>
      </w:r>
    </w:p>
    <w:p w:rsidR="00BC7AFA" w:rsidRPr="00C2158D" w:rsidRDefault="00BC7AFA" w:rsidP="00CB524E">
      <w:pPr>
        <w:adjustRightInd w:val="0"/>
        <w:snapToGrid w:val="0"/>
        <w:spacing w:line="540" w:lineRule="atLeast"/>
        <w:jc w:val="righ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>【德育故事　第三部</w:t>
      </w:r>
      <w:r w:rsidRPr="00C2158D">
        <w:rPr>
          <w:rFonts w:ascii="標楷體" w:eastAsia="標楷體" w:hAnsi="標楷體"/>
          <w:sz w:val="32"/>
          <w:szCs w:val="32"/>
        </w:rPr>
        <w:t xml:space="preserve">  </w:t>
      </w:r>
      <w:r w:rsidRPr="00C2158D">
        <w:rPr>
          <w:rFonts w:ascii="標楷體" w:eastAsia="標楷體" w:hAnsi="標楷體" w:hint="eastAsia"/>
          <w:sz w:val="32"/>
          <w:szCs w:val="32"/>
        </w:rPr>
        <w:t>第五集】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</w:rPr>
      </w:pPr>
      <w:r w:rsidRPr="00004120">
        <w:rPr>
          <w:rFonts w:eastAsia="標楷體"/>
          <w:u w:val="single"/>
        </w:rPr>
        <w:pict>
          <v:rect id="_x0000_i1070" style="width:0;height:1.5pt" o:hralign="center" o:hrstd="t" o:hr="t" fillcolor="#a0a0a0" stroked="f"/>
        </w:pic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b/>
          <w:kern w:val="0"/>
          <w:sz w:val="32"/>
          <w:szCs w:val="32"/>
        </w:rPr>
      </w:pPr>
      <w:r w:rsidRPr="00C2158D">
        <w:rPr>
          <w:rFonts w:ascii="標楷體" w:eastAsia="標楷體" w:hAnsi="標楷體" w:hint="eastAsia"/>
          <w:b/>
          <w:sz w:val="32"/>
          <w:szCs w:val="32"/>
        </w:rPr>
        <w:t xml:space="preserve">公元六三五年　</w:t>
      </w:r>
      <w:r w:rsidRPr="00C2158D">
        <w:rPr>
          <w:rFonts w:ascii="標楷體" w:eastAsia="標楷體" w:hAnsi="標楷體" w:hint="eastAsia"/>
          <w:b/>
          <w:kern w:val="0"/>
          <w:sz w:val="32"/>
          <w:szCs w:val="32"/>
        </w:rPr>
        <w:t xml:space="preserve">唐太宗微服出巡　沿途隨侍的有長孫皇后　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b/>
          <w:kern w:val="0"/>
          <w:sz w:val="32"/>
          <w:szCs w:val="32"/>
        </w:rPr>
      </w:pPr>
      <w:r w:rsidRPr="00C2158D">
        <w:rPr>
          <w:rFonts w:ascii="標楷體" w:eastAsia="標楷體" w:hAnsi="標楷體" w:hint="eastAsia"/>
          <w:b/>
          <w:kern w:val="0"/>
          <w:sz w:val="32"/>
          <w:szCs w:val="32"/>
        </w:rPr>
        <w:t>陰妃娘娘　二皇子李泰　大臣魏徵等　太子李承乾在朝監國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004120">
        <w:rPr>
          <w:rFonts w:eastAsia="標楷體"/>
          <w:u w:val="single"/>
        </w:rPr>
        <w:pict>
          <v:rect id="_x0000_i1071" style="width:0;height:1.5pt" o:hralign="center" o:hrstd="t" o:hr="t" fillcolor="#a0a0a0" stroked="f"/>
        </w:pic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2158D">
        <w:rPr>
          <w:rFonts w:ascii="標楷體" w:eastAsia="標楷體" w:hAnsi="標楷體" w:hint="eastAsia"/>
          <w:sz w:val="32"/>
          <w:szCs w:val="32"/>
        </w:rPr>
        <w:t>如此壯麗山河　是我大唐強國的屏障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 xml:space="preserve">魏徵：陛下　國家的強盛　不在於地勢的顯要　而在於施行德政　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>昔日夏桀的都城　東有黃河　西有華山　南有伊闕（ㄑㄩㄝˋ）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>北有太行（ㄏㄤˊ）稱得上是固若金湯　可是由於他為政不仁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>結果被商湯打敗　自己被流放異域　商紂王的國都　東有孟門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 xml:space="preserve">西有太行　北有恆山　南有黃河　可是由於他不施行德政　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>最後被周武王所滅　落得一個自焚的下場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2158D">
        <w:rPr>
          <w:rFonts w:ascii="標楷體" w:eastAsia="標楷體" w:hAnsi="標楷體" w:hint="eastAsia"/>
          <w:sz w:val="32"/>
          <w:szCs w:val="32"/>
        </w:rPr>
        <w:t>你將朕比作夏桀商紂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長皇后：</w:t>
      </w:r>
      <w:r w:rsidRPr="00C2158D">
        <w:rPr>
          <w:rFonts w:ascii="標楷體" w:eastAsia="標楷體" w:hAnsi="標楷體" w:hint="eastAsia"/>
          <w:sz w:val="32"/>
          <w:szCs w:val="32"/>
        </w:rPr>
        <w:t>陛下息怒　魏愛卿不是這個意思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2158D">
        <w:rPr>
          <w:rFonts w:ascii="標楷體" w:eastAsia="標楷體" w:hAnsi="標楷體" w:hint="eastAsia"/>
          <w:sz w:val="32"/>
          <w:szCs w:val="32"/>
        </w:rPr>
        <w:t>那是什麼意思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長皇后：</w:t>
      </w:r>
      <w:r w:rsidRPr="00C2158D">
        <w:rPr>
          <w:rFonts w:ascii="標楷體" w:eastAsia="標楷體" w:hAnsi="標楷體" w:hint="eastAsia"/>
          <w:sz w:val="32"/>
          <w:szCs w:val="32"/>
        </w:rPr>
        <w:t xml:space="preserve">魏愛卿的意思是　國家的鞏固在於德政　而不在於天險　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b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 xml:space="preserve">只有施行德政　才能團結民心　</w:t>
      </w:r>
      <w:r>
        <w:rPr>
          <w:rFonts w:ascii="標楷體" w:eastAsia="標楷體" w:hAnsi="標楷體" w:hint="eastAsia"/>
          <w:b/>
          <w:sz w:val="32"/>
          <w:szCs w:val="32"/>
        </w:rPr>
        <w:t>人心齊　泰山移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>只要人民團結一致　國家一定會長治久安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魏徵：</w:t>
      </w:r>
      <w:r w:rsidRPr="00C2158D">
        <w:rPr>
          <w:rFonts w:ascii="標楷體" w:eastAsia="標楷體" w:hAnsi="標楷體" w:hint="eastAsia"/>
          <w:sz w:val="32"/>
          <w:szCs w:val="32"/>
        </w:rPr>
        <w:t>微臣正是此意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2158D">
        <w:rPr>
          <w:rFonts w:ascii="標楷體" w:eastAsia="標楷體" w:hAnsi="標楷體" w:hint="eastAsia"/>
          <w:sz w:val="32"/>
          <w:szCs w:val="32"/>
        </w:rPr>
        <w:t>愛卿說得有</w:t>
      </w:r>
      <w:r>
        <w:rPr>
          <w:rFonts w:ascii="標楷體" w:eastAsia="標楷體" w:hAnsi="標楷體" w:hint="eastAsia"/>
          <w:sz w:val="32"/>
          <w:szCs w:val="32"/>
        </w:rPr>
        <w:t>理</w:t>
      </w:r>
      <w:r w:rsidRPr="00C2158D">
        <w:rPr>
          <w:rFonts w:ascii="標楷體" w:eastAsia="標楷體" w:hAnsi="標楷體" w:hint="eastAsia"/>
          <w:sz w:val="32"/>
          <w:szCs w:val="32"/>
        </w:rPr>
        <w:t xml:space="preserve">　朕內有長孫皇后　外有魏愛卿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>何愁國家不長治久安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004120">
        <w:rPr>
          <w:rFonts w:ascii="標楷體" w:eastAsia="標楷體" w:hAnsi="標楷體"/>
          <w:b/>
        </w:rPr>
        <w:pict>
          <v:rect id="_x0000_i1072" style="width:0;height:1.5pt" o:hralign="center" o:hrstd="t" o:hr="t" fillcolor="#a0a0a0" stroked="f"/>
        </w:pic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>漢王：參見太子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>太子：皇叔不必多禮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漢王：</w:t>
      </w:r>
      <w:r w:rsidRPr="00C2158D">
        <w:rPr>
          <w:rFonts w:ascii="標楷體" w:eastAsia="標楷體" w:hAnsi="標楷體" w:hint="eastAsia"/>
          <w:sz w:val="32"/>
          <w:szCs w:val="32"/>
        </w:rPr>
        <w:t>太子　你如今已經大禍臨頭了　怎麼還有心思讀書啊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太子：</w:t>
      </w:r>
      <w:r>
        <w:rPr>
          <w:rFonts w:ascii="標楷體" w:eastAsia="標楷體" w:hAnsi="標楷體" w:hint="eastAsia"/>
          <w:sz w:val="32"/>
          <w:szCs w:val="32"/>
        </w:rPr>
        <w:t>啊…</w:t>
      </w:r>
      <w:r w:rsidRPr="00C2158D">
        <w:rPr>
          <w:rFonts w:ascii="標楷體" w:eastAsia="標楷體" w:hAnsi="標楷體" w:hint="eastAsia"/>
          <w:sz w:val="32"/>
          <w:szCs w:val="32"/>
        </w:rPr>
        <w:t>皇叔何出此言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漢王：</w:t>
      </w:r>
      <w:r w:rsidRPr="00C2158D">
        <w:rPr>
          <w:rFonts w:ascii="標楷體" w:eastAsia="標楷體" w:hAnsi="標楷體" w:hint="eastAsia"/>
          <w:sz w:val="32"/>
          <w:szCs w:val="32"/>
        </w:rPr>
        <w:t>皇上此次出巡　只把二皇子帶在身邊　你不覺得奇怪嗎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太子：</w:t>
      </w:r>
      <w:r w:rsidRPr="00C2158D">
        <w:rPr>
          <w:rFonts w:ascii="標楷體" w:eastAsia="標楷體" w:hAnsi="標楷體" w:hint="eastAsia"/>
          <w:sz w:val="32"/>
          <w:szCs w:val="32"/>
        </w:rPr>
        <w:t>這有什麼奇怪的　父皇把我留在京城　是為了讓我監國啊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漢王：</w:t>
      </w:r>
      <w:r w:rsidRPr="00C2158D">
        <w:rPr>
          <w:rFonts w:ascii="標楷體" w:eastAsia="標楷體" w:hAnsi="標楷體" w:hint="eastAsia"/>
          <w:sz w:val="32"/>
          <w:szCs w:val="32"/>
        </w:rPr>
        <w:t xml:space="preserve">唉呀　太子　你太天真了　說是讓你監國　朝廷大事　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>你能做得了主嗎　房玄齡</w:t>
      </w:r>
      <w:r w:rsidRPr="00C2158D">
        <w:rPr>
          <w:rFonts w:ascii="標楷體" w:eastAsia="標楷體" w:hAnsi="標楷體"/>
          <w:sz w:val="32"/>
          <w:szCs w:val="32"/>
        </w:rPr>
        <w:t xml:space="preserve"> </w:t>
      </w:r>
      <w:r w:rsidRPr="00C2158D">
        <w:rPr>
          <w:rFonts w:ascii="標楷體" w:eastAsia="標楷體" w:hAnsi="標楷體" w:hint="eastAsia"/>
          <w:sz w:val="32"/>
          <w:szCs w:val="32"/>
        </w:rPr>
        <w:t>王珪那些大臣的決定</w:t>
      </w:r>
      <w:r w:rsidRPr="00C2158D">
        <w:rPr>
          <w:rFonts w:ascii="標楷體" w:eastAsia="標楷體" w:hAnsi="標楷體"/>
          <w:sz w:val="32"/>
          <w:szCs w:val="32"/>
        </w:rPr>
        <w:t xml:space="preserve"> </w:t>
      </w:r>
      <w:r w:rsidRPr="00C2158D">
        <w:rPr>
          <w:rFonts w:ascii="標楷體" w:eastAsia="標楷體" w:hAnsi="標楷體" w:hint="eastAsia"/>
          <w:sz w:val="32"/>
          <w:szCs w:val="32"/>
        </w:rPr>
        <w:t>你能有異議嗎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太子：</w:t>
      </w:r>
      <w:r w:rsidRPr="00C2158D">
        <w:rPr>
          <w:rFonts w:ascii="標楷體" w:eastAsia="標楷體" w:hAnsi="標楷體" w:hint="eastAsia"/>
          <w:sz w:val="32"/>
          <w:szCs w:val="32"/>
        </w:rPr>
        <w:t>這…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漢王：</w:t>
      </w:r>
      <w:r w:rsidRPr="00C2158D">
        <w:rPr>
          <w:rFonts w:ascii="標楷體" w:eastAsia="標楷體" w:hAnsi="標楷體" w:hint="eastAsia"/>
          <w:sz w:val="32"/>
          <w:szCs w:val="32"/>
        </w:rPr>
        <w:t>皇上表面是讓你監國　實際上是想疏遠你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太子：</w:t>
      </w:r>
      <w:r w:rsidRPr="00C2158D">
        <w:rPr>
          <w:rFonts w:ascii="標楷體" w:eastAsia="標楷體" w:hAnsi="標楷體" w:hint="eastAsia"/>
          <w:sz w:val="32"/>
          <w:szCs w:val="32"/>
        </w:rPr>
        <w:t>父皇疏遠我　父皇為什麼要疏遠我呀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漢王：</w:t>
      </w:r>
      <w:r w:rsidRPr="00C2158D">
        <w:rPr>
          <w:rFonts w:ascii="標楷體" w:eastAsia="標楷體" w:hAnsi="標楷體" w:hint="eastAsia"/>
          <w:sz w:val="32"/>
          <w:szCs w:val="32"/>
        </w:rPr>
        <w:t>還不是因為…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太子：</w:t>
      </w:r>
      <w:r w:rsidRPr="00C2158D">
        <w:rPr>
          <w:rFonts w:ascii="標楷體" w:eastAsia="標楷體" w:hAnsi="標楷體" w:hint="eastAsia"/>
          <w:sz w:val="32"/>
          <w:szCs w:val="32"/>
        </w:rPr>
        <w:t>不會的　父皇說了　他看重的是內在德行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漢王：</w:t>
      </w:r>
      <w:r w:rsidRPr="00C2158D">
        <w:rPr>
          <w:rFonts w:ascii="標楷體" w:eastAsia="標楷體" w:hAnsi="標楷體" w:hint="eastAsia"/>
          <w:sz w:val="32"/>
          <w:szCs w:val="32"/>
        </w:rPr>
        <w:t xml:space="preserve">話雖這麼說　可太子你知道　皇上他是一個追求完美的人　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>他怎麼會希望國家的儲君身上有缺陷呢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太子：</w:t>
      </w:r>
      <w:r w:rsidRPr="00C2158D">
        <w:rPr>
          <w:rFonts w:ascii="標楷體" w:eastAsia="標楷體" w:hAnsi="標楷體" w:hint="eastAsia"/>
          <w:sz w:val="32"/>
          <w:szCs w:val="32"/>
        </w:rPr>
        <w:t>皇叔的意思是　父皇想廢了我這個太子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漢王：</w:t>
      </w:r>
      <w:r w:rsidRPr="00C2158D">
        <w:rPr>
          <w:rFonts w:ascii="標楷體" w:eastAsia="標楷體" w:hAnsi="標楷體" w:hint="eastAsia"/>
          <w:sz w:val="32"/>
          <w:szCs w:val="32"/>
        </w:rPr>
        <w:t>皇上雖沒有這麼說　但我敢肯定皇上一定有這樣的想法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太子：</w:t>
      </w:r>
      <w:r w:rsidRPr="00C2158D">
        <w:rPr>
          <w:rFonts w:ascii="標楷體" w:eastAsia="標楷體" w:hAnsi="標楷體" w:hint="eastAsia"/>
          <w:sz w:val="32"/>
          <w:szCs w:val="32"/>
        </w:rPr>
        <w:t>父皇有這樣的想法　我也沒有辦法　我只能做好自己的本分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漢王：</w:t>
      </w:r>
      <w:r w:rsidRPr="00C2158D">
        <w:rPr>
          <w:rFonts w:ascii="標楷體" w:eastAsia="標楷體" w:hAnsi="標楷體" w:hint="eastAsia"/>
          <w:sz w:val="32"/>
          <w:szCs w:val="32"/>
        </w:rPr>
        <w:t xml:space="preserve">太子　你太善良了　你想過沒有　皇上一旦把你廢了　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>會立誰為太子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太子：</w:t>
      </w:r>
      <w:r w:rsidRPr="00C2158D">
        <w:rPr>
          <w:rFonts w:ascii="標楷體" w:eastAsia="標楷體" w:hAnsi="標楷體" w:hint="eastAsia"/>
          <w:sz w:val="32"/>
          <w:szCs w:val="32"/>
        </w:rPr>
        <w:t>應該是二弟吧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漢王：</w:t>
      </w:r>
      <w:r w:rsidRPr="00C2158D">
        <w:rPr>
          <w:rFonts w:ascii="標楷體" w:eastAsia="標楷體" w:hAnsi="標楷體" w:hint="eastAsia"/>
          <w:sz w:val="32"/>
          <w:szCs w:val="32"/>
        </w:rPr>
        <w:t>二皇子心懷叵測　要是讓他那樣的人繼承皇位　國家必將大亂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太子：</w:t>
      </w:r>
      <w:r w:rsidRPr="00C2158D">
        <w:rPr>
          <w:rFonts w:ascii="標楷體" w:eastAsia="標楷體" w:hAnsi="標楷體" w:hint="eastAsia"/>
          <w:sz w:val="32"/>
          <w:szCs w:val="32"/>
        </w:rPr>
        <w:t xml:space="preserve">二弟飽讀詩書　深明古聖先賢　為人處世的道理　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>怎麼會心懷叵測呢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left="31680" w:hangingChars="300" w:firstLine="31680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漢王：</w:t>
      </w:r>
      <w:r w:rsidRPr="00C2158D">
        <w:rPr>
          <w:rFonts w:ascii="標楷體" w:eastAsia="標楷體" w:hAnsi="標楷體" w:hint="eastAsia"/>
          <w:sz w:val="32"/>
          <w:szCs w:val="32"/>
        </w:rPr>
        <w:t>二皇子的確飽讀詩書　但說他深明古聖先賢　為人處世的道理　我卻不敢苟同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太子：</w:t>
      </w:r>
      <w:r w:rsidRPr="00C2158D">
        <w:rPr>
          <w:rFonts w:ascii="標楷體" w:eastAsia="標楷體" w:hAnsi="標楷體" w:hint="eastAsia"/>
          <w:sz w:val="32"/>
          <w:szCs w:val="32"/>
        </w:rPr>
        <w:t>皇叔何以見得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漢王：</w:t>
      </w:r>
      <w:r w:rsidRPr="00C2158D">
        <w:rPr>
          <w:rFonts w:ascii="標楷體" w:eastAsia="標楷體" w:hAnsi="標楷體" w:hint="eastAsia"/>
          <w:sz w:val="32"/>
          <w:szCs w:val="32"/>
        </w:rPr>
        <w:t>太子請想　你當年墜馬是何人指使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太子：</w:t>
      </w:r>
      <w:r w:rsidRPr="00C2158D">
        <w:rPr>
          <w:rFonts w:ascii="標楷體" w:eastAsia="標楷體" w:hAnsi="標楷體" w:hint="eastAsia"/>
          <w:sz w:val="32"/>
          <w:szCs w:val="32"/>
        </w:rPr>
        <w:t>那件事　的確是二弟指使　可他當時不是有心的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漢王：</w:t>
      </w:r>
      <w:r w:rsidRPr="00C2158D">
        <w:rPr>
          <w:rFonts w:ascii="標楷體" w:eastAsia="標楷體" w:hAnsi="標楷體" w:hint="eastAsia"/>
          <w:sz w:val="32"/>
          <w:szCs w:val="32"/>
        </w:rPr>
        <w:t xml:space="preserve">當年事發　皇上罰他思過一年　可是不到一個月　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>皇上便原諒了他　太子　想過這其中的原因嗎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太子：</w:t>
      </w:r>
      <w:r>
        <w:rPr>
          <w:rFonts w:ascii="標楷體" w:eastAsia="標楷體" w:hAnsi="標楷體" w:hint="eastAsia"/>
          <w:sz w:val="32"/>
          <w:szCs w:val="32"/>
        </w:rPr>
        <w:t>這…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漢王：</w:t>
      </w:r>
      <w:r w:rsidRPr="00C2158D">
        <w:rPr>
          <w:rFonts w:ascii="標楷體" w:eastAsia="標楷體" w:hAnsi="標楷體" w:hint="eastAsia"/>
          <w:sz w:val="32"/>
          <w:szCs w:val="32"/>
        </w:rPr>
        <w:t>很明顯　整件事情都是二皇子處心積慮所為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太子：</w:t>
      </w:r>
      <w:r>
        <w:rPr>
          <w:rFonts w:ascii="標楷體" w:eastAsia="標楷體" w:hAnsi="標楷體" w:hint="eastAsia"/>
          <w:sz w:val="32"/>
          <w:szCs w:val="32"/>
        </w:rPr>
        <w:t>這　我…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漢王：</w:t>
      </w:r>
      <w:r w:rsidRPr="00C2158D">
        <w:rPr>
          <w:rFonts w:ascii="標楷體" w:eastAsia="標楷體" w:hAnsi="標楷體" w:hint="eastAsia"/>
          <w:sz w:val="32"/>
          <w:szCs w:val="32"/>
        </w:rPr>
        <w:t>如果我沒有料錯　二皇子當年是想置太子你於死地　事情未遂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>他又假裝可憐　博取皇上皇后的同情　進而疏遠你和皇上之間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b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 xml:space="preserve">的關係　奪取太子之位　</w:t>
      </w:r>
      <w:r>
        <w:rPr>
          <w:rFonts w:ascii="標楷體" w:eastAsia="標楷體" w:hAnsi="標楷體" w:hint="eastAsia"/>
          <w:b/>
          <w:sz w:val="32"/>
          <w:szCs w:val="32"/>
        </w:rPr>
        <w:t>不愛其親而愛他人者　謂之悖德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>二皇子謀害兄長　欺騙父母　這樣的人如何能夠繼承皇位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太子：</w:t>
      </w:r>
      <w:r w:rsidRPr="00C2158D">
        <w:rPr>
          <w:rFonts w:ascii="標楷體" w:eastAsia="標楷體" w:hAnsi="標楷體" w:hint="eastAsia"/>
          <w:sz w:val="32"/>
          <w:szCs w:val="32"/>
        </w:rPr>
        <w:t>二弟太可惡了　這個仇我一定要報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>遂安夫人：太子　現在是</w:t>
      </w:r>
      <w:r>
        <w:rPr>
          <w:rFonts w:ascii="標楷體" w:eastAsia="標楷體" w:hAnsi="標楷體" w:hint="eastAsia"/>
          <w:sz w:val="32"/>
          <w:szCs w:val="32"/>
        </w:rPr>
        <w:t>您</w:t>
      </w:r>
      <w:r w:rsidRPr="00C2158D">
        <w:rPr>
          <w:rFonts w:ascii="標楷體" w:eastAsia="標楷體" w:hAnsi="標楷體" w:hint="eastAsia"/>
          <w:sz w:val="32"/>
          <w:szCs w:val="32"/>
        </w:rPr>
        <w:t>學習禮儀的時間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太子：</w:t>
      </w:r>
      <w:r w:rsidRPr="00C2158D">
        <w:rPr>
          <w:rFonts w:ascii="標楷體" w:eastAsia="標楷體" w:hAnsi="標楷體" w:hint="eastAsia"/>
          <w:sz w:val="32"/>
          <w:szCs w:val="32"/>
        </w:rPr>
        <w:t>皇叔　我現在去學習禮儀　剛才那件事　咱們容後再說吧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漢王：</w:t>
      </w:r>
      <w:r w:rsidRPr="00C2158D">
        <w:rPr>
          <w:rFonts w:ascii="標楷體" w:eastAsia="標楷體" w:hAnsi="標楷體" w:hint="eastAsia"/>
          <w:sz w:val="32"/>
          <w:szCs w:val="32"/>
        </w:rPr>
        <w:t>是　太子有事　我先告退了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004120">
        <w:rPr>
          <w:rFonts w:ascii="標楷體" w:eastAsia="標楷體" w:hAnsi="標楷體"/>
          <w:b/>
        </w:rPr>
        <w:pict>
          <v:rect id="_x0000_i1073" style="width:0;height:1.5pt" o:hralign="center" o:hrstd="t" o:hr="t" fillcolor="#a0a0a0" stroked="f"/>
        </w:pic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2158D">
        <w:rPr>
          <w:rFonts w:ascii="標楷體" w:eastAsia="標楷體" w:hAnsi="標楷體" w:hint="eastAsia"/>
          <w:sz w:val="32"/>
          <w:szCs w:val="32"/>
        </w:rPr>
        <w:t>如今　國家太平　百姓安居樂業　也不枉這些年來的辛苦了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魏徵：</w:t>
      </w:r>
      <w:r w:rsidRPr="00C2158D">
        <w:rPr>
          <w:rFonts w:ascii="標楷體" w:eastAsia="標楷體" w:hAnsi="標楷體" w:hint="eastAsia"/>
          <w:sz w:val="32"/>
          <w:szCs w:val="32"/>
        </w:rPr>
        <w:t xml:space="preserve">古人說　</w:t>
      </w:r>
      <w:r w:rsidRPr="00C2158D">
        <w:rPr>
          <w:rFonts w:ascii="標楷體" w:eastAsia="標楷體" w:hAnsi="標楷體" w:hint="eastAsia"/>
          <w:b/>
          <w:sz w:val="32"/>
          <w:szCs w:val="32"/>
        </w:rPr>
        <w:t>生於憂患　死於安樂</w:t>
      </w:r>
      <w:r w:rsidRPr="00C2158D">
        <w:rPr>
          <w:rFonts w:ascii="標楷體" w:eastAsia="標楷體" w:hAnsi="標楷體" w:hint="eastAsia"/>
          <w:sz w:val="32"/>
          <w:szCs w:val="32"/>
        </w:rPr>
        <w:t xml:space="preserve">　洛陽城雖然繁華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 xml:space="preserve">可城中尚有衣不蔽體　食不果腹的窮人　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b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>公子不可</w:t>
      </w:r>
      <w:r w:rsidRPr="00C2158D">
        <w:rPr>
          <w:rFonts w:ascii="標楷體" w:eastAsia="標楷體" w:hAnsi="標楷體" w:hint="eastAsia"/>
          <w:b/>
          <w:sz w:val="32"/>
          <w:szCs w:val="32"/>
        </w:rPr>
        <w:t xml:space="preserve">只見利　</w:t>
      </w:r>
      <w:r>
        <w:rPr>
          <w:rFonts w:ascii="標楷體" w:eastAsia="標楷體" w:hAnsi="標楷體" w:hint="eastAsia"/>
          <w:b/>
          <w:sz w:val="32"/>
          <w:szCs w:val="32"/>
        </w:rPr>
        <w:t>而不見弊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 xml:space="preserve">陰妃：魏先生言重了　洛陽城中就算有窮人　也不會衣不蔽體　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>食不果腹那麼慘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2158D">
        <w:rPr>
          <w:rFonts w:ascii="標楷體" w:eastAsia="標楷體" w:hAnsi="標楷體" w:hint="eastAsia"/>
          <w:sz w:val="32"/>
          <w:szCs w:val="32"/>
        </w:rPr>
        <w:t>我們再往前走吧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>老人：大爺　行行好吧　可憐可憐小老兒吧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>路人：去你的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>二皇子：大爺</w:t>
      </w:r>
      <w:r w:rsidRPr="00C2158D">
        <w:rPr>
          <w:rFonts w:ascii="標楷體" w:eastAsia="標楷體" w:hAnsi="標楷體"/>
          <w:sz w:val="32"/>
          <w:szCs w:val="32"/>
        </w:rPr>
        <w:t xml:space="preserve"> 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老人：</w:t>
      </w:r>
      <w:r w:rsidRPr="00C2158D">
        <w:rPr>
          <w:rFonts w:ascii="標楷體" w:eastAsia="標楷體" w:hAnsi="標楷體" w:hint="eastAsia"/>
          <w:sz w:val="32"/>
          <w:szCs w:val="32"/>
        </w:rPr>
        <w:t>謝謝大爺　謝謝大爺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二皇子：</w:t>
      </w:r>
      <w:r w:rsidRPr="00C2158D">
        <w:rPr>
          <w:rFonts w:ascii="標楷體" w:eastAsia="標楷體" w:hAnsi="標楷體" w:hint="eastAsia"/>
          <w:sz w:val="32"/>
          <w:szCs w:val="32"/>
        </w:rPr>
        <w:t>大叔　您不要這樣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老人：</w:t>
      </w:r>
      <w:r w:rsidRPr="00C2158D">
        <w:rPr>
          <w:rFonts w:ascii="標楷體" w:eastAsia="標楷體" w:hAnsi="標楷體" w:hint="eastAsia"/>
          <w:sz w:val="32"/>
          <w:szCs w:val="32"/>
        </w:rPr>
        <w:t>少爺的大恩大德　小人終身難忘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二皇子：</w:t>
      </w:r>
      <w:r w:rsidRPr="00C2158D">
        <w:rPr>
          <w:rFonts w:ascii="標楷體" w:eastAsia="標楷體" w:hAnsi="標楷體" w:hint="eastAsia"/>
          <w:sz w:val="32"/>
          <w:szCs w:val="32"/>
        </w:rPr>
        <w:t>舉手之勞而已　大叔　您快起來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老人：</w:t>
      </w:r>
      <w:r w:rsidRPr="00C2158D">
        <w:rPr>
          <w:rFonts w:ascii="標楷體" w:eastAsia="標楷體" w:hAnsi="標楷體" w:hint="eastAsia"/>
          <w:sz w:val="32"/>
          <w:szCs w:val="32"/>
        </w:rPr>
        <w:t>少爺心腸這麼好　一定會有好報的　好人哪　好人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2158D">
        <w:rPr>
          <w:rFonts w:ascii="標楷體" w:eastAsia="標楷體" w:hAnsi="標楷體" w:hint="eastAsia"/>
          <w:sz w:val="32"/>
          <w:szCs w:val="32"/>
        </w:rPr>
        <w:t>泰兒　你宅心仁厚　將來一定會有福報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二皇子：</w:t>
      </w:r>
      <w:r w:rsidRPr="00C2158D">
        <w:rPr>
          <w:rFonts w:ascii="標楷體" w:eastAsia="標楷體" w:hAnsi="標楷體" w:hint="eastAsia"/>
          <w:sz w:val="32"/>
          <w:szCs w:val="32"/>
        </w:rPr>
        <w:t>孩兒出生富貴之家　福份已是不淺　孩兒已經知足了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>
        <w:rPr>
          <w:rFonts w:ascii="標楷體" w:eastAsia="標楷體" w:hAnsi="標楷體" w:hint="eastAsia"/>
          <w:sz w:val="32"/>
          <w:szCs w:val="32"/>
        </w:rPr>
        <w:t>那你施捨窮人是為了…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二皇子：</w:t>
      </w:r>
      <w:r w:rsidRPr="00C2158D">
        <w:rPr>
          <w:rFonts w:ascii="標楷體" w:eastAsia="標楷體" w:hAnsi="標楷體" w:hint="eastAsia"/>
          <w:sz w:val="32"/>
          <w:szCs w:val="32"/>
        </w:rPr>
        <w:t xml:space="preserve">孩兒別無所求　只是想天下百姓都能夠　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b/>
          <w:sz w:val="32"/>
          <w:szCs w:val="32"/>
        </w:rPr>
        <w:t>老有所養　幼有所依</w:t>
      </w:r>
      <w:r>
        <w:rPr>
          <w:rFonts w:ascii="標楷體" w:eastAsia="標楷體" w:hAnsi="標楷體"/>
          <w:b/>
          <w:sz w:val="32"/>
          <w:szCs w:val="32"/>
        </w:rPr>
        <w:t xml:space="preserve">  </w:t>
      </w:r>
      <w:r w:rsidRPr="00C2158D">
        <w:rPr>
          <w:rFonts w:ascii="標楷體" w:eastAsia="標楷體" w:hAnsi="標楷體" w:hint="eastAsia"/>
          <w:sz w:val="32"/>
          <w:szCs w:val="32"/>
        </w:rPr>
        <w:t xml:space="preserve">這樣一來國家自然就會安定富強　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>這不僅是孩兒個人的福分　也是天下萬民的福分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2158D">
        <w:rPr>
          <w:rFonts w:ascii="標楷體" w:eastAsia="標楷體" w:hAnsi="標楷體" w:hint="eastAsia"/>
          <w:sz w:val="32"/>
          <w:szCs w:val="32"/>
        </w:rPr>
        <w:t>泰兒懂得利人便是利己的道理　我心甚慰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二皇子：</w:t>
      </w:r>
      <w:r w:rsidRPr="00C2158D">
        <w:rPr>
          <w:rFonts w:ascii="標楷體" w:eastAsia="標楷體" w:hAnsi="標楷體" w:hint="eastAsia"/>
          <w:sz w:val="32"/>
          <w:szCs w:val="32"/>
        </w:rPr>
        <w:t>這些全是母親教導孩兒的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2158D">
        <w:rPr>
          <w:rFonts w:ascii="標楷體" w:eastAsia="標楷體" w:hAnsi="標楷體" w:hint="eastAsia"/>
          <w:sz w:val="32"/>
          <w:szCs w:val="32"/>
        </w:rPr>
        <w:t>我的這一生　能娶到妳這樣的賢妻良母　此生無憾了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>長皇后：夫君過獎了　我只是忠於自己的本分罷了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陰妃：</w:t>
      </w:r>
      <w:r w:rsidRPr="00C2158D">
        <w:rPr>
          <w:rFonts w:ascii="標楷體" w:eastAsia="標楷體" w:hAnsi="標楷體" w:hint="eastAsia"/>
          <w:sz w:val="32"/>
          <w:szCs w:val="32"/>
        </w:rPr>
        <w:t>夫君　咱們來了一趟洛陽</w:t>
      </w:r>
      <w:r w:rsidRPr="00C2158D"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 xml:space="preserve"> </w:t>
      </w:r>
      <w:r w:rsidRPr="00C2158D">
        <w:rPr>
          <w:rFonts w:ascii="標楷體" w:eastAsia="標楷體" w:hAnsi="標楷體" w:hint="eastAsia"/>
          <w:sz w:val="32"/>
          <w:szCs w:val="32"/>
        </w:rPr>
        <w:t>我想看洛陽的牡丹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2158D">
        <w:rPr>
          <w:rFonts w:ascii="標楷體" w:eastAsia="標楷體" w:hAnsi="標楷體" w:hint="eastAsia"/>
          <w:sz w:val="32"/>
          <w:szCs w:val="32"/>
        </w:rPr>
        <w:t>洛陽牡丹聞名天下　我也正有此意　那咱們去牡丹園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004120">
        <w:rPr>
          <w:rFonts w:ascii="標楷體" w:eastAsia="標楷體" w:hAnsi="標楷體"/>
        </w:rPr>
        <w:pict>
          <v:rect id="_x0000_i1074" style="width:0;height:1.5pt" o:hralign="center" o:hrstd="t" o:hr="t" fillcolor="#a0a0a0" stroked="f"/>
        </w:pic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2158D">
        <w:rPr>
          <w:rFonts w:ascii="標楷體" w:eastAsia="標楷體" w:hAnsi="標楷體" w:hint="eastAsia"/>
          <w:sz w:val="32"/>
          <w:szCs w:val="32"/>
        </w:rPr>
        <w:t>老人家　這牡丹是您栽種的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>老人：小老兒不才　這園子裡的牡丹大多是小老兒栽種的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2158D">
        <w:rPr>
          <w:rFonts w:ascii="標楷體" w:eastAsia="標楷體" w:hAnsi="標楷體" w:hint="eastAsia"/>
          <w:sz w:val="32"/>
          <w:szCs w:val="32"/>
        </w:rPr>
        <w:t>這園中牡丹品種繁多　爭奇鬥艷　不亞於京城長安哪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老人：</w:t>
      </w:r>
      <w:r>
        <w:rPr>
          <w:rFonts w:ascii="標楷體" w:eastAsia="標楷體" w:hAnsi="標楷體" w:hint="eastAsia"/>
          <w:sz w:val="32"/>
          <w:szCs w:val="32"/>
        </w:rPr>
        <w:t>呵呵…</w:t>
      </w:r>
      <w:r w:rsidRPr="00C2158D">
        <w:rPr>
          <w:rFonts w:ascii="標楷體" w:eastAsia="標楷體" w:hAnsi="標楷體" w:hint="eastAsia"/>
          <w:sz w:val="32"/>
          <w:szCs w:val="32"/>
        </w:rPr>
        <w:t>客官您過獎了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2158D">
        <w:rPr>
          <w:rFonts w:ascii="標楷體" w:eastAsia="標楷體" w:hAnsi="標楷體" w:hint="eastAsia"/>
          <w:sz w:val="32"/>
          <w:szCs w:val="32"/>
        </w:rPr>
        <w:t>在下有事想請教老人家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老人：</w:t>
      </w:r>
      <w:r w:rsidRPr="00C2158D">
        <w:rPr>
          <w:rFonts w:ascii="標楷體" w:eastAsia="標楷體" w:hAnsi="標楷體" w:hint="eastAsia"/>
          <w:sz w:val="32"/>
          <w:szCs w:val="32"/>
        </w:rPr>
        <w:t>客官請講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2158D">
        <w:rPr>
          <w:rFonts w:ascii="標楷體" w:eastAsia="標楷體" w:hAnsi="標楷體" w:hint="eastAsia"/>
          <w:sz w:val="32"/>
          <w:szCs w:val="32"/>
        </w:rPr>
        <w:t>老人家把牡丹栽種的如此嬌豔　其中可有什麼訣竅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老人：</w:t>
      </w:r>
      <w:r w:rsidRPr="00C2158D">
        <w:rPr>
          <w:rFonts w:ascii="標楷體" w:eastAsia="標楷體" w:hAnsi="標楷體" w:hint="eastAsia"/>
          <w:sz w:val="32"/>
          <w:szCs w:val="32"/>
        </w:rPr>
        <w:t>並無訣竅　關鍵是對牡丹　要有一份愛心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2158D">
        <w:rPr>
          <w:rFonts w:ascii="標楷體" w:eastAsia="標楷體" w:hAnsi="標楷體" w:hint="eastAsia"/>
          <w:sz w:val="32"/>
          <w:szCs w:val="32"/>
        </w:rPr>
        <w:t>喔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陰妃：</w:t>
      </w:r>
      <w:r w:rsidRPr="00C2158D">
        <w:rPr>
          <w:rFonts w:ascii="標楷體" w:eastAsia="標楷體" w:hAnsi="標楷體" w:hint="eastAsia"/>
          <w:sz w:val="32"/>
          <w:szCs w:val="32"/>
        </w:rPr>
        <w:t>牡丹又沒有感覺　你對它是否有愛心　它又不知道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老人：</w:t>
      </w:r>
      <w:r w:rsidRPr="00C2158D">
        <w:rPr>
          <w:rFonts w:ascii="標楷體" w:eastAsia="標楷體" w:hAnsi="標楷體" w:hint="eastAsia"/>
          <w:sz w:val="32"/>
          <w:szCs w:val="32"/>
        </w:rPr>
        <w:t>夫人此言差矣　牡丹是有靈性的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陰妃：</w:t>
      </w:r>
      <w:r w:rsidRPr="00C2158D">
        <w:rPr>
          <w:rFonts w:ascii="標楷體" w:eastAsia="標楷體" w:hAnsi="標楷體" w:hint="eastAsia"/>
          <w:sz w:val="32"/>
          <w:szCs w:val="32"/>
        </w:rPr>
        <w:t>有靈性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老人：</w:t>
      </w:r>
      <w:r w:rsidRPr="00C2158D">
        <w:rPr>
          <w:rFonts w:ascii="標楷體" w:eastAsia="標楷體" w:hAnsi="標楷體" w:hint="eastAsia"/>
          <w:sz w:val="32"/>
          <w:szCs w:val="32"/>
        </w:rPr>
        <w:t xml:space="preserve">不錯　小老兒年輕的時候　不懂得這個道理　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>以為只要有充足的陽光　水分　按時施肥　牡丹就能長好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陰妃：</w:t>
      </w:r>
      <w:r w:rsidRPr="00C2158D">
        <w:rPr>
          <w:rFonts w:ascii="標楷體" w:eastAsia="標楷體" w:hAnsi="標楷體" w:hint="eastAsia"/>
          <w:sz w:val="32"/>
          <w:szCs w:val="32"/>
        </w:rPr>
        <w:t>這樣做並沒有錯呀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老人：</w:t>
      </w:r>
      <w:r w:rsidRPr="00C2158D">
        <w:rPr>
          <w:rFonts w:ascii="標楷體" w:eastAsia="標楷體" w:hAnsi="標楷體" w:hint="eastAsia"/>
          <w:sz w:val="32"/>
          <w:szCs w:val="32"/>
        </w:rPr>
        <w:t xml:space="preserve">這樣做的確沒有錯　可結果卻是生長出來的牡丹　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>大小不一　參差不齊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二皇子：</w:t>
      </w:r>
      <w:r w:rsidRPr="00C2158D">
        <w:rPr>
          <w:rFonts w:ascii="標楷體" w:eastAsia="標楷體" w:hAnsi="標楷體" w:hint="eastAsia"/>
          <w:sz w:val="32"/>
          <w:szCs w:val="32"/>
        </w:rPr>
        <w:t>這是什麼原因呢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老人：</w:t>
      </w:r>
      <w:r w:rsidRPr="00C2158D">
        <w:rPr>
          <w:rFonts w:ascii="標楷體" w:eastAsia="標楷體" w:hAnsi="標楷體" w:hint="eastAsia"/>
          <w:sz w:val="32"/>
          <w:szCs w:val="32"/>
        </w:rPr>
        <w:t xml:space="preserve">原因就是對牡丹　缺少愛心　諸位請想　牡丹品種不同　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 xml:space="preserve">栽種時間不同　所需的陽光　水分　肥料也就不同　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 xml:space="preserve">若是按照同一種方法去栽培　怎麼可能百花齊放呢　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>小老兒當初也是那樣　對牡丹缺少一份愛心　沒有充分考慮到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 xml:space="preserve">每一種牡丹的習性　因此說牡丹它有靈性　你怎樣栽培它　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>它就怎樣回饋你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2158D">
        <w:rPr>
          <w:rFonts w:ascii="標楷體" w:eastAsia="標楷體" w:hAnsi="標楷體" w:hint="eastAsia"/>
          <w:sz w:val="32"/>
          <w:szCs w:val="32"/>
        </w:rPr>
        <w:t>老人家說的有</w:t>
      </w:r>
      <w:r>
        <w:rPr>
          <w:rFonts w:ascii="標楷體" w:eastAsia="標楷體" w:hAnsi="標楷體" w:hint="eastAsia"/>
          <w:sz w:val="32"/>
          <w:szCs w:val="32"/>
        </w:rPr>
        <w:t>理</w:t>
      </w:r>
      <w:r w:rsidRPr="00C2158D">
        <w:rPr>
          <w:rFonts w:ascii="標楷體" w:eastAsia="標楷體" w:hAnsi="標楷體" w:hint="eastAsia"/>
          <w:sz w:val="32"/>
          <w:szCs w:val="32"/>
        </w:rPr>
        <w:t xml:space="preserve">　令人很佩服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老人：</w:t>
      </w:r>
      <w:r>
        <w:rPr>
          <w:rFonts w:ascii="標楷體" w:eastAsia="標楷體" w:hAnsi="標楷體" w:hint="eastAsia"/>
          <w:sz w:val="32"/>
          <w:szCs w:val="32"/>
        </w:rPr>
        <w:t>哈哈哈…</w:t>
      </w:r>
      <w:r w:rsidRPr="00C2158D">
        <w:rPr>
          <w:rFonts w:ascii="標楷體" w:eastAsia="標楷體" w:hAnsi="標楷體" w:hint="eastAsia"/>
          <w:sz w:val="32"/>
          <w:szCs w:val="32"/>
        </w:rPr>
        <w:t>這些都是雕蟲小技　不值得一提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2158D">
        <w:rPr>
          <w:rFonts w:ascii="標楷體" w:eastAsia="標楷體" w:hAnsi="標楷體" w:hint="eastAsia"/>
          <w:sz w:val="32"/>
          <w:szCs w:val="32"/>
        </w:rPr>
        <w:t>老人家過謙了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004120">
        <w:rPr>
          <w:rFonts w:ascii="標楷體" w:eastAsia="標楷體" w:hAnsi="標楷體"/>
          <w:b/>
        </w:rPr>
        <w:pict>
          <v:rect id="_x0000_i1075" style="width:0;height:1.5pt" o:hralign="center" o:hrstd="t" o:hr="t" fillcolor="#a0a0a0" stroked="f"/>
        </w:pic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2158D">
        <w:rPr>
          <w:rFonts w:ascii="標楷體" w:eastAsia="標楷體" w:hAnsi="標楷體" w:hint="eastAsia"/>
          <w:sz w:val="32"/>
          <w:szCs w:val="32"/>
        </w:rPr>
        <w:t>泰兒　剛才聽了種花老人說的話　你有何啟發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二皇子：</w:t>
      </w:r>
      <w:r w:rsidRPr="00C2158D">
        <w:rPr>
          <w:rFonts w:ascii="標楷體" w:eastAsia="標楷體" w:hAnsi="標楷體" w:hint="eastAsia"/>
          <w:sz w:val="32"/>
          <w:szCs w:val="32"/>
        </w:rPr>
        <w:t xml:space="preserve">孩兒認為　治國跟栽種牡丹花一樣　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 xml:space="preserve">也需要時刻懷著一份愛心　只有時刻對天下百姓　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 xml:space="preserve">懷著仁愛之心　才能想百姓之所想　急百姓之所急　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>民心所向　自然就會國泰民安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2158D">
        <w:rPr>
          <w:rFonts w:ascii="標楷體" w:eastAsia="標楷體" w:hAnsi="標楷體" w:hint="eastAsia"/>
          <w:sz w:val="32"/>
          <w:szCs w:val="32"/>
        </w:rPr>
        <w:t>泰兒說得不錯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長皇后：</w:t>
      </w:r>
      <w:r w:rsidRPr="00C2158D">
        <w:rPr>
          <w:rFonts w:ascii="標楷體" w:eastAsia="標楷體" w:hAnsi="標楷體" w:hint="eastAsia"/>
          <w:sz w:val="32"/>
          <w:szCs w:val="32"/>
        </w:rPr>
        <w:t>對天下萬物應該心懷愛心　而這份愛源於孝悌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2158D">
        <w:rPr>
          <w:rFonts w:ascii="標楷體" w:eastAsia="標楷體" w:hAnsi="標楷體" w:hint="eastAsia"/>
          <w:sz w:val="32"/>
          <w:szCs w:val="32"/>
        </w:rPr>
        <w:t>說下去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b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長皇后：</w:t>
      </w:r>
      <w:r>
        <w:rPr>
          <w:rFonts w:ascii="標楷體" w:eastAsia="標楷體" w:hAnsi="標楷體" w:hint="eastAsia"/>
          <w:b/>
          <w:sz w:val="32"/>
          <w:szCs w:val="32"/>
        </w:rPr>
        <w:t>不愛其親而愛他人者　謂之悖德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不敬其親而敬他人者　謂之悖禮</w:t>
      </w:r>
      <w:r w:rsidRPr="00C2158D">
        <w:rPr>
          <w:rFonts w:ascii="標楷體" w:eastAsia="標楷體" w:hAnsi="標楷體" w:hint="eastAsia"/>
          <w:b/>
          <w:sz w:val="32"/>
          <w:szCs w:val="32"/>
        </w:rPr>
        <w:t xml:space="preserve">　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 xml:space="preserve">只有對父母兄弟心懷愛心　才能推及其他　因此我認為　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>孝悌乃是一切美德的根源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2158D">
        <w:rPr>
          <w:rFonts w:ascii="標楷體" w:eastAsia="標楷體" w:hAnsi="標楷體" w:hint="eastAsia"/>
          <w:sz w:val="32"/>
          <w:szCs w:val="32"/>
        </w:rPr>
        <w:t>愛妻說得是　我這一生最遺憾的　就是沒有機會孝順母親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 xml:space="preserve">　當年母親去世時　我還小　老人家只給我留下了一塊玉佩　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>嗯　玉佩呢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004120">
        <w:rPr>
          <w:rFonts w:ascii="標楷體" w:eastAsia="標楷體" w:hAnsi="標楷體"/>
          <w:b/>
        </w:rPr>
        <w:pict>
          <v:rect id="_x0000_i1076" style="width:0;height:1.5pt" o:hralign="center" o:hrstd="t" o:hr="t" fillcolor="#a0a0a0" stroked="f"/>
        </w:pic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>《在府衙中》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>縣官：臣也不知道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2158D">
        <w:rPr>
          <w:rFonts w:ascii="標楷體" w:eastAsia="標楷體" w:hAnsi="標楷體" w:hint="eastAsia"/>
          <w:sz w:val="32"/>
          <w:szCs w:val="32"/>
        </w:rPr>
        <w:t>你說什麼　唉　在你的治下出了事　你跟朕說不知道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縣官：</w:t>
      </w:r>
      <w:r w:rsidRPr="00C2158D">
        <w:rPr>
          <w:rFonts w:ascii="標楷體" w:eastAsia="標楷體" w:hAnsi="標楷體" w:hint="eastAsia"/>
          <w:sz w:val="32"/>
          <w:szCs w:val="32"/>
        </w:rPr>
        <w:t>臣該死　臣已經派人去找了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2158D">
        <w:rPr>
          <w:rFonts w:ascii="標楷體" w:eastAsia="標楷體" w:hAnsi="標楷體" w:hint="eastAsia"/>
          <w:sz w:val="32"/>
          <w:szCs w:val="32"/>
        </w:rPr>
        <w:t>找了十天　你找到了什麼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縣官：</w:t>
      </w:r>
      <w:r w:rsidRPr="00C2158D">
        <w:rPr>
          <w:rFonts w:ascii="標楷體" w:eastAsia="標楷體" w:hAnsi="標楷體" w:hint="eastAsia"/>
          <w:sz w:val="32"/>
          <w:szCs w:val="32"/>
        </w:rPr>
        <w:t>臣該死　臣該死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2158D">
        <w:rPr>
          <w:rFonts w:ascii="標楷體" w:eastAsia="標楷體" w:hAnsi="標楷體" w:hint="eastAsia"/>
          <w:sz w:val="32"/>
          <w:szCs w:val="32"/>
        </w:rPr>
        <w:t xml:space="preserve">身為縣官　轄區盜賊猖狂　你是怎麼當官的　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>朕今天定要免去你的官職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縣官：</w:t>
      </w:r>
      <w:r w:rsidRPr="00C2158D">
        <w:rPr>
          <w:rFonts w:ascii="標楷體" w:eastAsia="標楷體" w:hAnsi="標楷體" w:hint="eastAsia"/>
          <w:sz w:val="32"/>
          <w:szCs w:val="32"/>
        </w:rPr>
        <w:t>嗚…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魏徵：</w:t>
      </w:r>
      <w:r w:rsidRPr="00C2158D">
        <w:rPr>
          <w:rFonts w:ascii="標楷體" w:eastAsia="標楷體" w:hAnsi="標楷體" w:hint="eastAsia"/>
          <w:sz w:val="32"/>
          <w:szCs w:val="32"/>
        </w:rPr>
        <w:t>啊…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縣官：</w:t>
      </w:r>
      <w:r w:rsidRPr="00C2158D">
        <w:rPr>
          <w:rFonts w:ascii="標楷體" w:eastAsia="標楷體" w:hAnsi="標楷體" w:hint="eastAsia"/>
          <w:sz w:val="32"/>
          <w:szCs w:val="32"/>
        </w:rPr>
        <w:t>陛下　再給臣一次機會吧　再給臣一次機會吧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2158D">
        <w:rPr>
          <w:rFonts w:ascii="標楷體" w:eastAsia="標楷體" w:hAnsi="標楷體" w:hint="eastAsia"/>
          <w:sz w:val="32"/>
          <w:szCs w:val="32"/>
        </w:rPr>
        <w:t>你…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魏徵：</w:t>
      </w:r>
      <w:r w:rsidRPr="00C2158D">
        <w:rPr>
          <w:rFonts w:ascii="標楷體" w:eastAsia="標楷體" w:hAnsi="標楷體" w:hint="eastAsia"/>
          <w:sz w:val="32"/>
          <w:szCs w:val="32"/>
        </w:rPr>
        <w:t>陛下且慢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2158D">
        <w:rPr>
          <w:rFonts w:ascii="標楷體" w:eastAsia="標楷體" w:hAnsi="標楷體" w:hint="eastAsia"/>
          <w:sz w:val="32"/>
          <w:szCs w:val="32"/>
        </w:rPr>
        <w:t>愛卿有話要說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魏徵：</w:t>
      </w:r>
      <w:r w:rsidRPr="00C2158D">
        <w:rPr>
          <w:rFonts w:ascii="標楷體" w:eastAsia="標楷體" w:hAnsi="標楷體" w:hint="eastAsia"/>
          <w:sz w:val="32"/>
          <w:szCs w:val="32"/>
        </w:rPr>
        <w:t>臣請陛下　不要罷免王大人的官職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2158D">
        <w:rPr>
          <w:rFonts w:ascii="標楷體" w:eastAsia="標楷體" w:hAnsi="標楷體" w:hint="eastAsia"/>
          <w:sz w:val="32"/>
          <w:szCs w:val="32"/>
        </w:rPr>
        <w:t>朕在他的治下失竊　你要朕饒恕他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魏徵：</w:t>
      </w:r>
      <w:r w:rsidRPr="00C2158D">
        <w:rPr>
          <w:rFonts w:ascii="標楷體" w:eastAsia="標楷體" w:hAnsi="標楷體" w:hint="eastAsia"/>
          <w:sz w:val="32"/>
          <w:szCs w:val="32"/>
        </w:rPr>
        <w:t xml:space="preserve">陛下此次是微服出巡　王大人並不知道陛下駕臨洛陽　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>陛下失竊　純屬意外　與王大人並無干係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2158D">
        <w:rPr>
          <w:rFonts w:ascii="標楷體" w:eastAsia="標楷體" w:hAnsi="標楷體" w:hint="eastAsia"/>
          <w:sz w:val="32"/>
          <w:szCs w:val="32"/>
        </w:rPr>
        <w:t>他是洛陽的地方官　洛陽出現盜賊　他難辭其咎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魏徵：</w:t>
      </w:r>
      <w:r w:rsidRPr="00C2158D">
        <w:rPr>
          <w:rFonts w:ascii="標楷體" w:eastAsia="標楷體" w:hAnsi="標楷體" w:hint="eastAsia"/>
          <w:sz w:val="32"/>
          <w:szCs w:val="32"/>
        </w:rPr>
        <w:t>出現盜賊就要罷官　臣認為我們大唐朝　將沒有幾個官員了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>
        <w:rPr>
          <w:rFonts w:ascii="標楷體" w:eastAsia="標楷體" w:hAnsi="標楷體" w:hint="eastAsia"/>
          <w:sz w:val="32"/>
          <w:szCs w:val="32"/>
        </w:rPr>
        <w:t>你…你…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魏徵：</w:t>
      </w:r>
      <w:r w:rsidRPr="00C2158D">
        <w:rPr>
          <w:rFonts w:ascii="標楷體" w:eastAsia="標楷體" w:hAnsi="標楷體" w:hint="eastAsia"/>
          <w:sz w:val="32"/>
          <w:szCs w:val="32"/>
        </w:rPr>
        <w:t xml:space="preserve">陛下經常說　</w:t>
      </w:r>
      <w:r w:rsidRPr="00C2158D">
        <w:rPr>
          <w:rFonts w:ascii="標楷體" w:eastAsia="標楷體" w:hAnsi="標楷體" w:hint="eastAsia"/>
          <w:b/>
          <w:sz w:val="32"/>
          <w:szCs w:val="32"/>
        </w:rPr>
        <w:t>民為貴　社稷次之　君為輕</w:t>
      </w:r>
      <w:r w:rsidRPr="00C2158D">
        <w:rPr>
          <w:rFonts w:ascii="標楷體" w:eastAsia="標楷體" w:hAnsi="標楷體" w:hint="eastAsia"/>
          <w:sz w:val="32"/>
          <w:szCs w:val="32"/>
        </w:rPr>
        <w:t xml:space="preserve">　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>如今陛下丟失玉佩　事情還沒有調查清楚　就妄自罷免地方官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>這於理不合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2158D">
        <w:rPr>
          <w:rFonts w:ascii="標楷體" w:eastAsia="標楷體" w:hAnsi="標楷體" w:hint="eastAsia"/>
          <w:sz w:val="32"/>
          <w:szCs w:val="32"/>
        </w:rPr>
        <w:t>朕是天子　朕有權罷他的官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魏徵：</w:t>
      </w:r>
      <w:r w:rsidRPr="00C2158D">
        <w:rPr>
          <w:rFonts w:ascii="標楷體" w:eastAsia="標楷體" w:hAnsi="標楷體" w:hint="eastAsia"/>
          <w:sz w:val="32"/>
          <w:szCs w:val="32"/>
        </w:rPr>
        <w:t>正因為陛下是天子　您的一言一行都對天下百姓　影響深遠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200" w:firstLine="31680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 xml:space="preserve">　陛下處理此事　一定要謹慎為宜　微臣認為　應依國家律法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>來處置　若陛下開此先例　那麼天下必將大亂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2158D">
        <w:rPr>
          <w:rFonts w:ascii="標楷體" w:eastAsia="標楷體" w:hAnsi="標楷體" w:hint="eastAsia"/>
          <w:sz w:val="32"/>
          <w:szCs w:val="32"/>
        </w:rPr>
        <w:t>朕不信那麼嚴重　朕今天一定要罷免他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魏徵：</w:t>
      </w:r>
      <w:r w:rsidRPr="00C2158D">
        <w:rPr>
          <w:rFonts w:ascii="標楷體" w:eastAsia="標楷體" w:hAnsi="標楷體" w:hint="eastAsia"/>
          <w:sz w:val="32"/>
          <w:szCs w:val="32"/>
        </w:rPr>
        <w:t>那請陛下先罷免微臣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>
        <w:rPr>
          <w:rFonts w:ascii="標楷體" w:eastAsia="標楷體" w:hAnsi="標楷體" w:hint="eastAsia"/>
          <w:sz w:val="32"/>
          <w:szCs w:val="32"/>
        </w:rPr>
        <w:t>你…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魏徵：</w:t>
      </w:r>
      <w:r w:rsidRPr="00C2158D">
        <w:rPr>
          <w:rFonts w:ascii="標楷體" w:eastAsia="標楷體" w:hAnsi="標楷體" w:hint="eastAsia"/>
          <w:sz w:val="32"/>
          <w:szCs w:val="32"/>
        </w:rPr>
        <w:t>臣不忍看到天下大亂　百姓遭難　陛下您落得夏桀商紂的下場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2158D">
        <w:rPr>
          <w:rFonts w:ascii="標楷體" w:eastAsia="標楷體" w:hAnsi="標楷體" w:hint="eastAsia"/>
          <w:sz w:val="32"/>
          <w:szCs w:val="32"/>
        </w:rPr>
        <w:t>你罵朕是夏桀商紂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魏徵：</w:t>
      </w:r>
      <w:r w:rsidRPr="00C2158D">
        <w:rPr>
          <w:rFonts w:ascii="標楷體" w:eastAsia="標楷體" w:hAnsi="標楷體" w:hint="eastAsia"/>
          <w:sz w:val="32"/>
          <w:szCs w:val="32"/>
        </w:rPr>
        <w:t>如果陛下執意如此　是連夏桀商紂都不如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2158D">
        <w:rPr>
          <w:rFonts w:ascii="標楷體" w:eastAsia="標楷體" w:hAnsi="標楷體" w:hint="eastAsia"/>
          <w:sz w:val="32"/>
          <w:szCs w:val="32"/>
        </w:rPr>
        <w:t>你以為朕不敢罷你的官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魏徵：</w:t>
      </w:r>
      <w:r w:rsidRPr="00C2158D">
        <w:rPr>
          <w:rFonts w:ascii="標楷體" w:eastAsia="標楷體" w:hAnsi="標楷體" w:hint="eastAsia"/>
          <w:sz w:val="32"/>
          <w:szCs w:val="32"/>
        </w:rPr>
        <w:t>臣為天下百姓請命　就算陛下賜臣一死　臣也要說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>
        <w:rPr>
          <w:rFonts w:ascii="標楷體" w:eastAsia="標楷體" w:hAnsi="標楷體" w:hint="eastAsia"/>
          <w:sz w:val="32"/>
          <w:szCs w:val="32"/>
        </w:rPr>
        <w:t>你…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 xml:space="preserve">長孫大人：陛下息怒　魏大人是朝中棟梁　殺不得　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長孫大人：</w:t>
      </w:r>
      <w:r w:rsidRPr="00C2158D">
        <w:rPr>
          <w:rFonts w:ascii="標楷體" w:eastAsia="標楷體" w:hAnsi="標楷體" w:hint="eastAsia"/>
          <w:sz w:val="32"/>
          <w:szCs w:val="32"/>
        </w:rPr>
        <w:t>魏大人　快向陛下認個錯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魏徵：</w:t>
      </w:r>
      <w:r w:rsidRPr="00C2158D">
        <w:rPr>
          <w:rFonts w:ascii="標楷體" w:eastAsia="標楷體" w:hAnsi="標楷體" w:hint="eastAsia"/>
          <w:sz w:val="32"/>
          <w:szCs w:val="32"/>
        </w:rPr>
        <w:t>陛下肯饒恕王大人　我自然會向陛下認錯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長孫大人：</w:t>
      </w:r>
      <w:r w:rsidRPr="00C2158D">
        <w:rPr>
          <w:rFonts w:ascii="標楷體" w:eastAsia="標楷體" w:hAnsi="標楷體" w:hint="eastAsia"/>
          <w:sz w:val="32"/>
          <w:szCs w:val="32"/>
        </w:rPr>
        <w:t>魏大人你　你怎麼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2158D">
        <w:rPr>
          <w:rFonts w:ascii="標楷體" w:eastAsia="標楷體" w:hAnsi="標楷體" w:hint="eastAsia"/>
          <w:sz w:val="32"/>
          <w:szCs w:val="32"/>
        </w:rPr>
        <w:t>將他二人　押入大牢　容後處置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 xml:space="preserve">　　　　魏愛卿　你怎麼這麼倔強啊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004120">
        <w:rPr>
          <w:rFonts w:ascii="標楷體" w:eastAsia="標楷體" w:hAnsi="標楷體"/>
          <w:b/>
        </w:rPr>
        <w:pict>
          <v:rect id="_x0000_i1077" style="width:0;height:1.5pt" o:hralign="center" o:hrstd="t" o:hr="t" fillcolor="#a0a0a0" stroked="f"/>
        </w:pic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二皇子：</w:t>
      </w:r>
      <w:r w:rsidRPr="00C2158D">
        <w:rPr>
          <w:rFonts w:ascii="標楷體" w:eastAsia="標楷體" w:hAnsi="標楷體" w:hint="eastAsia"/>
          <w:sz w:val="32"/>
          <w:szCs w:val="32"/>
        </w:rPr>
        <w:t>母后　父皇丟了玉佩　心情煩躁　我們應該如何勸慰父皇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長皇后：</w:t>
      </w:r>
      <w:r w:rsidRPr="00C2158D">
        <w:rPr>
          <w:rFonts w:ascii="標楷體" w:eastAsia="標楷體" w:hAnsi="標楷體" w:hint="eastAsia"/>
          <w:sz w:val="32"/>
          <w:szCs w:val="32"/>
        </w:rPr>
        <w:t xml:space="preserve">陛下正在氣頭上　多說無益　過些時日　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>等陛下心平氣和時　再行勸慰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二皇子：</w:t>
      </w:r>
      <w:r w:rsidRPr="00C2158D">
        <w:rPr>
          <w:rFonts w:ascii="標楷體" w:eastAsia="標楷體" w:hAnsi="標楷體" w:hint="eastAsia"/>
          <w:sz w:val="32"/>
          <w:szCs w:val="32"/>
        </w:rPr>
        <w:t>如果父皇因為一時之氣　做出過激的舉動　那該怎麼辦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長皇后：</w:t>
      </w:r>
      <w:r w:rsidRPr="00C2158D">
        <w:rPr>
          <w:rFonts w:ascii="標楷體" w:eastAsia="標楷體" w:hAnsi="標楷體" w:hint="eastAsia"/>
          <w:sz w:val="32"/>
          <w:szCs w:val="32"/>
        </w:rPr>
        <w:t xml:space="preserve">那自然還要規諫　不能讓陛下因為一時之怒　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>犯下難以彌補的過失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二皇子：</w:t>
      </w:r>
      <w:r w:rsidRPr="00C2158D">
        <w:rPr>
          <w:rFonts w:ascii="標楷體" w:eastAsia="標楷體" w:hAnsi="標楷體" w:hint="eastAsia"/>
          <w:sz w:val="32"/>
          <w:szCs w:val="32"/>
        </w:rPr>
        <w:t>喔　孩兒明白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長皇后：</w:t>
      </w:r>
      <w:r w:rsidRPr="00C2158D">
        <w:rPr>
          <w:rFonts w:ascii="標楷體" w:eastAsia="標楷體" w:hAnsi="標楷體" w:hint="eastAsia"/>
          <w:sz w:val="32"/>
          <w:szCs w:val="32"/>
        </w:rPr>
        <w:t>你父皇回來了　他今天心情不好　不要胡亂說話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二皇子：</w:t>
      </w:r>
      <w:r w:rsidRPr="00C2158D">
        <w:rPr>
          <w:rFonts w:ascii="標楷體" w:eastAsia="標楷體" w:hAnsi="標楷體" w:hint="eastAsia"/>
          <w:sz w:val="32"/>
          <w:szCs w:val="32"/>
        </w:rPr>
        <w:t xml:space="preserve">孩兒明白　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二皇子：</w:t>
      </w:r>
      <w:r w:rsidRPr="00C2158D">
        <w:rPr>
          <w:rFonts w:ascii="標楷體" w:eastAsia="標楷體" w:hAnsi="標楷體" w:hint="eastAsia"/>
          <w:sz w:val="32"/>
          <w:szCs w:val="32"/>
        </w:rPr>
        <w:t>參見父皇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2158D">
        <w:rPr>
          <w:rFonts w:ascii="標楷體" w:eastAsia="標楷體" w:hAnsi="標楷體" w:hint="eastAsia"/>
          <w:sz w:val="32"/>
          <w:szCs w:val="32"/>
        </w:rPr>
        <w:t>朕這次一定要罷了魏徵的官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長皇后：</w:t>
      </w:r>
      <w:r w:rsidRPr="00C2158D">
        <w:rPr>
          <w:rFonts w:ascii="標楷體" w:eastAsia="標楷體" w:hAnsi="標楷體" w:hint="eastAsia"/>
          <w:sz w:val="32"/>
          <w:szCs w:val="32"/>
        </w:rPr>
        <w:t>陛下　您為何又要罷魏愛卿的官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2158D">
        <w:rPr>
          <w:rFonts w:ascii="標楷體" w:eastAsia="標楷體" w:hAnsi="標楷體" w:hint="eastAsia"/>
          <w:sz w:val="32"/>
          <w:szCs w:val="32"/>
        </w:rPr>
        <w:t xml:space="preserve">朕要懲罰本地地方官　那個魏徵竟然以死進諫　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>說朕是夏桀商紂　當眾侮辱寡人　妳說　讓朕如何容忍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長皇后：</w:t>
      </w:r>
      <w:r w:rsidRPr="00C2158D">
        <w:rPr>
          <w:rFonts w:ascii="標楷體" w:eastAsia="標楷體" w:hAnsi="標楷體" w:hint="eastAsia"/>
          <w:sz w:val="32"/>
          <w:szCs w:val="32"/>
        </w:rPr>
        <w:t>陛下息怒　臣妾有東西送給陛下　請陛下稍等片刻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2158D">
        <w:rPr>
          <w:rFonts w:ascii="標楷體" w:eastAsia="標楷體" w:hAnsi="標楷體" w:hint="eastAsia"/>
          <w:sz w:val="32"/>
          <w:szCs w:val="32"/>
        </w:rPr>
        <w:t>嗯　你母后要送給朕什麼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left="31680" w:hangingChars="400" w:firstLine="31680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二皇子：</w:t>
      </w:r>
      <w:r w:rsidRPr="00C2158D">
        <w:rPr>
          <w:rFonts w:ascii="標楷體" w:eastAsia="標楷體" w:hAnsi="標楷體" w:hint="eastAsia"/>
          <w:sz w:val="32"/>
          <w:szCs w:val="32"/>
        </w:rPr>
        <w:t>孩兒也不清楚　父皇　魏大人對朝廷忠心耿耿　甚有威望　不能輕易罷官哪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2158D">
        <w:rPr>
          <w:rFonts w:ascii="標楷體" w:eastAsia="標楷體" w:hAnsi="標楷體" w:hint="eastAsia"/>
          <w:sz w:val="32"/>
          <w:szCs w:val="32"/>
        </w:rPr>
        <w:t xml:space="preserve">他魏徵甚有威望　就可以不將寡人放在眼裡　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>當眾侮辱寡人嗎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二皇子：</w:t>
      </w:r>
      <w:r>
        <w:rPr>
          <w:rFonts w:ascii="標楷體" w:eastAsia="標楷體" w:hAnsi="標楷體" w:hint="eastAsia"/>
          <w:sz w:val="32"/>
          <w:szCs w:val="32"/>
        </w:rPr>
        <w:t>皇兒不是這個意思　皇兒的意思是…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2158D">
        <w:rPr>
          <w:rFonts w:ascii="標楷體" w:eastAsia="標楷體" w:hAnsi="標楷體" w:hint="eastAsia"/>
          <w:sz w:val="32"/>
          <w:szCs w:val="32"/>
        </w:rPr>
        <w:t>好啦　你不必再說了　這件事與你無關　回去休息吧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二皇子：</w:t>
      </w:r>
      <w:r w:rsidRPr="00C2158D">
        <w:rPr>
          <w:rFonts w:ascii="標楷體" w:eastAsia="標楷體" w:hAnsi="標楷體" w:hint="eastAsia"/>
          <w:sz w:val="32"/>
          <w:szCs w:val="32"/>
        </w:rPr>
        <w:t>皇兒告退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長皇后：</w:t>
      </w:r>
      <w:r w:rsidRPr="00C2158D">
        <w:rPr>
          <w:rFonts w:ascii="標楷體" w:eastAsia="標楷體" w:hAnsi="標楷體" w:hint="eastAsia"/>
          <w:sz w:val="32"/>
          <w:szCs w:val="32"/>
        </w:rPr>
        <w:t>臣妾向陛下賀喜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2158D">
        <w:rPr>
          <w:rFonts w:ascii="標楷體" w:eastAsia="標楷體" w:hAnsi="標楷體" w:hint="eastAsia"/>
          <w:sz w:val="32"/>
          <w:szCs w:val="32"/>
        </w:rPr>
        <w:t>寡人何喜之有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長皇后：</w:t>
      </w:r>
      <w:r w:rsidRPr="00C2158D">
        <w:rPr>
          <w:rFonts w:ascii="標楷體" w:eastAsia="標楷體" w:hAnsi="標楷體" w:hint="eastAsia"/>
          <w:sz w:val="32"/>
          <w:szCs w:val="32"/>
        </w:rPr>
        <w:t xml:space="preserve">天下百姓遇上千載難逢的明君　我們大唐必將千秋萬載　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>國運昌隆　這不值得慶賀嗎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2158D">
        <w:rPr>
          <w:rFonts w:ascii="標楷體" w:eastAsia="標楷體" w:hAnsi="標楷體" w:hint="eastAsia"/>
          <w:sz w:val="32"/>
          <w:szCs w:val="32"/>
        </w:rPr>
        <w:t>何出此言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長皇后：</w:t>
      </w:r>
      <w:r w:rsidRPr="00C2158D">
        <w:rPr>
          <w:rFonts w:ascii="標楷體" w:eastAsia="標楷體" w:hAnsi="標楷體" w:hint="eastAsia"/>
          <w:sz w:val="32"/>
          <w:szCs w:val="32"/>
        </w:rPr>
        <w:t xml:space="preserve">陛下請想　如果遇上昏庸的君主　像魏愛卿那樣的諫臣　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 xml:space="preserve">已經死了千次萬次了　魏愛卿至今還能夠立於朝堂之上　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>正顯示了陛下您是英明之主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2158D">
        <w:rPr>
          <w:rFonts w:ascii="標楷體" w:eastAsia="標楷體" w:hAnsi="標楷體" w:hint="eastAsia"/>
          <w:sz w:val="32"/>
          <w:szCs w:val="32"/>
        </w:rPr>
        <w:t>朕也知道魏愛卿是忠臣　可他這一次做得太過分了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長皇后：</w:t>
      </w:r>
      <w:r w:rsidRPr="00C2158D">
        <w:rPr>
          <w:rFonts w:ascii="標楷體" w:eastAsia="標楷體" w:hAnsi="標楷體" w:hint="eastAsia"/>
          <w:sz w:val="32"/>
          <w:szCs w:val="32"/>
        </w:rPr>
        <w:t xml:space="preserve">魏愛卿那樣做　也是忠於他身為諫官的本分　陛下請想　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 xml:space="preserve">　　　　如果朝中每個大臣　都能夠像魏愛卿那樣　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>忠於自己為官的本分　何愁我大唐不長治久安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2158D">
        <w:rPr>
          <w:rFonts w:ascii="標楷體" w:eastAsia="標楷體" w:hAnsi="標楷體" w:hint="eastAsia"/>
          <w:sz w:val="32"/>
          <w:szCs w:val="32"/>
        </w:rPr>
        <w:t>嗯　皇后說得有理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長皇后：</w:t>
      </w:r>
      <w:r w:rsidRPr="00C2158D">
        <w:rPr>
          <w:rFonts w:ascii="標楷體" w:eastAsia="標楷體" w:hAnsi="標楷體" w:hint="eastAsia"/>
          <w:sz w:val="32"/>
          <w:szCs w:val="32"/>
        </w:rPr>
        <w:t>魏愛卿　雖然言語有失　可他確實是出於對陛下的一片忠心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 xml:space="preserve">　失竊的事　尚未調查清楚　您就隨意處罰官員　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 xml:space="preserve">天下臣民若知此事　必將導致人心不安　臣妾認為　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>這並不是陛下治理天下的初衷　還望陛下三思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2158D">
        <w:rPr>
          <w:rFonts w:ascii="標楷體" w:eastAsia="標楷體" w:hAnsi="標楷體" w:hint="eastAsia"/>
          <w:sz w:val="32"/>
          <w:szCs w:val="32"/>
        </w:rPr>
        <w:t>嗯　皇后說得對　朕不該怪罪魏愛卿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長皇后：</w:t>
      </w:r>
      <w:r w:rsidRPr="00C2158D">
        <w:rPr>
          <w:rFonts w:ascii="標楷體" w:eastAsia="標楷體" w:hAnsi="標楷體" w:hint="eastAsia"/>
          <w:sz w:val="32"/>
          <w:szCs w:val="32"/>
        </w:rPr>
        <w:t>臣妾認為　陛下不僅不該怪罪魏愛卿　還應重賞他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2158D">
        <w:rPr>
          <w:rFonts w:ascii="標楷體" w:eastAsia="標楷體" w:hAnsi="標楷體" w:hint="eastAsia"/>
          <w:sz w:val="32"/>
          <w:szCs w:val="32"/>
        </w:rPr>
        <w:t>重賞他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長皇后：</w:t>
      </w:r>
      <w:r w:rsidRPr="00C2158D">
        <w:rPr>
          <w:rFonts w:ascii="標楷體" w:eastAsia="標楷體" w:hAnsi="標楷體" w:hint="eastAsia"/>
          <w:b/>
          <w:sz w:val="32"/>
          <w:szCs w:val="32"/>
        </w:rPr>
        <w:t>民族將興　必有禎祥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>魏愛卿敢於冒死進諫　正是禎祥之兆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>陛下怎麼可以不重賞他呢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 w:rsidRPr="00C2158D">
        <w:rPr>
          <w:rFonts w:ascii="標楷體" w:eastAsia="標楷體" w:hAnsi="標楷體" w:hint="eastAsia"/>
          <w:sz w:val="32"/>
          <w:szCs w:val="32"/>
        </w:rPr>
        <w:t>哈哈哈　幸好皇后提醒　朕這就設宴　向魏愛卿賠罪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004120">
        <w:rPr>
          <w:rFonts w:ascii="標楷體" w:eastAsia="標楷體" w:hAnsi="標楷體"/>
          <w:b/>
        </w:rPr>
        <w:pict>
          <v:rect id="_x0000_i1078" style="width:0;height:1.5pt" o:hralign="center" o:hrstd="t" o:hr="t" fillcolor="#a0a0a0" stroked="f"/>
        </w:pic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魏徵：參見陛下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唐太宗：愛卿平身　朕日間錯怪了愛卿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魏徵：王大人他…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唐太宗：朕暫且赦他無罪　待事情調查清楚之後　再依法處</w:t>
      </w:r>
      <w:r>
        <w:rPr>
          <w:rFonts w:ascii="標楷體" w:eastAsia="標楷體" w:hAnsi="標楷體" w:hint="eastAsia"/>
          <w:kern w:val="0"/>
          <w:sz w:val="32"/>
          <w:szCs w:val="32"/>
        </w:rPr>
        <w:t>置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縣官：謝陛下　謝陛下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唐太宗：起來吧　朕今天設宴賞賜魏愛卿　大家同樂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侍僕：啟禀陛下　外面有個乞丐　自稱撿到一塊玉佩　無人認領</w:t>
      </w:r>
      <w:r w:rsidRPr="00C2158D">
        <w:rPr>
          <w:rFonts w:ascii="標楷體" w:eastAsia="標楷體" w:hAnsi="標楷體" w:hint="eastAsia"/>
          <w:sz w:val="32"/>
          <w:szCs w:val="32"/>
        </w:rPr>
        <w:t xml:space="preserve">　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特來上交王大人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唐太宗：玉佩何在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侍僕：在這裡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唐太宗：這　這正是寡人遺失的玉佩　那個乞丐現在何處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侍僕：在縣衙門房中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縣官：陛下　這個乞丐　拾金不昧　臣去重重賞賜他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唐太宗：國舅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長孫大人：臣在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唐太宗：你們一起去賞賜那個乞丐　代朕向他表示感謝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長孫大人：臣遵旨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老人：參見大人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長孫大人：起來說話　你叫什麼名字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老人：小人　小人叫長孫長虹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長孫大人：啊…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縣官：長孫大人　您沒事吧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老人：啊…啊…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縣官：大人　這…</w:t>
      </w:r>
      <w:r w:rsidRPr="00C2158D">
        <w:rPr>
          <w:rFonts w:ascii="標楷體" w:eastAsia="標楷體" w:hAnsi="標楷體" w:hint="eastAsia"/>
          <w:kern w:val="0"/>
          <w:sz w:val="32"/>
          <w:szCs w:val="32"/>
        </w:rPr>
        <w:t>這到底是怎麼回事啊　您認識他嗎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長孫大人：認識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縣官：他一定是與大人有怨　小人這就派人把他抓回來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長孫大人：不必了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 xml:space="preserve">唐太宗：在這洛陽連一個乞丐　都能做到拾金不昧　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kern w:val="0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看來這洛陽的地方官　治理有方</w:t>
      </w:r>
      <w:r w:rsidRPr="00C2158D">
        <w:rPr>
          <w:rFonts w:ascii="標楷體" w:eastAsia="標楷體" w:hAnsi="標楷體" w:hint="eastAsia"/>
          <w:sz w:val="32"/>
          <w:szCs w:val="32"/>
        </w:rPr>
        <w:t xml:space="preserve">　</w:t>
      </w:r>
      <w:r w:rsidRPr="00C2158D">
        <w:rPr>
          <w:rFonts w:ascii="標楷體" w:eastAsia="標楷體" w:hAnsi="標楷體" w:hint="eastAsia"/>
          <w:kern w:val="0"/>
          <w:sz w:val="32"/>
          <w:szCs w:val="32"/>
        </w:rPr>
        <w:t>若不是魏愛卿和皇后相勸</w:t>
      </w:r>
      <w:r w:rsidRPr="00C2158D">
        <w:rPr>
          <w:rFonts w:ascii="標楷體" w:eastAsia="標楷體" w:hAnsi="標楷體" w:hint="eastAsia"/>
          <w:sz w:val="32"/>
          <w:szCs w:val="32"/>
        </w:rPr>
        <w:t xml:space="preserve">　</w:t>
      </w:r>
    </w:p>
    <w:p w:rsidR="00BC7AFA" w:rsidRPr="00C2158D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kern w:val="0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朕險些錯殺了忠良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魏徵：臣剛才一時心急　對陛下無禮　還望陛下恕罪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唐太宗：國舅　你是如何賞賜那個乞丐的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長孫大人：臣還沒來得及賞賜他　他就跑了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唐太宗：他為何要逃跑呢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C2158D">
        <w:rPr>
          <w:rFonts w:ascii="標楷體" w:eastAsia="標楷體" w:hAnsi="標楷體" w:hint="eastAsia"/>
          <w:kern w:val="0"/>
          <w:sz w:val="32"/>
          <w:szCs w:val="32"/>
        </w:rPr>
        <w:t>長孫大人：因為那個人就是長孫長虹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長皇后：是他…</w:t>
      </w:r>
    </w:p>
    <w:p w:rsidR="00BC7AFA" w:rsidRPr="00C2158D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004120">
        <w:rPr>
          <w:rFonts w:ascii="標楷體" w:eastAsia="標楷體" w:hAnsi="標楷體"/>
          <w:b/>
        </w:rPr>
        <w:pict>
          <v:rect id="_x0000_i1079" style="width:0;height:1.5pt" o:hralign="center" o:hrstd="t" o:hr="t" fillcolor="#a0a0a0" stroked="f"/>
        </w:pict>
      </w:r>
    </w:p>
    <w:p w:rsidR="00BC7AFA" w:rsidRPr="00C2158D" w:rsidRDefault="00BC7AFA" w:rsidP="00CB524E">
      <w:pPr>
        <w:adjustRightInd w:val="0"/>
        <w:snapToGrid w:val="0"/>
        <w:spacing w:line="540" w:lineRule="atLeast"/>
        <w:jc w:val="right"/>
        <w:rPr>
          <w:rFonts w:ascii="標楷體" w:eastAsia="標楷體" w:hAnsi="標楷體"/>
          <w:sz w:val="32"/>
          <w:szCs w:val="32"/>
        </w:rPr>
      </w:pPr>
      <w:r w:rsidRPr="00C2158D">
        <w:rPr>
          <w:rFonts w:ascii="標楷體" w:eastAsia="標楷體" w:hAnsi="標楷體" w:hint="eastAsia"/>
          <w:sz w:val="32"/>
          <w:szCs w:val="32"/>
        </w:rPr>
        <w:t>【</w:t>
      </w:r>
      <w:r>
        <w:rPr>
          <w:rFonts w:ascii="標楷體" w:eastAsia="標楷體" w:hAnsi="標楷體" w:hint="eastAsia"/>
          <w:sz w:val="32"/>
          <w:szCs w:val="32"/>
        </w:rPr>
        <w:t>故事</w:t>
      </w:r>
      <w:r w:rsidRPr="00C2158D">
        <w:rPr>
          <w:rFonts w:ascii="標楷體" w:eastAsia="標楷體" w:hAnsi="標楷體" w:hint="eastAsia"/>
          <w:sz w:val="32"/>
          <w:szCs w:val="32"/>
        </w:rPr>
        <w:t>未完．待續】</w:t>
      </w:r>
    </w:p>
    <w:p w:rsidR="00BC7AFA" w:rsidRPr="00C2158D" w:rsidRDefault="00BC7AFA" w:rsidP="00CB524E">
      <w:pPr>
        <w:adjustRightInd w:val="0"/>
        <w:snapToGrid w:val="0"/>
        <w:spacing w:line="540" w:lineRule="atLeast"/>
        <w:jc w:val="right"/>
        <w:rPr>
          <w:rFonts w:ascii="標楷體" w:eastAsia="標楷體" w:hAnsi="標楷體"/>
          <w:kern w:val="0"/>
          <w:sz w:val="32"/>
          <w:szCs w:val="32"/>
        </w:rPr>
      </w:pPr>
    </w:p>
    <w:p w:rsidR="00BC7AFA" w:rsidRPr="00B81BBF" w:rsidRDefault="00BC7AFA" w:rsidP="00CB524E">
      <w:pPr>
        <w:adjustRightInd w:val="0"/>
        <w:snapToGrid w:val="0"/>
        <w:spacing w:line="540" w:lineRule="atLeast"/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書法家行書體" w:eastAsia="書法家行書體" w:hAnsi="標楷體"/>
          <w:sz w:val="32"/>
          <w:szCs w:val="32"/>
        </w:rPr>
        <w:br w:type="page"/>
      </w:r>
      <w:r>
        <w:rPr>
          <w:rFonts w:ascii="標楷體" w:eastAsia="標楷體" w:hAnsi="標楷體" w:hint="eastAsia"/>
          <w:sz w:val="36"/>
          <w:szCs w:val="36"/>
        </w:rPr>
        <w:t>德育故事</w:t>
      </w:r>
      <w:r w:rsidRPr="005809D8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81BBF">
        <w:rPr>
          <w:rFonts w:ascii="標楷體" w:eastAsia="標楷體" w:hAnsi="標楷體" w:hint="eastAsia"/>
          <w:b/>
          <w:sz w:val="48"/>
          <w:szCs w:val="48"/>
          <w:u w:val="single"/>
        </w:rPr>
        <w:t>長孫規諫</w:t>
      </w:r>
      <w:r>
        <w:rPr>
          <w:rFonts w:ascii="標楷體" w:eastAsia="標楷體" w:hAnsi="標楷體" w:hint="eastAsia"/>
          <w:b/>
          <w:sz w:val="48"/>
          <w:szCs w:val="48"/>
        </w:rPr>
        <w:t>（六</w:t>
      </w:r>
      <w:r w:rsidRPr="00B81BBF">
        <w:rPr>
          <w:rFonts w:ascii="標楷體" w:eastAsia="標楷體" w:hAnsi="標楷體" w:hint="eastAsia"/>
          <w:b/>
          <w:sz w:val="48"/>
          <w:szCs w:val="48"/>
        </w:rPr>
        <w:t>）</w:t>
      </w:r>
      <w:r>
        <w:rPr>
          <w:rFonts w:ascii="標楷體" w:eastAsia="標楷體" w:hAnsi="標楷體"/>
          <w:b/>
          <w:sz w:val="48"/>
          <w:szCs w:val="48"/>
        </w:rPr>
        <w:t xml:space="preserve"> </w:t>
      </w:r>
      <w:r w:rsidRPr="00D26E93">
        <w:rPr>
          <w:rFonts w:ascii="標楷體" w:eastAsia="標楷體" w:hAnsi="標楷體" w:hint="eastAsia"/>
          <w:sz w:val="36"/>
          <w:szCs w:val="36"/>
        </w:rPr>
        <w:t>《忠》</w:t>
      </w:r>
    </w:p>
    <w:p w:rsidR="00BC7AFA" w:rsidRDefault="00BC7AFA" w:rsidP="00CB524E">
      <w:pPr>
        <w:adjustRightInd w:val="0"/>
        <w:snapToGrid w:val="0"/>
        <w:spacing w:line="540" w:lineRule="atLeast"/>
        <w:jc w:val="right"/>
        <w:rPr>
          <w:rFonts w:ascii="標楷體" w:eastAsia="標楷體" w:hAnsi="標楷體"/>
          <w:sz w:val="32"/>
          <w:szCs w:val="32"/>
        </w:rPr>
      </w:pPr>
      <w:r w:rsidRPr="00FF39FC">
        <w:rPr>
          <w:rFonts w:ascii="標楷體" w:eastAsia="標楷體" w:hAnsi="標楷體" w:hint="eastAsia"/>
          <w:sz w:val="32"/>
          <w:szCs w:val="32"/>
        </w:rPr>
        <w:t>【</w:t>
      </w:r>
      <w:r>
        <w:rPr>
          <w:rFonts w:ascii="標楷體" w:eastAsia="標楷體" w:hAnsi="標楷體" w:hint="eastAsia"/>
          <w:sz w:val="32"/>
          <w:szCs w:val="32"/>
        </w:rPr>
        <w:t>德育故事</w:t>
      </w:r>
      <w:r w:rsidRPr="004F31DE">
        <w:rPr>
          <w:rFonts w:ascii="標楷體" w:eastAsia="標楷體" w:hAnsi="標楷體" w:hint="eastAsia"/>
          <w:sz w:val="32"/>
          <w:szCs w:val="32"/>
        </w:rPr>
        <w:t xml:space="preserve">　第</w:t>
      </w:r>
      <w:r>
        <w:rPr>
          <w:rFonts w:ascii="標楷體" w:eastAsia="標楷體" w:hAnsi="標楷體" w:hint="eastAsia"/>
          <w:sz w:val="32"/>
          <w:szCs w:val="32"/>
        </w:rPr>
        <w:t>三部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第六集</w:t>
      </w:r>
      <w:r w:rsidRPr="00FF39FC">
        <w:rPr>
          <w:rFonts w:ascii="標楷體" w:eastAsia="標楷體" w:hAnsi="標楷體" w:hint="eastAsia"/>
          <w:sz w:val="32"/>
          <w:szCs w:val="32"/>
        </w:rPr>
        <w:t>】</w:t>
      </w:r>
    </w:p>
    <w:p w:rsidR="00BC7AFA" w:rsidRDefault="00BC7AFA" w:rsidP="00CB524E">
      <w:pPr>
        <w:adjustRightInd w:val="0"/>
        <w:snapToGrid w:val="0"/>
        <w:spacing w:line="540" w:lineRule="atLeast"/>
      </w:pPr>
      <w:r>
        <w:pict>
          <v:rect id="_x0000_i1080" style="width:0;height:1.5pt" o:hralign="center" o:hrstd="t" o:hr="t" fillcolor="#a0a0a0" stroked="f"/>
        </w:pic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唐太宗：國舅　你是如何賞賜那個乞丐的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長孫大人：臣還沒來得及賞賜他　他就跑了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唐太宗：他為何要逃跑呢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長孫大人：因為那個人就是長孫長虹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長皇后：是他…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>
        <w:rPr>
          <w:rFonts w:ascii="標楷體" w:eastAsia="標楷體" w:hAnsi="標楷體" w:hint="eastAsia"/>
          <w:sz w:val="32"/>
          <w:szCs w:val="32"/>
        </w:rPr>
        <w:t>長孫長虹是誰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長皇后：</w:t>
      </w:r>
      <w:r>
        <w:rPr>
          <w:rFonts w:ascii="標楷體" w:eastAsia="標楷體" w:hAnsi="標楷體" w:hint="eastAsia"/>
          <w:sz w:val="32"/>
          <w:szCs w:val="32"/>
        </w:rPr>
        <w:t>啟禀陛下　他是臣妾遠房的一個兄長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>
        <w:rPr>
          <w:rFonts w:ascii="標楷體" w:eastAsia="標楷體" w:hAnsi="標楷體" w:hint="eastAsia"/>
          <w:sz w:val="32"/>
          <w:szCs w:val="32"/>
        </w:rPr>
        <w:t>朕怎麼從來沒有聽皇后提起過他呀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長皇后：</w:t>
      </w:r>
      <w:r>
        <w:rPr>
          <w:rFonts w:ascii="標楷體" w:eastAsia="標楷體" w:hAnsi="標楷體" w:hint="eastAsia"/>
          <w:sz w:val="32"/>
          <w:szCs w:val="32"/>
        </w:rPr>
        <w:t>臣妾與兄長小的時候　就與他失散了　一直下落不明</w:t>
      </w:r>
    </w:p>
    <w:p w:rsidR="00BC7AFA" w:rsidRDefault="00BC7AFA" w:rsidP="00CB524E">
      <w:pPr>
        <w:adjustRightInd w:val="0"/>
        <w:snapToGrid w:val="0"/>
        <w:spacing w:line="540" w:lineRule="atLeast"/>
        <w:ind w:left="31680" w:hanging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陰妃：</w:t>
      </w:r>
      <w:r>
        <w:rPr>
          <w:rFonts w:ascii="標楷體" w:eastAsia="標楷體" w:hAnsi="標楷體" w:hint="eastAsia"/>
          <w:sz w:val="32"/>
          <w:szCs w:val="32"/>
        </w:rPr>
        <w:t>如今姐姐做了皇后　長孫大人也是朝中重臣　天下無人不知　那長孫長虹為何不來與姐姐相認呢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>
        <w:rPr>
          <w:rFonts w:ascii="標楷體" w:eastAsia="標楷體" w:hAnsi="標楷體" w:hint="eastAsia"/>
          <w:sz w:val="32"/>
          <w:szCs w:val="32"/>
        </w:rPr>
        <w:t>是啊　皇后　此次相逢本是好事　他為何要逃跑呢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長孫大人：</w:t>
      </w:r>
      <w:r>
        <w:rPr>
          <w:rFonts w:ascii="標楷體" w:eastAsia="標楷體" w:hAnsi="標楷體" w:hint="eastAsia"/>
          <w:sz w:val="32"/>
          <w:szCs w:val="32"/>
        </w:rPr>
        <w:t>不瞞陛下　那長孫長虹有愧於皇后與微臣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>
        <w:rPr>
          <w:rFonts w:ascii="標楷體" w:eastAsia="標楷體" w:hAnsi="標楷體" w:hint="eastAsia"/>
          <w:sz w:val="32"/>
          <w:szCs w:val="32"/>
        </w:rPr>
        <w:t xml:space="preserve">這是為何　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長孫大人：</w:t>
      </w:r>
      <w:r>
        <w:rPr>
          <w:rFonts w:ascii="標楷體" w:eastAsia="標楷體" w:hAnsi="標楷體" w:hint="eastAsia"/>
          <w:sz w:val="32"/>
          <w:szCs w:val="32"/>
        </w:rPr>
        <w:t>微臣與皇后年幼時　鄰家堂兄長孫長虹　因經常嗜酒好賭</w:t>
      </w:r>
    </w:p>
    <w:p w:rsidR="00BC7AFA" w:rsidRDefault="00BC7AFA" w:rsidP="00CB524E">
      <w:pPr>
        <w:adjustRightInd w:val="0"/>
        <w:snapToGrid w:val="0"/>
        <w:spacing w:line="540" w:lineRule="atLeast"/>
        <w:ind w:firstLineChars="5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屢勸不改　把家產幾乎全敗光了　那時候父母</w:t>
      </w:r>
    </w:p>
    <w:p w:rsidR="00BC7AFA" w:rsidRDefault="00BC7AFA" w:rsidP="00CB524E">
      <w:pPr>
        <w:adjustRightInd w:val="0"/>
        <w:snapToGrid w:val="0"/>
        <w:spacing w:line="540" w:lineRule="atLeast"/>
        <w:ind w:firstLineChars="5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經常接濟堂兄家　他不但不感激　還經常欺侮我們兄妹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長孫大人：</w:t>
      </w:r>
      <w:r>
        <w:rPr>
          <w:rFonts w:ascii="標楷體" w:eastAsia="標楷體" w:hAnsi="標楷體" w:hint="eastAsia"/>
          <w:sz w:val="32"/>
          <w:szCs w:val="32"/>
        </w:rPr>
        <w:t xml:space="preserve">後來長孫長虹的父母去世了　我們兄妹也因家庭變故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5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去了舅舅家　也就與堂兄失去了聯繫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陰妃：</w:t>
      </w:r>
      <w:r>
        <w:rPr>
          <w:rFonts w:ascii="標楷體" w:eastAsia="標楷體" w:hAnsi="標楷體" w:hint="eastAsia"/>
          <w:sz w:val="32"/>
          <w:szCs w:val="32"/>
        </w:rPr>
        <w:t>這個長孫長虹太可惡了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長孫大人：</w:t>
      </w:r>
      <w:r>
        <w:rPr>
          <w:rFonts w:ascii="標楷體" w:eastAsia="標楷體" w:hAnsi="標楷體" w:hint="eastAsia"/>
          <w:sz w:val="32"/>
          <w:szCs w:val="32"/>
        </w:rPr>
        <w:t xml:space="preserve">如今妹妹做了皇后　微臣也當了官　他惟恐躲避不及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5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怎麼敢自己找上門來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陰妃：</w:t>
      </w:r>
      <w:r>
        <w:rPr>
          <w:rFonts w:ascii="標楷體" w:eastAsia="標楷體" w:hAnsi="標楷體" w:hint="eastAsia"/>
          <w:sz w:val="32"/>
          <w:szCs w:val="32"/>
        </w:rPr>
        <w:t>陛下　依臣妾之見　應該下令追捕這個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長孫長虹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為皇后和長孫大人出口惡氣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唐太宗：愛妃說得對　朕這就下令　全國範圍內通緝長孫長虹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長皇后：陛下且慢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唐太宗：皇后有何意見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長皇后：那人當年對我們兄妹不好　這畢竟是私事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而在全國範圍內通緝一個人　那是公事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臣妾不想因為自己的私事　而因私廢公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陰妃：皇后多慮了　只要在追捕過程中　不去擾民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也就不算因私廢公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長皇后：多謝陛下和妹妹的好意　那人這些年來乞討度日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也算是受到了懲罰　何況他畢竟是臣妾的兄長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臣妾請求陛下放他一馬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唐太宗：皇后真是菩薩心腸　既然皇后這麼說了　那朕就放他一馬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長皇后：謝陛下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陰妃：陛下　說起兄長　臣妾也想去看看自己的兄長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唐太宗：愛妃的兄長　也在洛陽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陰妃：陛下　您忘了　當年您特意下旨　封他為南陽太守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唐太宗：喔　朕想起來了　他叫陰賢　當年在京城　學習了一段時間</w:t>
      </w:r>
    </w:p>
    <w:p w:rsidR="00BC7AFA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成績突出　走馬上任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陰妃：是啊　陛下　家兄在南陽擔任太守　臣妾已經好久沒有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見過兄長了　這裡離南陽不遠　臣妾想借此機會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去看望一下兄長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唐太宗：好　既然這樣　那咱們就順路去趟南陽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pict>
          <v:rect id="_x0000_i1081" style="width:0;height:1.5pt" o:hralign="center" o:hrstd="t" o:hr="t" fillcolor="#a0a0a0" stroked="f"/>
        </w:pic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>
        <w:rPr>
          <w:rFonts w:ascii="標楷體" w:eastAsia="標楷體" w:hAnsi="標楷體" w:hint="eastAsia"/>
          <w:sz w:val="32"/>
          <w:szCs w:val="32"/>
        </w:rPr>
        <w:t>皇后為何在此嘆氣呀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長皇后：</w:t>
      </w:r>
      <w:r>
        <w:rPr>
          <w:rFonts w:ascii="標楷體" w:eastAsia="標楷體" w:hAnsi="標楷體" w:hint="eastAsia"/>
          <w:sz w:val="32"/>
          <w:szCs w:val="32"/>
        </w:rPr>
        <w:t>參見皇上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>
        <w:rPr>
          <w:rFonts w:ascii="標楷體" w:eastAsia="標楷體" w:hAnsi="標楷體" w:hint="eastAsia"/>
          <w:sz w:val="32"/>
          <w:szCs w:val="32"/>
        </w:rPr>
        <w:t>免禮　這麼晚了　皇后不去休息　為何在此嘆氣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長皇后：</w:t>
      </w:r>
      <w:r>
        <w:rPr>
          <w:rFonts w:ascii="標楷體" w:eastAsia="標楷體" w:hAnsi="標楷體" w:hint="eastAsia"/>
          <w:sz w:val="32"/>
          <w:szCs w:val="32"/>
        </w:rPr>
        <w:t>臣妾想起了一些私事　睡不著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>
        <w:rPr>
          <w:rFonts w:ascii="標楷體" w:eastAsia="標楷體" w:hAnsi="標楷體" w:hint="eastAsia"/>
          <w:sz w:val="32"/>
          <w:szCs w:val="32"/>
        </w:rPr>
        <w:t>皇后可是想起那</w:t>
      </w:r>
      <w:r>
        <w:rPr>
          <w:rFonts w:ascii="標楷體" w:eastAsia="標楷體" w:hAnsi="標楷體" w:hint="eastAsia"/>
          <w:kern w:val="0"/>
          <w:sz w:val="32"/>
          <w:szCs w:val="32"/>
        </w:rPr>
        <w:t>長孫長虹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長皇后：陛下怎麼知道的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唐太宗：皇后一向宅心仁厚　見那長孫長虹如今淪為乞丐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於心不忍是不是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長皇后：臣妾確實於心不忍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唐太宗：他當初對皇后兄妹刻薄　如今也是罪有應得呀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長皇后：臣妾與哥哥自幼父母雙亡　他雖然對我們兄妹不好　</w:t>
      </w:r>
    </w:p>
    <w:p w:rsidR="00BC7AFA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可他的父母曾經資助過我們一段時間　要不是他的父母　</w:t>
      </w:r>
    </w:p>
    <w:p w:rsidR="00BC7AFA" w:rsidRPr="009E17FE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b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我們兄妹不會有今天　古人說　</w:t>
      </w:r>
      <w:r w:rsidRPr="009E17FE">
        <w:rPr>
          <w:rFonts w:ascii="標楷體" w:eastAsia="標楷體" w:hAnsi="標楷體" w:hint="eastAsia"/>
          <w:b/>
          <w:kern w:val="0"/>
          <w:sz w:val="32"/>
          <w:szCs w:val="32"/>
        </w:rPr>
        <w:t>恩欲報　怨欲忘　報怨短</w:t>
      </w:r>
    </w:p>
    <w:p w:rsidR="00BC7AFA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kern w:val="0"/>
          <w:sz w:val="32"/>
          <w:szCs w:val="32"/>
        </w:rPr>
      </w:pPr>
      <w:r w:rsidRPr="009E17FE">
        <w:rPr>
          <w:rFonts w:ascii="標楷體" w:eastAsia="標楷體" w:hAnsi="標楷體" w:hint="eastAsia"/>
          <w:b/>
          <w:kern w:val="0"/>
          <w:sz w:val="32"/>
          <w:szCs w:val="32"/>
        </w:rPr>
        <w:t>報恩長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雖然他對我們兄妹不好　可他的父母對我們有恩</w:t>
      </w:r>
    </w:p>
    <w:p w:rsidR="00BC7AFA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雖說是遠房　也畢竟是我們的兄長　如今臣妾　錦衣玉食</w:t>
      </w:r>
    </w:p>
    <w:p w:rsidR="00BC7AFA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他卻淪為乞丐　臣妾實在是不忍心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唐太宗：唉呀　皇后無需難過　朕私下派人　尋訪長孫長虹的下落</w:t>
      </w:r>
    </w:p>
    <w:p w:rsidR="00BC7AFA" w:rsidRDefault="00BC7AFA" w:rsidP="00CB524E">
      <w:pPr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一旦有消息　馬上帶來與皇后相見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長皇后：謝陛下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pict>
          <v:rect id="_x0000_i1082" style="width:0;height:1.5pt" o:hralign="center" o:hrstd="t" o:hr="t" fillcolor="#a0a0a0" stroked="f"/>
        </w:pic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侍僕：</w:t>
      </w:r>
      <w:r>
        <w:rPr>
          <w:rFonts w:ascii="標楷體" w:eastAsia="標楷體" w:hAnsi="標楷體" w:hint="eastAsia"/>
          <w:sz w:val="32"/>
          <w:szCs w:val="32"/>
        </w:rPr>
        <w:t>啟禀太子　遂安夫人在外求見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太子：</w:t>
      </w:r>
      <w:r>
        <w:rPr>
          <w:rFonts w:ascii="標楷體" w:eastAsia="標楷體" w:hAnsi="標楷體" w:hint="eastAsia"/>
          <w:sz w:val="32"/>
          <w:szCs w:val="32"/>
        </w:rPr>
        <w:t xml:space="preserve">不見　不見　</w:t>
      </w:r>
    </w:p>
    <w:p w:rsidR="00BC7AFA" w:rsidRDefault="00BC7AFA" w:rsidP="00CB524E">
      <w:pPr>
        <w:adjustRightInd w:val="0"/>
        <w:snapToGrid w:val="0"/>
        <w:spacing w:line="540" w:lineRule="atLeast"/>
        <w:ind w:left="31680" w:hanging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侍僕：</w:t>
      </w:r>
      <w:r>
        <w:rPr>
          <w:rFonts w:ascii="標楷體" w:eastAsia="標楷體" w:hAnsi="標楷體" w:hint="eastAsia"/>
          <w:sz w:val="32"/>
          <w:szCs w:val="32"/>
        </w:rPr>
        <w:t xml:space="preserve">遂安夫人　在外邊等了很久　她說如果太子不見她　</w:t>
      </w:r>
    </w:p>
    <w:p w:rsidR="00BC7AFA" w:rsidRDefault="00BC7AFA" w:rsidP="00CB524E">
      <w:pPr>
        <w:adjustRightInd w:val="0"/>
        <w:snapToGrid w:val="0"/>
        <w:spacing w:line="540" w:lineRule="atLeast"/>
        <w:ind w:leftChars="300" w:left="31680" w:firstLineChars="85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她不會離開的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太子：</w:t>
      </w:r>
      <w:r>
        <w:rPr>
          <w:rFonts w:ascii="標楷體" w:eastAsia="標楷體" w:hAnsi="標楷體" w:hint="eastAsia"/>
          <w:sz w:val="32"/>
          <w:szCs w:val="32"/>
        </w:rPr>
        <w:t>掃興　讓她進來吧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侍僕：</w:t>
      </w:r>
      <w:r>
        <w:rPr>
          <w:rFonts w:ascii="標楷體" w:eastAsia="標楷體" w:hAnsi="標楷體" w:hint="eastAsia"/>
          <w:sz w:val="32"/>
          <w:szCs w:val="32"/>
        </w:rPr>
        <w:t>是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太子：</w:t>
      </w:r>
      <w:r>
        <w:rPr>
          <w:rFonts w:ascii="標楷體" w:eastAsia="標楷體" w:hAnsi="標楷體" w:hint="eastAsia"/>
          <w:sz w:val="32"/>
          <w:szCs w:val="32"/>
        </w:rPr>
        <w:t>你們都退下吧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遂安夫人：參見太子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太子：</w:t>
      </w:r>
      <w:r>
        <w:rPr>
          <w:rFonts w:ascii="標楷體" w:eastAsia="標楷體" w:hAnsi="標楷體" w:hint="eastAsia"/>
          <w:sz w:val="32"/>
          <w:szCs w:val="32"/>
        </w:rPr>
        <w:t>奶媽免禮　這麼晚了來找我　不知有何貴幹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遂安夫人：</w:t>
      </w:r>
      <w:r>
        <w:rPr>
          <w:rFonts w:ascii="標楷體" w:eastAsia="標楷體" w:hAnsi="標楷體" w:hint="eastAsia"/>
          <w:sz w:val="32"/>
          <w:szCs w:val="32"/>
        </w:rPr>
        <w:t>太子時間不早了　應該休息了　明天還要上朝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太子：</w:t>
      </w:r>
      <w:r>
        <w:rPr>
          <w:rFonts w:ascii="標楷體" w:eastAsia="標楷體" w:hAnsi="標楷體" w:hint="eastAsia"/>
          <w:sz w:val="32"/>
          <w:szCs w:val="32"/>
        </w:rPr>
        <w:t>我知道了　妳先退下吧</w:t>
      </w:r>
      <w:r>
        <w:rPr>
          <w:rFonts w:ascii="標楷體" w:eastAsia="標楷體" w:hAnsi="標楷體"/>
          <w:sz w:val="32"/>
          <w:szCs w:val="32"/>
        </w:rPr>
        <w:tab/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遂安夫人：</w:t>
      </w:r>
      <w:r>
        <w:rPr>
          <w:rFonts w:ascii="標楷體" w:eastAsia="標楷體" w:hAnsi="標楷體" w:hint="eastAsia"/>
          <w:sz w:val="32"/>
          <w:szCs w:val="32"/>
        </w:rPr>
        <w:t xml:space="preserve">皇后臨走前　吩咐奴婢　提醒太子亥時休息　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ind w:firstLineChars="5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現在已經快到子時了　請太子安歇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太子：</w:t>
      </w:r>
      <w:r>
        <w:rPr>
          <w:rFonts w:ascii="標楷體" w:eastAsia="標楷體" w:hAnsi="標楷體" w:hint="eastAsia"/>
          <w:sz w:val="32"/>
          <w:szCs w:val="32"/>
        </w:rPr>
        <w:t>本宮說知道了　妳沒聽見嗎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遂安夫人：</w:t>
      </w:r>
      <w:r>
        <w:rPr>
          <w:rFonts w:ascii="標楷體" w:eastAsia="標楷體" w:hAnsi="標楷體" w:hint="eastAsia"/>
          <w:sz w:val="32"/>
          <w:szCs w:val="32"/>
        </w:rPr>
        <w:t>可是太子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漢王：夫人　太子今天心情煩躁　您不要再惹太子生氣了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遂安夫人：</w:t>
      </w:r>
      <w:r>
        <w:rPr>
          <w:rFonts w:ascii="標楷體" w:eastAsia="標楷體" w:hAnsi="標楷體" w:hint="eastAsia"/>
          <w:sz w:val="32"/>
          <w:szCs w:val="32"/>
        </w:rPr>
        <w:t>可是皇后臨走前吩咐</w:t>
      </w:r>
    </w:p>
    <w:p w:rsidR="00BC7AFA" w:rsidRPr="00295061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漢王：</w:t>
      </w:r>
      <w:r>
        <w:rPr>
          <w:rFonts w:ascii="標楷體" w:eastAsia="標楷體" w:hAnsi="標楷體" w:hint="eastAsia"/>
          <w:sz w:val="32"/>
          <w:szCs w:val="32"/>
        </w:rPr>
        <w:t>皇后臨走前吩咐夫人　好好地照顧太子　是不是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遂安夫人：</w:t>
      </w:r>
      <w:r>
        <w:rPr>
          <w:rFonts w:ascii="標楷體" w:eastAsia="標楷體" w:hAnsi="標楷體" w:hint="eastAsia"/>
          <w:sz w:val="32"/>
          <w:szCs w:val="32"/>
        </w:rPr>
        <w:t>正是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漢王：</w:t>
      </w:r>
      <w:r>
        <w:rPr>
          <w:rFonts w:ascii="標楷體" w:eastAsia="標楷體" w:hAnsi="標楷體" w:hint="eastAsia"/>
          <w:sz w:val="32"/>
          <w:szCs w:val="32"/>
        </w:rPr>
        <w:t xml:space="preserve">夫人這麼晚了來勸諫太子　已經盡了您的本分　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今天太子遇到了一些　不順心的事情　需要放鬆一下　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過一會兒　自然會去休息的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遂安夫人：</w:t>
      </w:r>
      <w:r>
        <w:rPr>
          <w:rFonts w:ascii="標楷體" w:eastAsia="標楷體" w:hAnsi="標楷體" w:hint="eastAsia"/>
          <w:sz w:val="32"/>
          <w:szCs w:val="32"/>
        </w:rPr>
        <w:t>可是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漢王：</w:t>
      </w:r>
      <w:r>
        <w:rPr>
          <w:rFonts w:ascii="標楷體" w:eastAsia="標楷體" w:hAnsi="標楷體" w:hint="eastAsia"/>
          <w:sz w:val="32"/>
          <w:szCs w:val="32"/>
        </w:rPr>
        <w:t>難道夫人想惹太子不高興嗎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遂安夫人：</w:t>
      </w:r>
      <w:r>
        <w:rPr>
          <w:rFonts w:ascii="標楷體" w:eastAsia="標楷體" w:hAnsi="標楷體" w:hint="eastAsia"/>
          <w:sz w:val="32"/>
          <w:szCs w:val="32"/>
        </w:rPr>
        <w:t>那奴婢告退了　太子早點休息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太子：</w:t>
      </w:r>
      <w:r>
        <w:rPr>
          <w:rFonts w:ascii="標楷體" w:eastAsia="標楷體" w:hAnsi="標楷體" w:hint="eastAsia"/>
          <w:sz w:val="32"/>
          <w:szCs w:val="32"/>
        </w:rPr>
        <w:t>唉　母后走了　還要讓奶媽時刻監督我　明顯是對我不信任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漢王：</w:t>
      </w:r>
      <w:r>
        <w:rPr>
          <w:rFonts w:ascii="標楷體" w:eastAsia="標楷體" w:hAnsi="標楷體" w:hint="eastAsia"/>
          <w:sz w:val="32"/>
          <w:szCs w:val="32"/>
        </w:rPr>
        <w:t>依我之見　必定是二皇子　在皇后面前說了您的壞話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太子：</w:t>
      </w:r>
      <w:r>
        <w:rPr>
          <w:rFonts w:ascii="標楷體" w:eastAsia="標楷體" w:hAnsi="標楷體" w:hint="eastAsia"/>
          <w:sz w:val="32"/>
          <w:szCs w:val="32"/>
        </w:rPr>
        <w:t>二皇弟　太可惡了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pict>
          <v:rect id="_x0000_i1083" style="width:0;height:1.5pt" o:hralign="center" o:hrstd="t" o:hr="t" fillcolor="#a0a0a0" stroked="f"/>
        </w:pic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長皇后：</w:t>
      </w:r>
      <w:r>
        <w:rPr>
          <w:rFonts w:ascii="標楷體" w:eastAsia="標楷體" w:hAnsi="標楷體" w:hint="eastAsia"/>
          <w:sz w:val="32"/>
          <w:szCs w:val="32"/>
        </w:rPr>
        <w:t>夫君　我覺得水很有德行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>
        <w:rPr>
          <w:rFonts w:ascii="標楷體" w:eastAsia="標楷體" w:hAnsi="標楷體" w:hint="eastAsia"/>
          <w:sz w:val="32"/>
          <w:szCs w:val="32"/>
        </w:rPr>
        <w:t>說說妳的見解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長皇后：</w:t>
      </w:r>
      <w:r>
        <w:rPr>
          <w:rFonts w:ascii="標楷體" w:eastAsia="標楷體" w:hAnsi="標楷體" w:hint="eastAsia"/>
          <w:sz w:val="32"/>
          <w:szCs w:val="32"/>
        </w:rPr>
        <w:t xml:space="preserve">老子說　</w:t>
      </w:r>
      <w:r w:rsidRPr="00CD6D6B">
        <w:rPr>
          <w:rFonts w:ascii="標楷體" w:eastAsia="標楷體" w:hAnsi="標楷體" w:hint="eastAsia"/>
          <w:b/>
          <w:sz w:val="32"/>
          <w:szCs w:val="32"/>
        </w:rPr>
        <w:t>上善若水</w:t>
      </w:r>
      <w:r>
        <w:rPr>
          <w:rFonts w:ascii="標楷體" w:eastAsia="標楷體" w:hAnsi="標楷體" w:hint="eastAsia"/>
          <w:sz w:val="32"/>
          <w:szCs w:val="32"/>
        </w:rPr>
        <w:t xml:space="preserve">　世間萬物的生存　都需要水的滋潤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水利益萬物　但是卻從來沒有跟人　跟萬物　要過回報　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所以我認為水很有德行　值得我們世人學習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>
        <w:rPr>
          <w:rFonts w:ascii="標楷體" w:eastAsia="標楷體" w:hAnsi="標楷體" w:hint="eastAsia"/>
          <w:sz w:val="32"/>
          <w:szCs w:val="32"/>
        </w:rPr>
        <w:t>愛妻能夠從水中體會出人生的道理　令朕很佩服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陰妃：</w:t>
      </w:r>
      <w:r>
        <w:rPr>
          <w:rFonts w:ascii="標楷體" w:eastAsia="標楷體" w:hAnsi="標楷體" w:hint="eastAsia"/>
          <w:sz w:val="32"/>
          <w:szCs w:val="32"/>
        </w:rPr>
        <w:t xml:space="preserve">姊姊飽讀詩書　就是與我們一般人不一樣　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我只知道水能夠洗淨汙穢的東西　其他的　就不知道了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長皇后：</w:t>
      </w:r>
      <w:r>
        <w:rPr>
          <w:rFonts w:ascii="標楷體" w:eastAsia="標楷體" w:hAnsi="標楷體" w:hint="eastAsia"/>
          <w:sz w:val="32"/>
          <w:szCs w:val="32"/>
        </w:rPr>
        <w:t>妹妹說得對　水能夠洗淨汙穢的東西　就像教育教化一樣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能去除我們世人錯誤的念頭　把我們的心清洗乾淨　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只有心清淨了　智慧才會開顯出來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唐太宗：哈…</w:t>
      </w:r>
      <w:r>
        <w:rPr>
          <w:rFonts w:ascii="標楷體" w:eastAsia="標楷體" w:hAnsi="標楷體" w:hint="eastAsia"/>
          <w:sz w:val="32"/>
          <w:szCs w:val="32"/>
        </w:rPr>
        <w:t>說得好　說得好　泰兒　你在想什麼呢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二皇子：孩兒想起了論語中的一句話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>
        <w:rPr>
          <w:rFonts w:ascii="標楷體" w:eastAsia="標楷體" w:hAnsi="標楷體" w:hint="eastAsia"/>
          <w:sz w:val="32"/>
          <w:szCs w:val="32"/>
        </w:rPr>
        <w:t>哪一句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二皇子：</w:t>
      </w:r>
      <w:r w:rsidRPr="00CD6D6B">
        <w:rPr>
          <w:rFonts w:ascii="標楷體" w:eastAsia="標楷體" w:hAnsi="標楷體" w:hint="eastAsia"/>
          <w:b/>
          <w:sz w:val="32"/>
          <w:szCs w:val="32"/>
        </w:rPr>
        <w:t>逝者如斯夫　不</w:t>
      </w:r>
      <w:r>
        <w:rPr>
          <w:rFonts w:ascii="標楷體" w:eastAsia="標楷體" w:hAnsi="標楷體" w:hint="eastAsia"/>
          <w:b/>
          <w:sz w:val="32"/>
          <w:szCs w:val="32"/>
        </w:rPr>
        <w:t>舍</w:t>
      </w:r>
      <w:r w:rsidRPr="00CD6D6B">
        <w:rPr>
          <w:rFonts w:ascii="標楷體" w:eastAsia="標楷體" w:hAnsi="標楷體" w:hint="eastAsia"/>
          <w:b/>
          <w:sz w:val="32"/>
          <w:szCs w:val="32"/>
        </w:rPr>
        <w:t>晝夜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>
        <w:rPr>
          <w:rFonts w:ascii="標楷體" w:eastAsia="標楷體" w:hAnsi="標楷體" w:hint="eastAsia"/>
          <w:sz w:val="32"/>
          <w:szCs w:val="32"/>
        </w:rPr>
        <w:t>你為何會想起這句話來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二皇子：</w:t>
      </w:r>
      <w:r>
        <w:rPr>
          <w:rFonts w:ascii="標楷體" w:eastAsia="標楷體" w:hAnsi="標楷體" w:hint="eastAsia"/>
          <w:sz w:val="32"/>
          <w:szCs w:val="32"/>
        </w:rPr>
        <w:t xml:space="preserve">孩兒曾經做過很多事　都是做做停停　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很難有恆心從頭做到尾　可是有一樣東西　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卻是從來沒有停留過的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>
        <w:rPr>
          <w:rFonts w:ascii="標楷體" w:eastAsia="標楷體" w:hAnsi="標楷體" w:hint="eastAsia"/>
          <w:sz w:val="32"/>
          <w:szCs w:val="32"/>
        </w:rPr>
        <w:t>是哪件事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二皇子：</w:t>
      </w:r>
      <w:r>
        <w:rPr>
          <w:rFonts w:ascii="標楷體" w:eastAsia="標楷體" w:hAnsi="標楷體" w:hint="eastAsia"/>
          <w:sz w:val="32"/>
          <w:szCs w:val="32"/>
        </w:rPr>
        <w:t xml:space="preserve">光陰　光陰就像這長流不息的水一樣　一去不復返　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孩兒決心　今後一定珍惜時光　不使一生空度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>
        <w:rPr>
          <w:rFonts w:ascii="標楷體" w:eastAsia="標楷體" w:hAnsi="標楷體" w:hint="eastAsia"/>
          <w:sz w:val="32"/>
          <w:szCs w:val="32"/>
        </w:rPr>
        <w:t xml:space="preserve">說得不錯　</w:t>
      </w:r>
      <w:r w:rsidRPr="000B072E">
        <w:rPr>
          <w:rFonts w:ascii="標楷體" w:eastAsia="標楷體" w:hAnsi="標楷體" w:hint="eastAsia"/>
          <w:b/>
          <w:sz w:val="32"/>
          <w:szCs w:val="32"/>
        </w:rPr>
        <w:t>少年易</w:t>
      </w:r>
      <w:r>
        <w:rPr>
          <w:rFonts w:ascii="標楷體" w:eastAsia="標楷體" w:hAnsi="標楷體" w:hint="eastAsia"/>
          <w:b/>
          <w:sz w:val="32"/>
          <w:szCs w:val="32"/>
        </w:rPr>
        <w:t>學老</w:t>
      </w:r>
      <w:r w:rsidRPr="000B072E">
        <w:rPr>
          <w:rFonts w:ascii="標楷體" w:eastAsia="標楷體" w:hAnsi="標楷體" w:hint="eastAsia"/>
          <w:b/>
          <w:sz w:val="32"/>
          <w:szCs w:val="32"/>
        </w:rPr>
        <w:t>難成</w:t>
      </w:r>
      <w:r>
        <w:rPr>
          <w:rFonts w:ascii="標楷體" w:eastAsia="標楷體" w:hAnsi="標楷體" w:hint="eastAsia"/>
          <w:sz w:val="32"/>
          <w:szCs w:val="32"/>
        </w:rPr>
        <w:t xml:space="preserve">　一寸光陰不可輕　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說的就是這個道理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魏徵：</w:t>
      </w:r>
      <w:r>
        <w:rPr>
          <w:rFonts w:ascii="標楷體" w:eastAsia="標楷體" w:hAnsi="標楷體" w:hint="eastAsia"/>
          <w:sz w:val="32"/>
          <w:szCs w:val="32"/>
        </w:rPr>
        <w:t xml:space="preserve">公子　在下認為　人民是水　大唐王朝是舟　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水能載舟　亦能覆舟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>
        <w:rPr>
          <w:rFonts w:ascii="標楷體" w:eastAsia="標楷體" w:hAnsi="標楷體" w:hint="eastAsia"/>
          <w:sz w:val="32"/>
          <w:szCs w:val="32"/>
        </w:rPr>
        <w:t>魏先生的意思是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魏徵：</w:t>
      </w:r>
      <w:r>
        <w:rPr>
          <w:rFonts w:ascii="標楷體" w:eastAsia="標楷體" w:hAnsi="標楷體" w:hint="eastAsia"/>
          <w:sz w:val="32"/>
          <w:szCs w:val="32"/>
        </w:rPr>
        <w:t xml:space="preserve">在下的意思是　想使國家太平昌盛　公子一定要有一顆　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為天下百姓負責的心　如果這顆心沒有了　國家也會隨之覆滅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>
        <w:rPr>
          <w:rFonts w:ascii="標楷體" w:eastAsia="標楷體" w:hAnsi="標楷體" w:hint="eastAsia"/>
          <w:sz w:val="32"/>
          <w:szCs w:val="32"/>
        </w:rPr>
        <w:t>魏先生說得不錯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>
        <w:rPr>
          <w:rFonts w:ascii="標楷體" w:eastAsia="標楷體" w:hAnsi="標楷體" w:hint="eastAsia"/>
          <w:sz w:val="32"/>
          <w:szCs w:val="32"/>
        </w:rPr>
        <w:t>無忌啊　大家都說了自己的看法　你對水又有何見解呀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長孫大人：</w:t>
      </w:r>
      <w:r>
        <w:rPr>
          <w:rFonts w:ascii="標楷體" w:eastAsia="標楷體" w:hAnsi="標楷體" w:hint="eastAsia"/>
          <w:sz w:val="32"/>
          <w:szCs w:val="32"/>
        </w:rPr>
        <w:t xml:space="preserve">在下想起了一句話　</w:t>
      </w:r>
      <w:r w:rsidRPr="000B072E">
        <w:rPr>
          <w:rFonts w:ascii="標楷體" w:eastAsia="標楷體" w:hAnsi="標楷體" w:hint="eastAsia"/>
          <w:b/>
          <w:sz w:val="32"/>
          <w:szCs w:val="32"/>
        </w:rPr>
        <w:t>海納百川　有容乃大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>
        <w:rPr>
          <w:rFonts w:ascii="標楷體" w:eastAsia="標楷體" w:hAnsi="標楷體" w:hint="eastAsia"/>
          <w:sz w:val="32"/>
          <w:szCs w:val="32"/>
        </w:rPr>
        <w:t>說下去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長孫大人：</w:t>
      </w:r>
      <w:r>
        <w:rPr>
          <w:rFonts w:ascii="標楷體" w:eastAsia="標楷體" w:hAnsi="標楷體" w:hint="eastAsia"/>
          <w:sz w:val="32"/>
          <w:szCs w:val="32"/>
        </w:rPr>
        <w:t xml:space="preserve">所有的河流　都往大海裡匯集　大海都能夠包容　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ind w:firstLineChars="5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能夠容納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>
        <w:rPr>
          <w:rFonts w:ascii="標楷體" w:eastAsia="標楷體" w:hAnsi="標楷體" w:hint="eastAsia"/>
          <w:sz w:val="32"/>
          <w:szCs w:val="32"/>
        </w:rPr>
        <w:t>不錯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長孫大人：</w:t>
      </w:r>
      <w:r>
        <w:rPr>
          <w:rFonts w:ascii="標楷體" w:eastAsia="標楷體" w:hAnsi="標楷體" w:hint="eastAsia"/>
          <w:sz w:val="32"/>
          <w:szCs w:val="32"/>
        </w:rPr>
        <w:t>做人也是一樣　要時時拓寬自己的心量　用一份寬恕之心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ind w:firstLineChars="5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去對待別人　在下經常因為一些事情　感到心中煩惱難受</w:t>
      </w:r>
      <w:r>
        <w:rPr>
          <w:rFonts w:ascii="標楷體" w:eastAsia="標楷體" w:hAnsi="標楷體" w:hint="eastAsia"/>
          <w:kern w:val="0"/>
          <w:sz w:val="32"/>
          <w:szCs w:val="32"/>
        </w:rPr>
        <w:t>長孫大人：</w:t>
      </w:r>
      <w:r>
        <w:rPr>
          <w:rFonts w:ascii="標楷體" w:eastAsia="標楷體" w:hAnsi="標楷體" w:hint="eastAsia"/>
          <w:sz w:val="32"/>
          <w:szCs w:val="32"/>
        </w:rPr>
        <w:t>事後想想　問題不在別人　而在自己　只要心量一拓寬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ind w:firstLineChars="5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障礙自然就去除了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>
        <w:rPr>
          <w:rFonts w:ascii="標楷體" w:eastAsia="標楷體" w:hAnsi="標楷體" w:hint="eastAsia"/>
          <w:sz w:val="32"/>
          <w:szCs w:val="32"/>
        </w:rPr>
        <w:t>無忌說得有理　真正傷害人的　其實是自己　對吧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長孫大人：</w:t>
      </w:r>
      <w:r>
        <w:rPr>
          <w:rFonts w:ascii="標楷體" w:eastAsia="標楷體" w:hAnsi="標楷體" w:hint="eastAsia"/>
          <w:sz w:val="32"/>
          <w:szCs w:val="32"/>
        </w:rPr>
        <w:t>在下正是此意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>
        <w:rPr>
          <w:rFonts w:ascii="標楷體" w:eastAsia="標楷體" w:hAnsi="標楷體" w:hint="eastAsia"/>
          <w:sz w:val="32"/>
          <w:szCs w:val="32"/>
        </w:rPr>
        <w:t>看來不僅古聖先賢是我們的老師　這天地萬物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都是我們的老師　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魏徵：</w:t>
      </w:r>
      <w:r>
        <w:rPr>
          <w:rFonts w:ascii="標楷體" w:eastAsia="標楷體" w:hAnsi="標楷體" w:hint="eastAsia"/>
          <w:sz w:val="32"/>
          <w:szCs w:val="32"/>
        </w:rPr>
        <w:t>公子　河岸上　像是發生了意外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>
        <w:rPr>
          <w:rFonts w:ascii="標楷體" w:eastAsia="標楷體" w:hAnsi="標楷體" w:hint="eastAsia"/>
          <w:sz w:val="32"/>
          <w:szCs w:val="32"/>
        </w:rPr>
        <w:t>喔　咱們過去看看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pict>
          <v:rect id="_x0000_i1084" style="width:0;height:1.5pt" o:hralign="center" o:hrstd="t" o:hr="t" fillcolor="#a0a0a0" stroked="f"/>
        </w:pic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陰賢：臣陰賢接駕來遲　請陛下恕罪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>
        <w:rPr>
          <w:rFonts w:ascii="標楷體" w:eastAsia="標楷體" w:hAnsi="標楷體" w:hint="eastAsia"/>
          <w:sz w:val="32"/>
          <w:szCs w:val="32"/>
        </w:rPr>
        <w:t>平身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陰賢：</w:t>
      </w:r>
      <w:r>
        <w:rPr>
          <w:rFonts w:ascii="標楷體" w:eastAsia="標楷體" w:hAnsi="標楷體" w:hint="eastAsia"/>
          <w:sz w:val="32"/>
          <w:szCs w:val="32"/>
        </w:rPr>
        <w:t>謝陛下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>
        <w:rPr>
          <w:rFonts w:ascii="標楷體" w:eastAsia="標楷體" w:hAnsi="標楷體" w:hint="eastAsia"/>
          <w:sz w:val="32"/>
          <w:szCs w:val="32"/>
        </w:rPr>
        <w:t xml:space="preserve">朕　此次微服出巡　你如此大張旗鼓　是怕百姓不知道　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朕來你們南陽了嗎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陰賢：</w:t>
      </w:r>
      <w:r>
        <w:rPr>
          <w:rFonts w:ascii="標楷體" w:eastAsia="標楷體" w:hAnsi="標楷體" w:hint="eastAsia"/>
          <w:sz w:val="32"/>
          <w:szCs w:val="32"/>
        </w:rPr>
        <w:t>臣知罪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陰妃：</w:t>
      </w:r>
      <w:r>
        <w:rPr>
          <w:rFonts w:ascii="標楷體" w:eastAsia="標楷體" w:hAnsi="標楷體" w:hint="eastAsia"/>
          <w:sz w:val="32"/>
          <w:szCs w:val="32"/>
        </w:rPr>
        <w:t xml:space="preserve">陛下　我哥哥也是怕陛下中途遇到危險　才這樣做的　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是吧　哥哥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陰賢：</w:t>
      </w:r>
      <w:r>
        <w:rPr>
          <w:rFonts w:ascii="標楷體" w:eastAsia="標楷體" w:hAnsi="標楷體" w:hint="eastAsia"/>
          <w:sz w:val="32"/>
          <w:szCs w:val="32"/>
        </w:rPr>
        <w:t>臣正是此意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>
        <w:rPr>
          <w:rFonts w:ascii="標楷體" w:eastAsia="標楷體" w:hAnsi="標楷體" w:hint="eastAsia"/>
          <w:sz w:val="32"/>
          <w:szCs w:val="32"/>
        </w:rPr>
        <w:t>算了　你起來吧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陰賢：</w:t>
      </w:r>
      <w:r>
        <w:rPr>
          <w:rFonts w:ascii="標楷體" w:eastAsia="標楷體" w:hAnsi="標楷體" w:hint="eastAsia"/>
          <w:sz w:val="32"/>
          <w:szCs w:val="32"/>
        </w:rPr>
        <w:t>謝陛下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陰賢：</w:t>
      </w:r>
      <w:r>
        <w:rPr>
          <w:rFonts w:ascii="標楷體" w:eastAsia="標楷體" w:hAnsi="標楷體" w:hint="eastAsia"/>
          <w:sz w:val="32"/>
          <w:szCs w:val="32"/>
        </w:rPr>
        <w:t>陛下和皇后　初次來到南陽　臣準備了一份禮物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>
        <w:rPr>
          <w:rFonts w:ascii="標楷體" w:eastAsia="標楷體" w:hAnsi="標楷體" w:hint="eastAsia"/>
          <w:sz w:val="32"/>
          <w:szCs w:val="32"/>
        </w:rPr>
        <w:t>禮物　什麼禮物啊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陰賢：</w:t>
      </w:r>
      <w:r>
        <w:rPr>
          <w:rFonts w:ascii="標楷體" w:eastAsia="標楷體" w:hAnsi="標楷體" w:hint="eastAsia"/>
          <w:sz w:val="32"/>
          <w:szCs w:val="32"/>
        </w:rPr>
        <w:t>帶過來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>
        <w:rPr>
          <w:rFonts w:ascii="標楷體" w:eastAsia="標楷體" w:hAnsi="標楷體" w:hint="eastAsia"/>
          <w:sz w:val="32"/>
          <w:szCs w:val="32"/>
        </w:rPr>
        <w:t xml:space="preserve">長孫長虹　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長皇后：</w:t>
      </w:r>
      <w:r>
        <w:rPr>
          <w:rFonts w:ascii="標楷體" w:eastAsia="標楷體" w:hAnsi="標楷體" w:hint="eastAsia"/>
          <w:sz w:val="32"/>
          <w:szCs w:val="32"/>
        </w:rPr>
        <w:t>兄長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陰賢：</w:t>
      </w:r>
      <w:r>
        <w:rPr>
          <w:rFonts w:ascii="標楷體" w:eastAsia="標楷體" w:hAnsi="標楷體" w:hint="eastAsia"/>
          <w:sz w:val="32"/>
          <w:szCs w:val="32"/>
        </w:rPr>
        <w:t>這廝逃來南陽　被臣抓獲　交由陛下　皇后發落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長孫長虹：</w:t>
      </w:r>
      <w:r>
        <w:rPr>
          <w:rFonts w:ascii="標楷體" w:eastAsia="標楷體" w:hAnsi="標楷體" w:hint="eastAsia"/>
          <w:sz w:val="32"/>
          <w:szCs w:val="32"/>
        </w:rPr>
        <w:t>陛下饒命　皇后饒命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長皇后：</w:t>
      </w:r>
      <w:r>
        <w:rPr>
          <w:rFonts w:ascii="標楷體" w:eastAsia="標楷體" w:hAnsi="標楷體" w:hint="eastAsia"/>
          <w:sz w:val="32"/>
          <w:szCs w:val="32"/>
        </w:rPr>
        <w:t>兄長　不要這樣　兄長請起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長皇后：</w:t>
      </w:r>
      <w:r>
        <w:rPr>
          <w:rFonts w:ascii="標楷體" w:eastAsia="標楷體" w:hAnsi="標楷體" w:hint="eastAsia"/>
          <w:sz w:val="32"/>
          <w:szCs w:val="32"/>
        </w:rPr>
        <w:t>多謝陰太守　幫我找到兄長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陰賢：</w:t>
      </w:r>
      <w:r>
        <w:rPr>
          <w:rFonts w:ascii="標楷體" w:eastAsia="標楷體" w:hAnsi="標楷體" w:hint="eastAsia"/>
          <w:sz w:val="32"/>
          <w:szCs w:val="32"/>
        </w:rPr>
        <w:t>皇后　那</w:t>
      </w:r>
      <w:r>
        <w:rPr>
          <w:rFonts w:ascii="標楷體" w:eastAsia="標楷體" w:hAnsi="標楷體" w:hint="eastAsia"/>
          <w:kern w:val="0"/>
          <w:sz w:val="32"/>
          <w:szCs w:val="32"/>
        </w:rPr>
        <w:t>長孫長虹不是與您有仇嗎　您怎麼…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長皇后：陰太守　誤會了　哀家自幼與兄長失散　若不是太守　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幫忙尋到　我們兄妹也不會在此地重逢　太守的恩情　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哀家終身難忘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ind w:left="31680" w:hangingChars="3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陰賢：皇后言重了　這是臣應盡的本分　只是剛才對這位國舅無禮　還望皇后原諒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ind w:left="31680" w:hangingChars="4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長皇后：不知者無罪　太守不必介意　陛下　這裡不是說話的地方　咱們進城再說吧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唐太宗：好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pict>
          <v:rect id="_x0000_i1085" style="width:0;height:1.5pt" o:hralign="center" o:hrstd="t" o:hr="t" fillcolor="#a0a0a0" stroked="f"/>
        </w:pic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長孫長虹：</w:t>
      </w:r>
      <w:r>
        <w:rPr>
          <w:rFonts w:ascii="標楷體" w:eastAsia="標楷體" w:hAnsi="標楷體" w:hint="eastAsia"/>
          <w:sz w:val="32"/>
          <w:szCs w:val="32"/>
        </w:rPr>
        <w:t>參見皇后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長皇后：</w:t>
      </w:r>
      <w:r>
        <w:rPr>
          <w:rFonts w:ascii="標楷體" w:eastAsia="標楷體" w:hAnsi="標楷體" w:hint="eastAsia"/>
          <w:sz w:val="32"/>
          <w:szCs w:val="32"/>
        </w:rPr>
        <w:t>兄長快快請起　兄長　這些年來　您受苦了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長孫長虹：</w:t>
      </w:r>
      <w:r>
        <w:rPr>
          <w:rFonts w:ascii="標楷體" w:eastAsia="標楷體" w:hAnsi="標楷體" w:hint="eastAsia"/>
          <w:sz w:val="32"/>
          <w:szCs w:val="32"/>
        </w:rPr>
        <w:t>皇后　不要這樣稱呼　我不配做妳的兄長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ind w:left="31680" w:hangingChars="4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長皇后：</w:t>
      </w:r>
      <w:r>
        <w:rPr>
          <w:rFonts w:ascii="標楷體" w:eastAsia="標楷體" w:hAnsi="標楷體" w:hint="eastAsia"/>
          <w:sz w:val="32"/>
          <w:szCs w:val="32"/>
        </w:rPr>
        <w:t xml:space="preserve">兄長　您不要這麼說　不管發生什麼事　我們始終是一家人　兄長　小的時候　長輩們經常教導我們　兄道友　弟道恭　兄弟睦　孝在中　這些您都忘了嗎　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長孫長虹：</w:t>
      </w:r>
      <w:r>
        <w:rPr>
          <w:rFonts w:ascii="標楷體" w:eastAsia="標楷體" w:hAnsi="標楷體" w:hint="eastAsia"/>
          <w:sz w:val="32"/>
          <w:szCs w:val="32"/>
        </w:rPr>
        <w:t xml:space="preserve">我　我沒有忘記　可是　可是　我愧對你們兄妹倆　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ind w:firstLineChars="5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當年我經常酗酒　嗜賭成性　還經常藉故欺負你們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ind w:firstLineChars="5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兄妹倆　我對不起你們死去的父母　對不起你們兄妹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長皇后：</w:t>
      </w:r>
      <w:r>
        <w:rPr>
          <w:rFonts w:ascii="標楷體" w:eastAsia="標楷體" w:hAnsi="標楷體" w:hint="eastAsia"/>
          <w:sz w:val="32"/>
          <w:szCs w:val="32"/>
        </w:rPr>
        <w:t>那些事情都已經過去了　兄長不要再提了　當年要不是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兄長父母照顧　我和大哥不會有今天　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長孫長虹：</w:t>
      </w:r>
      <w:r>
        <w:rPr>
          <w:rFonts w:ascii="標楷體" w:eastAsia="標楷體" w:hAnsi="標楷體" w:hint="eastAsia"/>
          <w:sz w:val="32"/>
          <w:szCs w:val="32"/>
        </w:rPr>
        <w:t xml:space="preserve">皇后不要這麼說　我父母當年做的那點事　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ind w:firstLineChars="5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和我的罪過比起來　真是微不足道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ind w:left="31680" w:hangingChars="4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長皇后：</w:t>
      </w:r>
      <w:r>
        <w:rPr>
          <w:rFonts w:ascii="標楷體" w:eastAsia="標楷體" w:hAnsi="標楷體" w:hint="eastAsia"/>
          <w:sz w:val="32"/>
          <w:szCs w:val="32"/>
        </w:rPr>
        <w:t>咱們兄妹之間　不要再談什麼恩怨了　咱們今後和睦相處　一家和樂融融　長輩們在天之靈看了　也會感到欣慰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長孫長虹：</w:t>
      </w:r>
      <w:r>
        <w:rPr>
          <w:rFonts w:ascii="標楷體" w:eastAsia="標楷體" w:hAnsi="標楷體" w:hint="eastAsia"/>
          <w:sz w:val="32"/>
          <w:szCs w:val="32"/>
        </w:rPr>
        <w:t>皇后原諒了我　無忌他…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長皇后：</w:t>
      </w:r>
      <w:r>
        <w:rPr>
          <w:rFonts w:ascii="標楷體" w:eastAsia="標楷體" w:hAnsi="標楷體" w:hint="eastAsia"/>
          <w:sz w:val="32"/>
          <w:szCs w:val="32"/>
        </w:rPr>
        <w:t>兄長放心　我大哥正和皇上處理政務　一會兒就來拜見兄長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長孫長虹：</w:t>
      </w:r>
      <w:r>
        <w:rPr>
          <w:rFonts w:ascii="標楷體" w:eastAsia="標楷體" w:hAnsi="標楷體" w:hint="eastAsia"/>
          <w:sz w:val="32"/>
          <w:szCs w:val="32"/>
        </w:rPr>
        <w:t>不急　不急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u w:val="single"/>
        </w:rPr>
      </w:pPr>
      <w:r>
        <w:pict>
          <v:rect id="_x0000_i1086" style="width:0;height:1.5pt" o:hralign="center" o:hrstd="t" o:hr="t" fillcolor="#a0a0a0" stroked="f"/>
        </w:pic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>
        <w:rPr>
          <w:rFonts w:ascii="標楷體" w:eastAsia="標楷體" w:hAnsi="標楷體" w:hint="eastAsia"/>
          <w:sz w:val="32"/>
          <w:szCs w:val="32"/>
        </w:rPr>
        <w:t>這就是傳說中的南陽獨山玉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陰賢：</w:t>
      </w:r>
      <w:r>
        <w:rPr>
          <w:rFonts w:ascii="標楷體" w:eastAsia="標楷體" w:hAnsi="標楷體" w:hint="eastAsia"/>
          <w:sz w:val="32"/>
          <w:szCs w:val="32"/>
        </w:rPr>
        <w:t>正是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>
        <w:rPr>
          <w:rFonts w:ascii="標楷體" w:eastAsia="標楷體" w:hAnsi="標楷體" w:hint="eastAsia"/>
          <w:sz w:val="32"/>
          <w:szCs w:val="32"/>
        </w:rPr>
        <w:t>這玉石色澤鮮豔　觸手細膩　不亞於翡翠　真是世間珍品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魏徵：</w:t>
      </w:r>
      <w:r>
        <w:rPr>
          <w:rFonts w:ascii="標楷體" w:eastAsia="標楷體" w:hAnsi="標楷體" w:hint="eastAsia"/>
          <w:sz w:val="32"/>
          <w:szCs w:val="32"/>
        </w:rPr>
        <w:t>陛下　古人說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 xml:space="preserve">玩物喪志　臣認為這玉石再好　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也不過是一件飾品　不應痴迷其中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>
        <w:rPr>
          <w:rFonts w:ascii="標楷體" w:eastAsia="標楷體" w:hAnsi="標楷體" w:hint="eastAsia"/>
          <w:sz w:val="32"/>
          <w:szCs w:val="32"/>
        </w:rPr>
        <w:t>魏愛卿說得有理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陰賢：</w:t>
      </w:r>
      <w:r>
        <w:rPr>
          <w:rFonts w:ascii="標楷體" w:eastAsia="標楷體" w:hAnsi="標楷體" w:hint="eastAsia"/>
          <w:sz w:val="32"/>
          <w:szCs w:val="32"/>
        </w:rPr>
        <w:t>哼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>
        <w:rPr>
          <w:rFonts w:ascii="標楷體" w:eastAsia="標楷體" w:hAnsi="標楷體" w:hint="eastAsia"/>
          <w:sz w:val="32"/>
          <w:szCs w:val="32"/>
        </w:rPr>
        <w:t xml:space="preserve">陰愛卿　朕久慕諸葛武侯大名　對他鞠躬盡瘁　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死而後已的精神　甚為欽佩　朕想去他南陽草廬一觀　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以表對古聖先賢的追思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陰賢：</w:t>
      </w:r>
      <w:r>
        <w:rPr>
          <w:rFonts w:ascii="標楷體" w:eastAsia="標楷體" w:hAnsi="標楷體" w:hint="eastAsia"/>
          <w:sz w:val="32"/>
          <w:szCs w:val="32"/>
        </w:rPr>
        <w:t>陛下英明　臣這就去安排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>
        <w:rPr>
          <w:rFonts w:ascii="標楷體" w:eastAsia="標楷體" w:hAnsi="標楷體" w:hint="eastAsia"/>
          <w:sz w:val="32"/>
          <w:szCs w:val="32"/>
        </w:rPr>
        <w:t>此行不必大張旗鼓　就我們幾個人前去就行了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陰賢：</w:t>
      </w:r>
      <w:r>
        <w:rPr>
          <w:rFonts w:ascii="標楷體" w:eastAsia="標楷體" w:hAnsi="標楷體" w:hint="eastAsia"/>
          <w:sz w:val="32"/>
          <w:szCs w:val="32"/>
        </w:rPr>
        <w:t>陛下不可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>
        <w:rPr>
          <w:rFonts w:ascii="標楷體" w:eastAsia="標楷體" w:hAnsi="標楷體" w:hint="eastAsia"/>
          <w:sz w:val="32"/>
          <w:szCs w:val="32"/>
        </w:rPr>
        <w:t>為何不可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陰賢：</w:t>
      </w:r>
      <w:r>
        <w:rPr>
          <w:rFonts w:ascii="標楷體" w:eastAsia="標楷體" w:hAnsi="標楷體" w:hint="eastAsia"/>
          <w:sz w:val="32"/>
          <w:szCs w:val="32"/>
        </w:rPr>
        <w:t>陛下乃是萬金之軀　若是途中有什麼意外　臣萬死難贖其罪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>
        <w:rPr>
          <w:rFonts w:ascii="標楷體" w:eastAsia="標楷體" w:hAnsi="標楷體" w:hint="eastAsia"/>
          <w:sz w:val="32"/>
          <w:szCs w:val="32"/>
        </w:rPr>
        <w:t>愛卿多慮了　朕一路微服至此　並無意外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陰賢：</w:t>
      </w:r>
      <w:r>
        <w:rPr>
          <w:rFonts w:ascii="標楷體" w:eastAsia="標楷體" w:hAnsi="標楷體" w:hint="eastAsia"/>
          <w:sz w:val="32"/>
          <w:szCs w:val="32"/>
        </w:rPr>
        <w:t xml:space="preserve">陛下在洛陽險些失竊　臣怕在南陽城中　發生類似的事情　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驚擾了陛下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>
        <w:rPr>
          <w:rFonts w:ascii="標楷體" w:eastAsia="標楷體" w:hAnsi="標楷體" w:hint="eastAsia"/>
          <w:sz w:val="32"/>
          <w:szCs w:val="32"/>
        </w:rPr>
        <w:t>如此說來　就是你治理南陽不力了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陰賢：</w:t>
      </w:r>
      <w:r>
        <w:rPr>
          <w:rFonts w:ascii="標楷體" w:eastAsia="標楷體" w:hAnsi="標楷體" w:hint="eastAsia"/>
          <w:sz w:val="32"/>
          <w:szCs w:val="32"/>
        </w:rPr>
        <w:t>臣該死　臣該死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長孫大人：陛下息怒　</w:t>
      </w:r>
      <w:r>
        <w:rPr>
          <w:rFonts w:ascii="標楷體" w:eastAsia="標楷體" w:hAnsi="標楷體" w:hint="eastAsia"/>
          <w:sz w:val="32"/>
          <w:szCs w:val="32"/>
        </w:rPr>
        <w:t xml:space="preserve">陰太守也是為陛下安危著想　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ind w:firstLineChars="5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方才陰太守率兵迎接陛下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ind w:firstLineChars="5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想來已經驚動了百姓　臣認為還是以防萬一為好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唐太宗：</w:t>
      </w:r>
      <w:r>
        <w:rPr>
          <w:rFonts w:ascii="標楷體" w:eastAsia="標楷體" w:hAnsi="標楷體" w:hint="eastAsia"/>
          <w:sz w:val="32"/>
          <w:szCs w:val="32"/>
        </w:rPr>
        <w:t>國舅說得有理　陰愛卿　你起來吧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陰太守：謝陛下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謝陛下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唐太宗：草廬之行你略作安排即可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切忌擾民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陰太守：臣遵旨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陰太守：參見娘娘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陰妃：這裡又沒有外人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大哥不須多禮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這玉石做的珊瑚樹真不錯</w:t>
      </w:r>
      <w:r>
        <w:rPr>
          <w:rFonts w:ascii="標楷體" w:eastAsia="標楷體" w:hAnsi="標楷體"/>
          <w:sz w:val="32"/>
          <w:szCs w:val="32"/>
        </w:rPr>
        <w:t xml:space="preserve"> 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陰太守：這珊瑚樹世上只有兩棵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一棵送給了陛下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這一棵為兄特意留給了妹妹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陰妃：多謝大哥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陰太守：妹妹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我聽妳說那長孫長虹不是與皇后有仇嗎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陰妃：在洛陽的時候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皇后和長孫大人的確是那樣說的</w:t>
      </w:r>
      <w:r>
        <w:rPr>
          <w:rFonts w:ascii="標楷體" w:eastAsia="標楷體" w:hAnsi="標楷體"/>
          <w:sz w:val="32"/>
          <w:szCs w:val="32"/>
        </w:rPr>
        <w:t xml:space="preserve"> 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陰太守：可是看見皇后今天的樣子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像是兄妹情深</w:t>
      </w:r>
      <w:r>
        <w:rPr>
          <w:rFonts w:ascii="標楷體" w:eastAsia="標楷體" w:hAnsi="標楷體"/>
          <w:sz w:val="32"/>
          <w:szCs w:val="32"/>
        </w:rPr>
        <w:t xml:space="preserve"> 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陰妃：皇后那個人城府極深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誰也猜不透她究竟想的是什麼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陰太守：我抓了長孫長虹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會不會惹得皇后不高興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陰妃：皇后那個人很小氣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說不定真的會對大哥不利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陰太守：那我該怎麼辦</w:t>
      </w:r>
      <w:r>
        <w:rPr>
          <w:rFonts w:ascii="標楷體" w:eastAsia="標楷體" w:hAnsi="標楷體"/>
          <w:sz w:val="32"/>
          <w:szCs w:val="32"/>
        </w:rPr>
        <w:t xml:space="preserve"> 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陰妃：大哥放心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現在陛下寵愛我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諒皇后眼下也不趕對大哥不利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　　　</w:t>
      </w:r>
      <w:r>
        <w:rPr>
          <w:rFonts w:ascii="標楷體" w:eastAsia="標楷體" w:hAnsi="標楷體" w:hint="eastAsia"/>
          <w:sz w:val="32"/>
          <w:szCs w:val="32"/>
        </w:rPr>
        <w:t>只怕…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陰太守：只怕什麼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陰妃：只怕妹妹我日後失寵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難保皇后不趁機報復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陰太守：這…這該如何是好？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陰妃：若是我當了皇后那就不怕了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陰太守：妹妹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這話可不能亂說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陰妃：這裡又沒有外人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怕什麼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只要我們兄妹齊心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這皇后之位就是我的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唐太宗：寡人倒想看看這皇后之位如何是妳的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陰妃、陰太守：陛下饒命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陛下饒命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陛下饒命阿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饒命阿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陰太守：陛下饒命阿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饒命阿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ind w:left="31680" w:hangingChars="4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唐太宗：你們身為臣子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不安守自己的本分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私下密謀要對皇后不利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如此不忠不義之人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寡人要你們何用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來人</w:t>
      </w:r>
      <w:r>
        <w:rPr>
          <w:rFonts w:ascii="標楷體" w:eastAsia="標楷體" w:hAnsi="標楷體"/>
          <w:sz w:val="32"/>
          <w:szCs w:val="32"/>
        </w:rPr>
        <w:t xml:space="preserve"> 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侍衛：在</w:t>
      </w:r>
      <w:r>
        <w:rPr>
          <w:rFonts w:ascii="標楷體" w:eastAsia="標楷體" w:hAnsi="標楷體"/>
          <w:sz w:val="32"/>
          <w:szCs w:val="32"/>
        </w:rPr>
        <w:t xml:space="preserve"> 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唐太宗：將陰賢押入大牢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擇日發配邊疆充軍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侍衛：是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是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陰太守：陛下饒命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陛下饒命啊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唐太宗：朕自問對妳不薄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妳竟然心懷鬼胎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要算計皇后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妳太讓朕失望了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陰妃：臣妾知罪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請陛下饒恕</w:t>
      </w:r>
      <w:r>
        <w:rPr>
          <w:rFonts w:ascii="標楷體" w:eastAsia="標楷體" w:hAnsi="標楷體"/>
          <w:sz w:val="32"/>
          <w:szCs w:val="32"/>
        </w:rPr>
        <w:t xml:space="preserve"> 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唐太宗：不是朕不想饒恕妳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是朕不能饒恕妳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陰妃：陛下</w:t>
      </w:r>
      <w:r>
        <w:rPr>
          <w:rFonts w:ascii="標楷體" w:eastAsia="標楷體" w:hAnsi="標楷體"/>
          <w:sz w:val="32"/>
          <w:szCs w:val="32"/>
        </w:rPr>
        <w:t xml:space="preserve"> 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唐太宗：朕若饒恕妳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後宮嬪妃都像妳這樣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後宮豈不是要大亂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來人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賜鴆酒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陰妃：陛下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陛下饒命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陛下饒命啊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陛下饒命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奴婢不想死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陛下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長孫皇后：陛下且慢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陛下且慢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臣妾請求皇上饒恕陰妃妹妹一命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唐太宗：陰妃想要害妳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妳</w:t>
      </w:r>
      <w:r>
        <w:rPr>
          <w:rFonts w:ascii="標楷體" w:eastAsia="標楷體" w:hAnsi="標楷體" w:hint="eastAsia"/>
          <w:sz w:val="32"/>
          <w:szCs w:val="32"/>
        </w:rPr>
        <w:t>還為她求情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ind w:left="31680" w:hangingChars="500" w:firstLine="3168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長孫皇后：陰妃伺候陛下多年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無功也有勞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ind w:left="31680" w:hangingChars="5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kern w:val="0"/>
          <w:sz w:val="32"/>
          <w:szCs w:val="32"/>
        </w:rPr>
        <w:t xml:space="preserve">          </w:t>
      </w:r>
      <w:r>
        <w:rPr>
          <w:rFonts w:ascii="標楷體" w:eastAsia="標楷體" w:hAnsi="標楷體" w:hint="eastAsia"/>
          <w:sz w:val="32"/>
          <w:szCs w:val="32"/>
        </w:rPr>
        <w:t>況且這件事陰妃只是私下說說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並沒有真的害臣妾</w:t>
      </w:r>
      <w:r>
        <w:rPr>
          <w:rFonts w:ascii="標楷體" w:eastAsia="標楷體" w:hAnsi="標楷體"/>
          <w:sz w:val="32"/>
          <w:szCs w:val="32"/>
        </w:rPr>
        <w:t xml:space="preserve"> 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ind w:left="31680" w:hangingChars="5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    </w:t>
      </w:r>
      <w:r>
        <w:rPr>
          <w:rFonts w:ascii="標楷體" w:eastAsia="標楷體" w:hAnsi="標楷體" w:hint="eastAsia"/>
          <w:sz w:val="32"/>
          <w:szCs w:val="32"/>
        </w:rPr>
        <w:t>臣妾懇請陛下不要妄開殺戒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唐太宗：朕知道皇后心慈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可陰妃的確有害妳的動機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朕不殺她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恐怕難以服眾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長孫皇后：陛下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服眾不一定非要殺人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人死了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不能解決問題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ind w:firstLineChars="5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對死了的活著的人都沒有意義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唐太宗：那…那該怎麼辦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長孫皇后：臣妾認為經過這件事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陰妃妹妹已經受到了教訓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ind w:firstLineChars="5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請陛下給妹妹一個改過自新的機會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唐太宗：既然皇后求情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就赦了她的死罪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將她打入冷宮靜思己過</w:t>
      </w:r>
      <w:r>
        <w:rPr>
          <w:rFonts w:ascii="標楷體" w:eastAsia="標楷體" w:hAnsi="標楷體"/>
          <w:sz w:val="32"/>
          <w:szCs w:val="32"/>
        </w:rPr>
        <w:t xml:space="preserve"> 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長孫皇后：謝陛下開恩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陰妃：謝陛下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謝陛下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唐太宗：想不到此次出宮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遇到這麼多煩心事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朕打算明日回宮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長孫大人：陛下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陰賢伏法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這南陽無人管理您看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唐太宗：長孫長虹為朕找到玉佩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朕還沒有賞賜他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ind w:firstLineChars="4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朕封他為南陽太守管理南陽</w:t>
      </w:r>
      <w:r>
        <w:rPr>
          <w:rFonts w:ascii="標楷體" w:eastAsia="標楷體" w:hAnsi="標楷體"/>
          <w:sz w:val="32"/>
          <w:szCs w:val="32"/>
        </w:rPr>
        <w:t xml:space="preserve"> 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長孫皇后：陛下不可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我兄長他才疏學淺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不能擔此重任</w:t>
      </w:r>
      <w:r>
        <w:rPr>
          <w:rFonts w:ascii="標楷體" w:eastAsia="標楷體" w:hAnsi="標楷體"/>
          <w:sz w:val="32"/>
          <w:szCs w:val="32"/>
        </w:rPr>
        <w:t xml:space="preserve"> 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唐太宗：才疏學淺可以學習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為官重要看品行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/>
          <w:kern w:val="0"/>
          <w:sz w:val="32"/>
          <w:szCs w:val="32"/>
        </w:rPr>
        <w:t xml:space="preserve">        </w:t>
      </w:r>
      <w:r>
        <w:rPr>
          <w:rFonts w:ascii="標楷體" w:eastAsia="標楷體" w:hAnsi="標楷體" w:hint="eastAsia"/>
          <w:sz w:val="32"/>
          <w:szCs w:val="32"/>
        </w:rPr>
        <w:t>國舅在洛陽拾到朕的玉佩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不據為己有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kern w:val="0"/>
          <w:sz w:val="32"/>
          <w:szCs w:val="32"/>
        </w:rPr>
        <w:t xml:space="preserve">        </w:t>
      </w:r>
      <w:r>
        <w:rPr>
          <w:rFonts w:ascii="標楷體" w:eastAsia="標楷體" w:hAnsi="標楷體" w:hint="eastAsia"/>
          <w:sz w:val="32"/>
          <w:szCs w:val="32"/>
        </w:rPr>
        <w:t>上交官府是可造之才</w:t>
      </w:r>
      <w:r>
        <w:rPr>
          <w:rFonts w:ascii="標楷體" w:eastAsia="標楷體" w:hAnsi="標楷體"/>
          <w:sz w:val="32"/>
          <w:szCs w:val="32"/>
        </w:rPr>
        <w:t xml:space="preserve"> 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長孫皇后：陛下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唐太宗：朕已經決定了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皇后無需多言</w:t>
      </w:r>
      <w:r>
        <w:rPr>
          <w:rFonts w:ascii="標楷體" w:eastAsia="標楷體" w:hAnsi="標楷體"/>
          <w:sz w:val="32"/>
          <w:szCs w:val="32"/>
        </w:rPr>
        <w:t xml:space="preserve"> </w: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pict>
          <v:rect id="_x0000_i1087" style="width:0;height:1.5pt" o:hralign="center" o:hrstd="t" o:hr="t" fillcolor="#a0a0a0" stroked="f"/>
        </w:pict>
      </w:r>
    </w:p>
    <w:p w:rsidR="00BC7AFA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唐太宗：出了什麼事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侍衛：啟稟陛下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前面有一位老者攔住車駕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說要進諫陛下</w:t>
      </w:r>
    </w:p>
    <w:p w:rsidR="00BC7AFA" w:rsidRDefault="00BC7AFA" w:rsidP="00CB524E">
      <w:pPr>
        <w:tabs>
          <w:tab w:val="left" w:pos="5141"/>
        </w:tabs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pict>
          <v:rect id="_x0000_i1088" style="width:0;height:1.5pt" o:hralign="center" o:hrstd="t" o:hr="t" fillcolor="#a0a0a0" stroked="f"/>
        </w:pict>
      </w:r>
    </w:p>
    <w:p w:rsidR="00BC7AFA" w:rsidRPr="00EE1E12" w:rsidRDefault="00BC7AFA" w:rsidP="00CB524E">
      <w:pPr>
        <w:tabs>
          <w:tab w:val="left" w:pos="6720"/>
        </w:tabs>
        <w:adjustRightInd w:val="0"/>
        <w:snapToGrid w:val="0"/>
        <w:spacing w:line="540" w:lineRule="atLeast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【故事</w:t>
      </w:r>
      <w:r w:rsidRPr="00E815B2">
        <w:rPr>
          <w:rFonts w:ascii="標楷體" w:eastAsia="標楷體" w:hAnsi="標楷體" w:hint="eastAsia"/>
          <w:sz w:val="32"/>
          <w:szCs w:val="32"/>
        </w:rPr>
        <w:t>未完．待續</w:t>
      </w:r>
      <w:r>
        <w:rPr>
          <w:rFonts w:ascii="標楷體" w:eastAsia="標楷體" w:hAnsi="標楷體" w:hint="eastAsia"/>
          <w:sz w:val="32"/>
          <w:szCs w:val="32"/>
        </w:rPr>
        <w:t>】</w:t>
      </w:r>
    </w:p>
    <w:p w:rsidR="00BC7AFA" w:rsidRPr="00F85A06" w:rsidRDefault="00BC7AFA" w:rsidP="00CB524E">
      <w:pPr>
        <w:adjustRightInd w:val="0"/>
        <w:snapToGrid w:val="0"/>
        <w:spacing w:line="540" w:lineRule="atLeast"/>
        <w:jc w:val="right"/>
        <w:rPr>
          <w:rFonts w:ascii="書法家行書體" w:eastAsia="書法家行書體" w:hAnsi="標楷體"/>
          <w:sz w:val="32"/>
          <w:szCs w:val="32"/>
        </w:rPr>
      </w:pPr>
    </w:p>
    <w:p w:rsidR="00BC7AFA" w:rsidRPr="0065623F" w:rsidRDefault="00BC7AFA" w:rsidP="00CB524E">
      <w:pPr>
        <w:adjustRightInd w:val="0"/>
        <w:snapToGrid w:val="0"/>
        <w:spacing w:line="540" w:lineRule="atLeast"/>
        <w:jc w:val="center"/>
        <w:rPr>
          <w:rFonts w:ascii="標楷體" w:eastAsia="標楷體" w:hAnsi="標楷體"/>
          <w:b/>
          <w:color w:val="000000"/>
          <w:sz w:val="48"/>
          <w:szCs w:val="48"/>
        </w:rPr>
      </w:pPr>
      <w:r>
        <w:rPr>
          <w:rFonts w:ascii="書法家行書體" w:eastAsia="書法家行書體" w:hAnsi="標楷體"/>
          <w:sz w:val="32"/>
          <w:szCs w:val="32"/>
        </w:rPr>
        <w:br w:type="page"/>
      </w:r>
      <w:r w:rsidRPr="0065623F">
        <w:rPr>
          <w:rFonts w:ascii="標楷體" w:eastAsia="標楷體" w:hAnsi="標楷體" w:hint="eastAsia"/>
          <w:color w:val="000000"/>
          <w:sz w:val="36"/>
          <w:szCs w:val="36"/>
        </w:rPr>
        <w:t xml:space="preserve">德育故事　</w:t>
      </w:r>
      <w:r w:rsidRPr="0065623F">
        <w:rPr>
          <w:rFonts w:ascii="標楷體" w:eastAsia="標楷體" w:hAnsi="標楷體" w:hint="eastAsia"/>
          <w:b/>
          <w:color w:val="000000"/>
          <w:sz w:val="48"/>
          <w:szCs w:val="48"/>
          <w:u w:val="single"/>
        </w:rPr>
        <w:t>長孫規諫</w:t>
      </w:r>
      <w:r w:rsidRPr="0065623F">
        <w:rPr>
          <w:rFonts w:ascii="標楷體" w:eastAsia="標楷體" w:hAnsi="標楷體" w:hint="eastAsia"/>
          <w:b/>
          <w:color w:val="000000"/>
          <w:sz w:val="48"/>
          <w:szCs w:val="48"/>
        </w:rPr>
        <w:t>（七）</w:t>
      </w:r>
      <w:r w:rsidRPr="0065623F">
        <w:rPr>
          <w:rFonts w:ascii="標楷體" w:eastAsia="標楷體" w:hAnsi="標楷體"/>
          <w:b/>
          <w:color w:val="000000"/>
          <w:sz w:val="48"/>
          <w:szCs w:val="48"/>
        </w:rPr>
        <w:t xml:space="preserve"> </w:t>
      </w:r>
      <w:r w:rsidRPr="0065623F">
        <w:rPr>
          <w:rFonts w:ascii="標楷體" w:eastAsia="標楷體" w:hAnsi="標楷體" w:hint="eastAsia"/>
          <w:color w:val="000000"/>
          <w:sz w:val="36"/>
          <w:szCs w:val="36"/>
        </w:rPr>
        <w:t>《忠》</w:t>
      </w:r>
    </w:p>
    <w:p w:rsidR="00BC7AFA" w:rsidRPr="0065623F" w:rsidRDefault="00BC7AFA" w:rsidP="00CB524E">
      <w:pPr>
        <w:adjustRightInd w:val="0"/>
        <w:snapToGrid w:val="0"/>
        <w:spacing w:line="540" w:lineRule="atLeast"/>
        <w:jc w:val="righ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【德育故事　第三部</w:t>
      </w:r>
      <w:r w:rsidRPr="0065623F">
        <w:rPr>
          <w:rFonts w:ascii="標楷體" w:eastAsia="標楷體" w:hAnsi="標楷體"/>
          <w:color w:val="000000"/>
          <w:sz w:val="32"/>
          <w:szCs w:val="32"/>
        </w:rPr>
        <w:t xml:space="preserve">  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第七集】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color w:val="000000"/>
        </w:rPr>
      </w:pPr>
      <w:r w:rsidRPr="00C22EE6">
        <w:rPr>
          <w:color w:val="000000"/>
        </w:rPr>
        <w:pict>
          <v:rect id="_x0000_i1089" style="width:0;height:1.5pt" o:hralign="center" o:hrstd="t" o:hr="t" fillcolor="#a0a0a0" stroked="f"/>
        </w:pic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侍僕：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啟稟陛下　攔駕老人已經帶到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唐太宗：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老人家起來說話　老人家攔住寡人車駕　有何事上奏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老者：小老兒請求陛下　下詔罪己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唐太宗：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老人家　寡人犯了什麼過錯　要下詔罪己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老者：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陛下您不該出巡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唐太宗：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寡人出巡是為了瞭解民隱　這有何不妥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老者：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陛下出巡會影響百姓正常的生活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唐太宗：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朕微服出巡怎麼會影響百姓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老者：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既然陛下是微服出巡　小老兒又怎麼會知道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唐太宗：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這　這不是發生了意外嗎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老者：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陛下　您一句意外　就把責任推得一乾二淨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唐太宗：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朕再說一遍　朕出巡為的是瞭解百姓疾苦　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只會在各地逗留一兩日　根本不會影響百姓　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你簡直是無理取鬧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老者：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不是老漢無理取鬧　而是陛下好大喜功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唐太宗：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你大膽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老者：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小老兒膽子不大　也不敢攔截聖駕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唐太宗：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你　你　來人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侍僕：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在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唐太宗：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將這老兒趕出縣衙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侍僕：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是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老者：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不用你們趕　我自己會走　久聞皇上善於納諫　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　　以為天下百姓遇上了明主　原來也不過如此　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　　百姓又有苦頭吃啦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唐太宗：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這個老兒真是無理取鬧　若不是看他年老　早就將他問罪了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魏徵：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陛下　臣有事上奏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唐太宗：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說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魏徵：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臣發覺您最近不愛聽直言　雖然勉強包涵　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　　已不像從前那樣豁達自然了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唐太宗：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這話從何說起　難道愛卿你贊成那個老兒的話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魏徵：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微臣認為　自古上書不激昂　不能觸動人主之心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唐太宗：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嗯…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魏徵：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所謂</w:t>
      </w:r>
      <w:r w:rsidRPr="0065623F">
        <w:rPr>
          <w:rFonts w:ascii="標楷體" w:eastAsia="標楷體" w:hAnsi="標楷體" w:hint="eastAsia"/>
          <w:b/>
          <w:color w:val="000000"/>
          <w:sz w:val="32"/>
          <w:szCs w:val="32"/>
        </w:rPr>
        <w:t>狂夫之言　聖人擇善而從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陛下您將進諫之人趕出　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　　天下人會認為陛下您拒諫　這樣一來向您進諫的人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　　將會越來越少　所謂</w:t>
      </w:r>
      <w:r w:rsidRPr="0065623F">
        <w:rPr>
          <w:rFonts w:ascii="標楷體" w:eastAsia="標楷體" w:hAnsi="標楷體" w:hint="eastAsia"/>
          <w:b/>
          <w:color w:val="000000"/>
          <w:sz w:val="32"/>
          <w:szCs w:val="32"/>
        </w:rPr>
        <w:t>兼聽則明　偏聽則暗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　　如果無人敢向陛下進諫　陛下將會很難了解到事情的真相　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魏徵：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請陛下明鑒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唐太宗：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你的意思是　朕應該向那個老兒屈服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陛下息怒　魏愛卿不是那個意思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唐太宗：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那他是什麼意思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魏愛卿的意思是　那位老人家雖然言語偏激　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可他敢於進諫的行為　是值得嘉獎的　陛下您將他趕出門外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會傷害天下百姓進諫之心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魏徵：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微臣正是此意　況且那位老人家說的　也未嘗沒有一點道理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　　陛下</w:t>
      </w:r>
      <w:r w:rsidRPr="0065623F">
        <w:rPr>
          <w:rFonts w:ascii="標楷體" w:eastAsia="標楷體" w:hAnsi="標楷體" w:hint="eastAsia"/>
          <w:b/>
          <w:color w:val="000000"/>
          <w:sz w:val="32"/>
          <w:szCs w:val="32"/>
        </w:rPr>
        <w:t>擇善而從之　擇不善而改之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這才是治國之道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唐太宗：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皇后和愛卿說得有理　朕不該責怪那老人　還應該賞賜他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魏徵：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陛下聖明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唐太宗：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你可知道那個老者住在哪裡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長孫</w:t>
      </w:r>
      <w:r>
        <w:rPr>
          <w:rFonts w:ascii="標楷體" w:eastAsia="標楷體" w:hAnsi="標楷體" w:hint="eastAsia"/>
          <w:color w:val="000000"/>
          <w:sz w:val="32"/>
          <w:szCs w:val="32"/>
        </w:rPr>
        <w:t>長虹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：臣已經查過　他住在東郊田園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C22EE6">
        <w:rPr>
          <w:color w:val="000000"/>
        </w:rPr>
        <w:pict>
          <v:rect id="_x0000_i1090" style="width:0;height:1.5pt" o:hralign="center" o:hrstd="t" o:hr="t" fillcolor="#a0a0a0" stroked="f"/>
        </w:pic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老者：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啊…皇上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唐太宗：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老人家不要驚慌　寡人此次前來　是向老人家您道歉的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老者：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道歉　皇上您是在戲弄小老兒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老人家　您多慮了　皇上親自前來　怎麼會是戲弄您老人家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陛下他是真心來向您道歉的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老者：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皇上他是九五之尊　小老兒我只不過是一介貧民　</w:t>
      </w:r>
    </w:p>
    <w:p w:rsidR="00BC7AFA" w:rsidRPr="0065623F" w:rsidRDefault="00BC7AFA" w:rsidP="00CB524E">
      <w:pPr>
        <w:adjustRightInd w:val="0"/>
        <w:snapToGrid w:val="0"/>
        <w:spacing w:line="540" w:lineRule="atLeast"/>
        <w:ind w:firstLineChars="300" w:firstLine="31680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他會來向我道歉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唐太宗：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老人家此言差矣　</w:t>
      </w:r>
      <w:r w:rsidRPr="0065623F">
        <w:rPr>
          <w:rFonts w:ascii="標楷體" w:eastAsia="標楷體" w:hAnsi="標楷體" w:hint="eastAsia"/>
          <w:b/>
          <w:color w:val="000000"/>
          <w:sz w:val="32"/>
          <w:szCs w:val="32"/>
        </w:rPr>
        <w:t>民為貴　社稷次之　君為輕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老人家　您是為了天下百姓的利益而來進諫　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寡人為了自己的面子將您趕出　寡人對不住您　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更對不住天下萬民　寡人向您道歉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老者：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陛下您言重了　小老兒愧不敢當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唐太宗：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老人家　您快快請起　寡人準備了些許禮物　請老人家笑納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老者：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陛下　這份禮物小老兒不敢收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唐太宗：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您進諫有功　這是您應得的賞賜　您為何不收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老者：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小老兒向您進諫　完全是為了天下百姓的利益　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　　若收了這份賞賜　豈不變成為一己私利嗎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唐太宗：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老人家您想得太多了　寡人讓您收下　您就收下吧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老者：</w:t>
      </w:r>
      <w:r>
        <w:rPr>
          <w:rFonts w:ascii="標楷體" w:eastAsia="標楷體" w:hAnsi="標楷體" w:hint="eastAsia"/>
          <w:color w:val="000000"/>
          <w:sz w:val="32"/>
          <w:szCs w:val="32"/>
        </w:rPr>
        <w:t>小老兒寧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死不收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陛下　既然老人家不想收銀兩　你不如賞賜給他一塊　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布衣諫臣的匾額　以示嘉獎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唐太宗：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老人家　寡人賞您一塊匾額　您該不會推辭了吧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老者：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小老兒謝主隆恩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C22EE6">
        <w:rPr>
          <w:color w:val="000000"/>
        </w:rPr>
        <w:pict>
          <v:rect id="_x0000_i1091" style="width:0;height:1.5pt" o:hralign="center" o:hrstd="t" o:hr="t" fillcolor="#a0a0a0" stroked="f"/>
        </w:pic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經此一事　唐太宗善於納諫的美名　傳於天下　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唐太宗一行人回朝途中　長孫皇后病倒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C22EE6">
        <w:rPr>
          <w:color w:val="000000"/>
        </w:rPr>
        <w:pict>
          <v:rect id="_x0000_i1092" style="width:0;height:1.5pt" o:hralign="center" o:hrstd="t" o:hr="t" fillcolor="#a0a0a0" stroked="f"/>
        </w:pic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太子：來了…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漢王：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太子　別鬧了　皇上和皇后回來了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太子：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啊…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C22EE6">
        <w:rPr>
          <w:color w:val="000000"/>
        </w:rPr>
        <w:pict>
          <v:rect id="_x0000_i1093" style="width:0;height:1.5pt" o:hralign="center" o:hrstd="t" o:hr="t" fillcolor="#a0a0a0" stroked="f"/>
        </w:pic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太醫：啟稟陛下　皇后可能是舟車勞頓　舊疾復發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二皇子：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母后沒有什麼危險吧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太醫：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二皇子放心　皇后並無大礙　只需靜靜調養　當可痊癒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太子：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母后　母后　您怎麼了　您沒事吧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長孫皇后：你別難過　我沒事　調養幾天就好了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唐太宗：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承乾　朕聽大臣說　你在朝監國　表現出色　朕心甚慰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太子：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父皇過獎了　這是孩兒應盡的本分　孩兒在處理政務的時候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　　有許多不到之處　幸虧大臣們的勸諫</w:t>
      </w:r>
    </w:p>
    <w:p w:rsidR="00BC7AFA" w:rsidRPr="0065623F" w:rsidRDefault="00BC7AFA" w:rsidP="00CB524E">
      <w:pPr>
        <w:tabs>
          <w:tab w:val="left" w:pos="6969"/>
        </w:tabs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唐太宗：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孩兒　你懂得納諫　今後必是賢君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C22EE6">
        <w:rPr>
          <w:color w:val="000000"/>
        </w:rPr>
        <w:pict>
          <v:rect id="_x0000_i1094" style="width:0;height:1.5pt" o:hralign="center" o:hrstd="t" o:hr="t" fillcolor="#a0a0a0" stroked="f"/>
        </w:pic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玉螢：皇后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</w:t>
      </w: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您身體剛剛痊癒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</w:t>
      </w: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應該好好休息才是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長皇后：我沒事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</w:t>
      </w: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趁著剛回來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</w:t>
      </w: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把出巡的一些心得體會記下來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</w:t>
      </w: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以免忘了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玉螢：皇后您做事總是一絲不苟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</w:t>
      </w: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您要注意身體呀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長皇后：我知道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</w:t>
      </w: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放心吧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</w:t>
      </w: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對了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</w:t>
      </w: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遂安夫人來了嗎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玉螢：她剛來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</w:t>
      </w: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在門外候見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長皇后：請她進來吧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玉螢：是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遂安夫人：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參見皇后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免禮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遂安夫人：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謝皇后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本宮與皇上出巡這段時間　太子表現如何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遂安夫人：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這…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這裡又沒有外人　有話妳就說吧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遂安夫人：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開始的時候　太子按照規定的時間　學習休息　可是後來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後來怎樣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遂安夫人：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後來太子上朝回來　就和漢王在一起玩耍　而且　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　而且經常偷偷溜出宮外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太子去宮外做什麼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遂安夫人：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有一回奴婢私下聽跟隨太子一起外出的小太監議論　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　太子去了農家偷了許多蔬菜　回來之後</w:t>
      </w:r>
      <w:r>
        <w:rPr>
          <w:rFonts w:ascii="標楷體" w:eastAsia="標楷體" w:hAnsi="標楷體" w:hint="eastAsia"/>
          <w:color w:val="000000"/>
          <w:sz w:val="32"/>
          <w:szCs w:val="32"/>
        </w:rPr>
        <w:t>和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他們一起品嘗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胡鬧　堂堂太子怎麼做出如此荒誕的行為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玉瑩：皇后　您身體剛剛痊癒　千萬不可動怒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我沒事　我臨走之時　託妳照顧太子　太子做出如此行為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妳怎麼不善加規諫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遂安夫人：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皇后息怒　奴婢規諫過太子　可是太子不聽啊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玉瑩：</w:t>
      </w:r>
      <w:r w:rsidRPr="0065623F">
        <w:rPr>
          <w:rFonts w:ascii="標楷體" w:eastAsia="標楷體" w:hAnsi="標楷體" w:hint="eastAsia"/>
          <w:b/>
          <w:color w:val="000000"/>
          <w:sz w:val="32"/>
          <w:szCs w:val="32"/>
        </w:rPr>
        <w:t>諫不入　悅復諫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太子一次不聽　妳應該找機會　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　　再行規諫才是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遂安夫人：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奴婢身份卑微　規諫只能點到即止　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　太子不聽　奴婢也沒有辦法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長皇后：妳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起來吧　這件事與妳無關　妳已經盡力了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遂安夫人：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謝皇后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本宮今天要親自去太子府看看　承乾究竟在做些什麼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玉瑩：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皇后　今天已經這麼晚了　您還是早些休息吧　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　　有什麼事明天再說也不遲啊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太子是國家的儲君　若太子德行上有缺失　國家必將遭殃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我身為太子的母親　怎麼可以置之不理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玉瑩：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可是管教太子　也不急於一時呀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我和陛下只不過離京數月　太子就變得如此不堪　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妳讓我如何能夠安枕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玉瑩：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那　那我陪您一起去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C22EE6">
        <w:rPr>
          <w:color w:val="000000"/>
        </w:rPr>
        <w:pict>
          <v:rect id="_x0000_i1095" style="width:0;height:1.5pt" o:hralign="center" o:hrstd="t" o:hr="t" fillcolor="#a0a0a0" stroked="f"/>
        </w:pic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漢王：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停停停　快停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太子：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皇叔　出什麼事了　為何如此驚慌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漢王：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太子　皇上皇后已經回宮　您不能再這樣夜夜笙歌了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太子：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唉呀　皇叔　您過於緊張了　父皇回宮後當眾誇獎我　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　　父皇對我的看法已經大有改觀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漢王：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那皇后呢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太子：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母后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漢王：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皇后剛才派人來　將</w:t>
      </w: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遂安夫人召進了宮內　太子可知道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太子：母后召她進宮做什麼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漢王：太子你說呢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color w:val="000000"/>
          <w:u w:val="single"/>
        </w:rPr>
      </w:pPr>
      <w:r w:rsidRPr="00C22EE6">
        <w:rPr>
          <w:color w:val="000000"/>
        </w:rPr>
        <w:pict>
          <v:rect id="_x0000_i1096" style="width:0;height:1.5pt" o:hralign="center" o:hrstd="t" o:hr="t" fillcolor="#a0a0a0" stroked="f"/>
        </w:pic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b/>
          <w:color w:val="000000"/>
          <w:kern w:val="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太子：</w:t>
      </w:r>
      <w:r w:rsidRPr="0065623F">
        <w:rPr>
          <w:rFonts w:ascii="標楷體" w:eastAsia="標楷體" w:hAnsi="標楷體" w:hint="eastAsia"/>
          <w:b/>
          <w:color w:val="000000"/>
          <w:kern w:val="0"/>
          <w:sz w:val="32"/>
          <w:szCs w:val="32"/>
        </w:rPr>
        <w:t>損人自益　身之不祥　棄老而取幼　家之不祥　釋賢任不肖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b/>
          <w:color w:val="000000"/>
          <w:kern w:val="0"/>
          <w:sz w:val="32"/>
          <w:szCs w:val="32"/>
        </w:rPr>
      </w:pPr>
      <w:r w:rsidRPr="0065623F">
        <w:rPr>
          <w:rFonts w:ascii="標楷體" w:eastAsia="標楷體" w:hAnsi="標楷體" w:hint="eastAsia"/>
          <w:b/>
          <w:color w:val="000000"/>
          <w:kern w:val="0"/>
          <w:sz w:val="32"/>
          <w:szCs w:val="32"/>
        </w:rPr>
        <w:t xml:space="preserve">　　　國之不祥　老者不教　幼者不學　俗之不祥　聖人伏匿　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b/>
          <w:color w:val="000000"/>
          <w:kern w:val="0"/>
          <w:sz w:val="32"/>
          <w:szCs w:val="32"/>
        </w:rPr>
      </w:pPr>
      <w:r w:rsidRPr="0065623F">
        <w:rPr>
          <w:rFonts w:ascii="標楷體" w:eastAsia="標楷體" w:hAnsi="標楷體" w:hint="eastAsia"/>
          <w:b/>
          <w:color w:val="000000"/>
          <w:kern w:val="0"/>
          <w:sz w:val="32"/>
          <w:szCs w:val="32"/>
        </w:rPr>
        <w:t xml:space="preserve">　　　愚者擅權　天下之不祥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太子：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誰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玉瑩：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太子　皇后來看您了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太子：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參見母后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平身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太子：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這麼晚了　母后應該在宮裡休息才是啊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我和你父皇出去了一段日子　聽說你在監國期間　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經常出宮遊玩　可有此事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太子：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母后息怒　孩兒一時貪玩　想見識一下外面的世界　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　　惹得母后生氣　請母后原諒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那你為何要去農家偷盜蔬菜　帶回來和下人一起品嘗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太子：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冤枉啊母后　皇兒我在府裡什麼蔬菜吃不到　</w: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　　何必要去農家偷盜　母后　千萬不要為這些無稽之談而傷神啊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 xml:space="preserve">      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母后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遂安夫人：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啊…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承乾　你先起來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太子：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皇兒有錯　惹得母后生氣　皇兒不敢起來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5623F">
        <w:rPr>
          <w:rFonts w:ascii="標楷體" w:eastAsia="標楷體" w:hAnsi="標楷體" w:hint="eastAsia"/>
          <w:b/>
          <w:color w:val="000000"/>
          <w:sz w:val="32"/>
          <w:szCs w:val="32"/>
        </w:rPr>
        <w:t>過能改　歸於無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只要皇兒你能誠心改過　母后不會怪你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太子：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多謝母后　皇兒一定改過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5623F">
        <w:rPr>
          <w:rFonts w:ascii="標楷體" w:eastAsia="標楷體" w:hAnsi="標楷體" w:hint="eastAsia"/>
          <w:b/>
          <w:color w:val="000000"/>
          <w:sz w:val="32"/>
          <w:szCs w:val="32"/>
        </w:rPr>
        <w:t>鬥鬧場　絕勿近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外面的世界雖然精彩　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可也有許多容易發生爭吵打鬥的不良場所　有許多邪惡下流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荒誕不經的事情發生　這些事情聽得多了　看得多了　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必然會污染善良的心性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太子：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孩兒明白　孩兒一定不再隨便出宮　母后放心吧　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　　母后　天色不早了　您早些休息吧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你也早些休息　只要皇兒你的言行沒有缺失　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母后我就放心了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C22EE6">
        <w:rPr>
          <w:color w:val="000000"/>
        </w:rPr>
        <w:pict>
          <v:rect id="_x0000_i1097" style="width:0;height:1.5pt" o:hralign="center" o:hrstd="t" o:hr="t" fillcolor="#a0a0a0" stroked="f"/>
        </w:pic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玉瑩：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皇后太子並沒有犯太大的過失　而且已經悔過　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　　這回您應該放心了吧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事情沒那麼簡單　我感覺承乾有事瞞著我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玉瑩：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皇后您多慮了　您昨天去探視太子　太子不是正在讀書嗎　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　　太子那麼用功　又有</w:t>
      </w: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遂安夫人在旁提點　不會出大錯的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長皇后：但願如此吧　對了　陰妃現在怎麼樣了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玉瑩：陰妃被陛下打入了冷宮　她竟然想謀害皇后　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　　　有這樣的下場也是罪有應得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長皇后：陰妃雖然氣量狹小　可是本性不壞　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　　　　我答應過陛下　要勸她改過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玉瑩：皇后　奴婢有一件事一直不明白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長皇后：什麼事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玉瑩：陰妃時時針對您　為何您還要為她求情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b/>
          <w:color w:val="000000"/>
          <w:kern w:val="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5623F">
        <w:rPr>
          <w:rFonts w:ascii="標楷體" w:eastAsia="標楷體" w:hAnsi="標楷體" w:hint="eastAsia"/>
          <w:b/>
          <w:color w:val="000000"/>
          <w:kern w:val="0"/>
          <w:sz w:val="32"/>
          <w:szCs w:val="32"/>
        </w:rPr>
        <w:t>恩欲報　怨欲忘　報怨短　報恩長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玉瑩：陰妃對您有何恩情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長皇后：我懷著泰兒的時候　陰妃妹妹一直服侍在側　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　　　　她對我的這份情意　我一直記在心裡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玉瑩：嗯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長皇后：至於她針對我　過去就算了　又何必總是放在心上　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　　　　放不下其實是在處罰自己　苦惱自己　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　　　　玉瑩　妳陪我去一趟冷宮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玉瑩：現在去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長皇后：陰妃平日養尊處優　被打入冷宮一定很難過　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　　　　若是她做出什麼傻事　豈不是我們害了她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玉瑩：皇后您太仁慈了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C22EE6">
        <w:rPr>
          <w:color w:val="000000"/>
        </w:rPr>
        <w:pict>
          <v:rect id="_x0000_i1098" style="width:0;height:1.5pt" o:hralign="center" o:hrstd="t" o:hr="t" fillcolor="#a0a0a0" stroked="f"/>
        </w:pic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陰妃妹妹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玉瑩：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陰妃娘娘　皇后來看妳了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陰妃：啊…不要殺我　不要殺我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陰妃妹妹妳別怕　沒有人要殺妳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陰妃：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皇后要殺我　皇后要殺我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我不會殺妳的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陰妃：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您是長孫皇后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是我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陰妃：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是妳害我的　是妳害我的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陰妃妹妹妳不要激動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陰妃：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我不用妳假好心　我不用…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玉瑩：妳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和妳哥哥想要謀害皇后　皇后不但沒怪妳　還為妳求情　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　　保全了妳的性命　如今妳還怨恨皇后　妳到底有沒有良心呢妳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陰妃：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哼　她為我求情　她為我求情是裝給陛下看的　顯示她的仁慈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　　如今我被打入冷宮　生不如死　又假惺惺來裝好人看我　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　　看我什麼　看到我這副落魄的樣子很得意　是不是　妳說呀　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既然妳這麼說　那我問妳　妳今天這個樣子　是誰造成的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陰妃：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是上天　若不是上天阻撓　今天待在冷宮的人是妳　不是我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長皇后：妳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想要害我　是覬覦皇后的寶座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陰妃：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哼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就算今天待在冷宮的是我　妳以為妳會當上皇后嗎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陰妃：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皇上那麼寵我　我為什麼當不上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長皇后：妳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想過沒有　皇上為何會寵愛妳　因為妳的美貌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陰妃：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哼　是又怎麼樣　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皇后需要幫助皇上管理後宮　妳以為光憑這美貌　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就能夠管理後宮嗎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陰妃：妳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怎麼知道　我管理不了後宮呢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因為妳氣量狹小　因為氣量狹小　妳容不下不合妳心意的事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看不上不合妳心意的人　平心而論　在整個後宮當中　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除了陛下　妳又看得上誰呢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陰妃：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我…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以妳這樣的心態　就算讓妳當上了皇后　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妳又能得到多少樂趣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陰妃：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難道　難道這些年來　我　我都做錯了嗎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5623F">
        <w:rPr>
          <w:rFonts w:ascii="標楷體" w:eastAsia="標楷體" w:hAnsi="標楷體" w:hint="eastAsia"/>
          <w:b/>
          <w:color w:val="000000"/>
          <w:sz w:val="32"/>
          <w:szCs w:val="32"/>
        </w:rPr>
        <w:t>愛人者人恆愛之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妳只有以真心去對待別人　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別人才會以真心來回報你　也只有這樣　妳的心才會安定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心定下來　才能感受到人生的樂趣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陰妃：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我現在身處冷宮　還能有什麼樂趣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境隨心轉　只要妳誠心悔過　真心待人　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妳身處的環境就會隨之改變　玉瑩　咱們走吧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玉瑩：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是　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陰妃：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境隨心轉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C22EE6">
        <w:rPr>
          <w:color w:val="000000"/>
        </w:rPr>
        <w:pict>
          <v:rect id="_x0000_i1099" style="width:0;height:1.5pt" o:hralign="center" o:hrstd="t" o:hr="t" fillcolor="#a0a0a0" stroked="f"/>
        </w:pict>
      </w:r>
    </w:p>
    <w:p w:rsidR="00BC7AFA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侍僕：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太子　太子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遂安夫人：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啊　太子又私自出宮了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侍僕：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太子　時候不早了　您玩得也夠了　回去休息吧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太子：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今日這麼高興　幹嘛休息啊　你們再去找幾個人　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　　一會兒去院子裡集合　咱們接著玩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遂安夫人：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這　這不行　我要去稟告皇后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遂安夫人：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我是</w:t>
      </w: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遂安夫人　我有急事要馬上出府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侍僕：對不起　太子有令　今晚任何人都不准隨便進出府門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C22EE6">
        <w:rPr>
          <w:color w:val="000000"/>
        </w:rPr>
        <w:pict>
          <v:rect id="_x0000_i1100" style="width:0;height:1.5pt" o:hralign="center" o:hrstd="t" o:hr="t" fillcolor="#a0a0a0" stroked="f"/>
        </w:pic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玉瑩：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皇后　您今天和陰妃說了那麼多　有用嗎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5623F">
        <w:rPr>
          <w:rFonts w:ascii="標楷體" w:eastAsia="標楷體" w:hAnsi="標楷體" w:hint="eastAsia"/>
          <w:b/>
          <w:color w:val="000000"/>
          <w:sz w:val="32"/>
          <w:szCs w:val="32"/>
        </w:rPr>
        <w:t>人之初　性本善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善良的本性常常被妄想　分別　執著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所蒙蔽　當一個人到了一無所有的時候　身邊還有人關心她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鼓勵她　這個時候往往會頓悟前非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>什麼事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侍僕：</w:t>
      </w:r>
      <w:r w:rsidRPr="0065623F">
        <w:rPr>
          <w:rFonts w:ascii="標楷體" w:eastAsia="標楷體" w:hAnsi="標楷體" w:hint="eastAsia"/>
          <w:color w:val="000000"/>
          <w:sz w:val="32"/>
          <w:szCs w:val="32"/>
        </w:rPr>
        <w:t xml:space="preserve">啟稟皇后　</w:t>
      </w: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遂安夫人在外求見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長皇后：快請　遂安夫人這麼晚前來　一定是太子出事了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遂安夫人：參見皇后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長皇后：免禮　可是承乾出了什麼事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遂安夫人：太子今天又和兩個小太監　私自出宮遊玩　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　　　　　回來之後又說要夜裡接著玩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長皇后：承乾太過分了　我們去太子府　看看承乾究竟在玩些什麼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遂安夫人：太子命人守住府門　不准進出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玉瑩：他們敢攔阻皇后嗎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長皇后：承乾命人把守府門　妳是怎麼出來的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遂安夫人：看守太子府後門的是奴婢的乾兒子　奴婢是從後門出來的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長皇后：那咱們就從後門進去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C22EE6">
        <w:rPr>
          <w:color w:val="000000"/>
        </w:rPr>
        <w:pict>
          <v:rect id="_x0000_i1101" style="width:0;height:1.5pt" o:hralign="center" o:hrstd="t" o:hr="t" fillcolor="#a0a0a0" stroked="f"/>
        </w:pic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太子：哈哈哈哈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長皇后：承乾你身為太子　半夜三更飲酒玩樂　這　這成何體統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太子：啊…</w:t>
      </w:r>
    </w:p>
    <w:p w:rsidR="00BC7AFA" w:rsidRPr="0065623F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C22EE6">
        <w:rPr>
          <w:color w:val="000000"/>
        </w:rPr>
        <w:pict>
          <v:rect id="_x0000_i1102" style="width:0;height:1.5pt" o:hralign="center" o:hrstd="t" o:hr="t" fillcolor="#a0a0a0" stroked="f"/>
        </w:pict>
      </w:r>
    </w:p>
    <w:p w:rsidR="00BC7AFA" w:rsidRPr="0065623F" w:rsidRDefault="00BC7AFA" w:rsidP="00CB524E">
      <w:pPr>
        <w:adjustRightInd w:val="0"/>
        <w:snapToGrid w:val="0"/>
        <w:spacing w:line="540" w:lineRule="atLeast"/>
        <w:jc w:val="righ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【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故事</w:t>
      </w:r>
      <w:r w:rsidRPr="0065623F">
        <w:rPr>
          <w:rFonts w:ascii="標楷體" w:eastAsia="標楷體" w:hAnsi="標楷體" w:hint="eastAsia"/>
          <w:color w:val="000000"/>
          <w:kern w:val="0"/>
          <w:sz w:val="32"/>
          <w:szCs w:val="32"/>
        </w:rPr>
        <w:t>未完．待續】</w:t>
      </w:r>
    </w:p>
    <w:p w:rsidR="00BC7AFA" w:rsidRPr="0065623F" w:rsidRDefault="00BC7AFA" w:rsidP="00CB524E">
      <w:pPr>
        <w:adjustRightInd w:val="0"/>
        <w:snapToGrid w:val="0"/>
        <w:spacing w:line="540" w:lineRule="atLeast"/>
        <w:jc w:val="right"/>
        <w:rPr>
          <w:rFonts w:ascii="標楷體" w:eastAsia="標楷體" w:hAnsi="標楷體"/>
          <w:color w:val="000000"/>
          <w:kern w:val="0"/>
          <w:sz w:val="32"/>
          <w:szCs w:val="32"/>
        </w:rPr>
      </w:pPr>
    </w:p>
    <w:p w:rsidR="00BC7AFA" w:rsidRPr="00634EA8" w:rsidRDefault="00BC7AFA" w:rsidP="00CB524E">
      <w:pPr>
        <w:adjustRightInd w:val="0"/>
        <w:snapToGrid w:val="0"/>
        <w:spacing w:line="540" w:lineRule="atLeast"/>
        <w:jc w:val="center"/>
        <w:rPr>
          <w:rFonts w:ascii="標楷體" w:eastAsia="標楷體" w:hAnsi="標楷體"/>
          <w:b/>
          <w:color w:val="000000"/>
          <w:sz w:val="48"/>
          <w:szCs w:val="48"/>
        </w:rPr>
      </w:pPr>
      <w:r>
        <w:rPr>
          <w:rFonts w:ascii="書法家行書體" w:eastAsia="書法家行書體" w:hAnsi="標楷體"/>
          <w:sz w:val="32"/>
          <w:szCs w:val="32"/>
        </w:rPr>
        <w:br w:type="page"/>
      </w:r>
      <w:r w:rsidRPr="00634EA8">
        <w:rPr>
          <w:rFonts w:ascii="標楷體" w:eastAsia="標楷體" w:hAnsi="標楷體" w:hint="eastAsia"/>
          <w:color w:val="000000"/>
          <w:sz w:val="36"/>
          <w:szCs w:val="36"/>
        </w:rPr>
        <w:t xml:space="preserve">德育故事　</w:t>
      </w:r>
      <w:r w:rsidRPr="00634EA8">
        <w:rPr>
          <w:rFonts w:ascii="標楷體" w:eastAsia="標楷體" w:hAnsi="標楷體" w:hint="eastAsia"/>
          <w:b/>
          <w:color w:val="000000"/>
          <w:sz w:val="48"/>
          <w:szCs w:val="48"/>
          <w:u w:val="single"/>
        </w:rPr>
        <w:t>長孫規諫</w:t>
      </w:r>
      <w:r w:rsidRPr="00634EA8">
        <w:rPr>
          <w:rFonts w:ascii="標楷體" w:eastAsia="標楷體" w:hAnsi="標楷體" w:hint="eastAsia"/>
          <w:b/>
          <w:color w:val="000000"/>
          <w:sz w:val="48"/>
          <w:szCs w:val="48"/>
        </w:rPr>
        <w:t>（八）</w:t>
      </w:r>
      <w:r w:rsidRPr="00634EA8">
        <w:rPr>
          <w:rFonts w:ascii="標楷體" w:eastAsia="標楷體" w:hAnsi="標楷體"/>
          <w:b/>
          <w:color w:val="000000"/>
          <w:sz w:val="48"/>
          <w:szCs w:val="48"/>
        </w:rPr>
        <w:t xml:space="preserve"> </w:t>
      </w:r>
      <w:r w:rsidRPr="00634EA8">
        <w:rPr>
          <w:rFonts w:ascii="標楷體" w:eastAsia="標楷體" w:hAnsi="標楷體" w:hint="eastAsia"/>
          <w:color w:val="000000"/>
          <w:sz w:val="36"/>
          <w:szCs w:val="36"/>
        </w:rPr>
        <w:t>《忠》</w:t>
      </w:r>
    </w:p>
    <w:p w:rsidR="00BC7AFA" w:rsidRPr="00634EA8" w:rsidRDefault="00BC7AFA" w:rsidP="00CB524E">
      <w:pPr>
        <w:adjustRightInd w:val="0"/>
        <w:snapToGrid w:val="0"/>
        <w:spacing w:line="540" w:lineRule="atLeast"/>
        <w:jc w:val="righ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【德育故事　第三部</w:t>
      </w:r>
      <w:r w:rsidRPr="00634EA8">
        <w:rPr>
          <w:rFonts w:ascii="標楷體" w:eastAsia="標楷體" w:hAnsi="標楷體"/>
          <w:color w:val="000000"/>
          <w:sz w:val="32"/>
          <w:szCs w:val="32"/>
        </w:rPr>
        <w:t xml:space="preserve">  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第八集】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color w:val="000000"/>
        </w:rPr>
      </w:pPr>
      <w:r w:rsidRPr="00AC36FB">
        <w:rPr>
          <w:rFonts w:ascii="標楷體" w:eastAsia="標楷體" w:hAnsi="標楷體"/>
          <w:color w:val="000000"/>
          <w:sz w:val="32"/>
          <w:szCs w:val="32"/>
        </w:rPr>
        <w:pict>
          <v:rect id="_x0000_i1103" style="width:0;height:1.5pt" o:hralign="center" o:hrstd="t" o:hr="t" fillcolor="#a0a0a0" stroked="f"/>
        </w:pic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太子：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母后　孩兒錯了　您原諒孩兒吧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承乾　這裡沒有外人　你跟母后說實話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為什麼你要做那些荒誕的事情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太子：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孩兒只是想發洩心中的鬱悶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你心中有何鬱悶　是因為你的病足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太子：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不是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那是為何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太子：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是因為二皇弟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泰兒　你不是已經原諒泰兒了嗎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太子：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我原諒了他　可他並沒有放過我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你為什麼這麼說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太子：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上次賽馬他想置我於死地　幸虧老天有眼　讓我保全了性命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　　　隨後他又在父皇和您面前邀寵　還不是想奪太子之位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　　　誰當太子無所謂　可二皇弟</w:t>
      </w:r>
      <w:r>
        <w:rPr>
          <w:rFonts w:ascii="標楷體" w:eastAsia="標楷體" w:hAnsi="標楷體" w:hint="eastAsia"/>
          <w:color w:val="000000"/>
          <w:sz w:val="32"/>
          <w:szCs w:val="32"/>
        </w:rPr>
        <w:t>以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那種手段　孩兒不服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　　　孩兒想不通　孩兒鬱悶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這話是誰對你說的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太子：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是皇…是皇兒自己懷疑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懷疑　那是你親弟弟　你為什麼無緣無故懷疑你的親弟弟呢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太子：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他做那些事情　不能不讓皇兒我懷疑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泰兒做了什麼事情　讓你懷疑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太子：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父皇曾罰他思過一年　可不到一個月就寬恕了他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　　　若不是他在父皇面前說了鬼話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　　　父皇怎麼會這麼輕易的饒恕他呢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就因為這件事　你就懷疑泰兒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太子：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還有這次出巡　您和父皇為什麼只帶二弟　而不帶我呢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還有呢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太子：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沒有了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我和你父皇寬恕泰兒　是因為泰兒已經真心悔過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帶他出巡是為了增長他的見識　以便日後更好地輔佐你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治理天下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太子：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這…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你是太子　將來是一國之君　讓你監國為了提高你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實際處理政務的能力　你看看你　這些日子你都做了些什麼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太子：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我…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34EA8">
        <w:rPr>
          <w:rFonts w:ascii="標楷體" w:eastAsia="標楷體" w:hAnsi="標楷體" w:hint="eastAsia"/>
          <w:b/>
          <w:color w:val="000000"/>
          <w:sz w:val="32"/>
          <w:szCs w:val="32"/>
        </w:rPr>
        <w:t>人必自侮　而後人侮之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　奪取你太子之位的不是別人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而是你的心魔　你的心胸如此狹窄　連父皇　母后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kern w:val="0"/>
          <w:sz w:val="32"/>
          <w:szCs w:val="32"/>
        </w:rPr>
        <w:t xml:space="preserve">        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連你的親弟弟都不相信　你還能相信誰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太子：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我…　我…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34EA8">
        <w:rPr>
          <w:rFonts w:ascii="標楷體" w:eastAsia="標楷體" w:hAnsi="標楷體" w:hint="eastAsia"/>
          <w:b/>
          <w:color w:val="000000"/>
          <w:sz w:val="32"/>
          <w:szCs w:val="32"/>
        </w:rPr>
        <w:t>出乎爾者　反乎爾者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　你對別人懷疑猜忌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別人同樣也不會信任你　你這個樣子　父皇母后怎麼放心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將國家交給你來管理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太子：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母后　皇兒知錯了　您原諒皇兒吧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長皇后：承乾　母后相信　你不會無緣無故懷疑泰兒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　　　　你跟母后說實話　這</w:t>
      </w: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些話是誰對你說的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太子：是皇兒自己懷疑的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長皇后：承乾　你抬起頭看著母后　承乾　你跟母后說實話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　　　　那些話到底是誰對你說的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太子：是　是皇叔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長皇后：哪個皇叔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太子：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是元昌皇叔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是漢王　</w:t>
      </w: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承乾　你派人去把漢王請來　母后我有話對他說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太子：是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AC36FB">
        <w:rPr>
          <w:rFonts w:ascii="標楷體" w:eastAsia="標楷體" w:hAnsi="標楷體"/>
          <w:color w:val="000000"/>
          <w:sz w:val="32"/>
          <w:szCs w:val="32"/>
        </w:rPr>
        <w:pict>
          <v:rect id="_x0000_i1104" style="width:0;height:1.5pt" o:hralign="center" o:hrstd="t" o:hr="t" fillcolor="#a0a0a0" stroked="f"/>
        </w:pic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漢王：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參見皇后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漢王免禮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漢王：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謝皇后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長皇后：漢王　哀家問你　這些年來陛下待你如何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漢王：皇上待臣恩重如山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長皇后：那你打算用什麼來回報陛下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漢王：這…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長皇后：你挑撥太子和二皇子的關係　讓他們兄弟相殘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　　　　這就是你回報陛下的方式嗎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漢王：皇后　臣冤枉　絕無此事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太子：皇叔　您就別狡辯了　咱們的事　母后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她</w:t>
      </w: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都知道了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漢王：這…這…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長皇后：太子和泰兒都是你的侄兒　你是他們的叔叔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　　　　你從中挑撥　眼睜睜看著他們兄弟相鬥　你究竟有何所圖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漢王：事到如今　我也不怕實話實說了　我要報仇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長皇后：報仇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漢王：不錯　當年李世民害死我的母親　母仇不共戴天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　　　我今天這樣做　也是</w:t>
      </w:r>
      <w:r w:rsidRPr="00634EA8">
        <w:rPr>
          <w:rFonts w:ascii="標楷體" w:eastAsia="標楷體" w:hAnsi="標楷體" w:hint="eastAsia"/>
          <w:b/>
          <w:color w:val="000000"/>
          <w:kern w:val="0"/>
          <w:sz w:val="32"/>
          <w:szCs w:val="32"/>
        </w:rPr>
        <w:t>以彼之道　還施彼身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太子：皇叔　原來你一直利用我　向我父皇報復　母后說你在騙我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　　　我還不信　原來這一切都是真的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漢王：當年你父皇害死我母親　手段比這慘烈十倍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太子：可父皇後來善待你　也算對你有恩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漢王：那是他心中有愧　善待我是為了掩飾他心中的不安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長皇后：漢王　你錯了　皇上沒有做過任何愧對你的事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　　　　你的母親並不是皇上害死的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漢王：不是皇上　那是誰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長皇后：當年你年紀小　並沒有親眼目睹當時的情形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　　　　你剛才說的那些都是道聽塗說　當年你母親和齊王合謀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　　　　設計陷害當今皇上　事情敗露　先皇要將你母親亂棒打死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　　　　當今皇上再三求情　先皇才賜你母親一杯毒酒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　　　　讓你母親保得全屍　當今皇上這樣做　也算對不起你母親嗎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　　　　你母親死後　皇上見你可憐　善加照顧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　　　　這樣做也算對不起你嗎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漢王：這…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長皇后：你之前道聽塗說的　只是事情的表面　而不進一步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　　　　去了解事情的真相　將對你有恩的人看作仇人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　　　　還挑撥下一代　讓他們自相殘殺　你所做的一切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　　　　又對得起誰呢　咳咳…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太子：母后　您沒事吧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長皇后：咳咳咳…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太子：母后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漢王：臣弟罪該萬死　臣弟恩將仇報　臣弟請皇后責罰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你雖然罪孽深重　可喜的是</w:t>
      </w: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　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你還沒有鑄成大錯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你明天向陛下遞一份奏章　自薦去外省任職　遠離京城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算是對你的懲罰吧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太子：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母后　這樣的懲罰也太輕了吧　孩兒將這件事稟告父皇　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　　　請父皇嚴懲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不要　你皇叔已經認錯　如果讓你父皇知道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必定要大發雷霆　漢王畢竟是你父皇的手足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你想讓你父皇親手殺害自己的弟弟嗎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太子：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皇兒不敢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漢王：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皇后大恩大德　我李元昌終身難報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漢王請起　只要漢王今後做事　都以天下百姓的福祉為念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去除一己私利　就算是對我最好的報答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漢王：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臣弟謹遵皇后教誨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AC36FB">
        <w:rPr>
          <w:rFonts w:ascii="標楷體" w:eastAsia="標楷體" w:hAnsi="標楷體"/>
          <w:color w:val="000000"/>
          <w:sz w:val="32"/>
          <w:szCs w:val="32"/>
        </w:rPr>
        <w:pict>
          <v:rect id="_x0000_i1105" style="width:0;height:1.5pt" o:hralign="center" o:hrstd="t" o:hr="t" fillcolor="#a0a0a0" stroked="f"/>
        </w:pic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太子：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皇兒不孝　皇兒誤聽皇叔讒言　自甘墮落　加害二弟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　　　皇兒罪該萬死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皇兒　你起來　做人心量一定要寬　不能夠心胸狹窄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量大福才會大</w:t>
      </w:r>
      <w:r>
        <w:rPr>
          <w:rFonts w:ascii="標楷體" w:eastAsia="標楷體" w:hAnsi="標楷體" w:hint="eastAsia"/>
          <w:color w:val="000000"/>
          <w:sz w:val="32"/>
          <w:szCs w:val="32"/>
        </w:rPr>
        <w:t>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太子：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皇兒明白　</w:t>
      </w: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皇兒讓母后操心了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長皇后：交友一定要謹慎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　</w:t>
      </w:r>
      <w:r w:rsidRPr="00634EA8">
        <w:rPr>
          <w:rFonts w:ascii="標楷體" w:eastAsia="標楷體" w:hAnsi="標楷體" w:hint="eastAsia"/>
          <w:b/>
          <w:color w:val="000000"/>
          <w:sz w:val="32"/>
          <w:szCs w:val="32"/>
        </w:rPr>
        <w:t>同是人　類不齊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　你是太子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在你身上有所圖的人必定不少　你一定要慎之又慎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多親近有德行的人　向他們學習　你的德行也會逐日進步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如果讓不肖的小人趁虛而入　日積月累　你的言行舉止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心性品德都會受到影響　導致人生的失敗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太子：皇兒明白了　母后　您累了一夜了　快休息吧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長皇后：身累不如心累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太子：孩兒不孝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AC36FB">
        <w:rPr>
          <w:rFonts w:ascii="標楷體" w:eastAsia="標楷體" w:hAnsi="標楷體"/>
          <w:color w:val="000000"/>
          <w:sz w:val="32"/>
          <w:szCs w:val="32"/>
        </w:rPr>
        <w:pict>
          <v:rect id="_x0000_i1106" style="width:0;height:1.5pt" o:hralign="center" o:hrstd="t" o:hr="t" fillcolor="#a0a0a0" stroked="f"/>
        </w:pic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貞觀十年　長孫皇后舊疾復發　病情嚴重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太子：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父皇　為了讓母親病情早日好轉　</w:t>
      </w: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皇兒請求父皇大赦天下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　　　以求上天保佑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唐太宗：准奏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長皇后：陛下不要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唐太宗：為什麼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長皇后：大赦天下　只有新君登基或國亂政衰的時候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　　　　才會用這樣的方法　期望能夠國泰民安　臣妾不過一介婦人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　　　　怎能因病而亂天下法制呢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唐太宗：皇后別這麼說　在朕的心中沒有任何事　比妳的健康更重要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長皇后：陛下　您這是陷臣妾於不義呀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唐太宗：這從何說起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長皇后：陛下乃一國之君　應心繫天下百姓為要　怎能為臣妾一人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　　　　而捨天下百姓於不顧呢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唐太宗：皇后說的對　可妳的病情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長皇后：生死有命　不可強求　若修福可以延壽　臣妾一生並未做惡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　　　　又何須在患病的時候　強行修福呢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唐太宗：皇后的病重　寡人一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點辦法都沒有　妳</w:t>
      </w: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就讓朕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　　　　為妳</w:t>
      </w: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做一點事吧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長皇后：只要陛下能夠勤政愛民　臣妾就心滿意足了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唐太宗：皇后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AC36FB">
        <w:rPr>
          <w:rFonts w:ascii="標楷體" w:eastAsia="標楷體" w:hAnsi="標楷體"/>
          <w:color w:val="000000"/>
          <w:sz w:val="32"/>
          <w:szCs w:val="32"/>
        </w:rPr>
        <w:pict>
          <v:rect id="_x0000_i1107" style="width:0;height:1.5pt" o:hralign="center" o:hrstd="t" o:hr="t" fillcolor="#a0a0a0" stroked="f"/>
        </w:pic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玉瑩：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皇后您安心養病　不要再為別的事操心了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哀家自知命不久矣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玉瑩：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皇后　您不要這樣說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哀家一生沒有遺憾　只是放不下他呀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玉瑩：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您是說太子　皇后　您為何不將太子的事　稟告陛下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　　　卻把所有的事都自己扛著　您太累了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稟告陛下　萬一陛下大怒　說不定會廢掉太子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玉瑩：太子多次犯錯　幸虧有皇后及時挽救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　　　奴婢覺得他根本不配當太子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長皇后：承乾是嫡長子　太子理應由他來做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玉瑩：可太子做的那些事情　也實在是太過分了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長皇后：太子需要再磨練　如果被廢　其他皇子都會覬覦太子之位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　　　　奪位之心一起　對天下社稷都是百害而無一利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玉瑩：奴婢沒有想那麼多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長皇后：承乾本性不壞　但年幼無知　易受干擾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　　　　只要善加教導還是會很好的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長皇后：玉瑩　妳去請感業寺定閑師太來　我有事請教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玉瑩：是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AC36FB">
        <w:rPr>
          <w:rFonts w:ascii="標楷體" w:eastAsia="標楷體" w:hAnsi="標楷體"/>
          <w:color w:val="000000"/>
          <w:sz w:val="32"/>
          <w:szCs w:val="32"/>
        </w:rPr>
        <w:pict>
          <v:rect id="_x0000_i1108" style="width:0;height:1.5pt" o:hralign="center" o:hrstd="t" o:hr="t" fillcolor="#a0a0a0" stroked="f"/>
        </w:pic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閑師太：貧尼參見皇后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長皇后：師太不需多禮　今天將師太請來　有事向您請教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閑師太：皇后請說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長皇后：哀家自知不久人世　心有一願　不知有生之年可否完成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閑師太：一切法由心想生　皇后何不放下執著　順其自然呢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　　　　凡事若開始就沒有希望　又何來失望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　　　　只要做好當下之事　至於結果如何　又何必費心去強求呢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長皇后：哀家明白了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玉瑩：玉瑩不懂　皇后一生行善無數　從來沒有做過惡事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　　　不是說善有善報嗎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閑師太：世間萬物有生必有死　生生死死　循環不息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　　　　然而生未必是開始　死也未必是終結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　　　　人生一世當求心安　至於壽命長短　又何必強求呢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玉瑩：玉瑩不懂　玉瑩只求皇后長壽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長皇后：玉瑩不得對師太無禮　謝謝師太的教誨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閑師太：皇后宅心仁厚　澤被蒼生　必將受到萬世敬仰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　　　　此乃人生最大的福報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AC36FB">
        <w:rPr>
          <w:rFonts w:ascii="標楷體" w:eastAsia="標楷體" w:hAnsi="標楷體"/>
          <w:color w:val="000000"/>
          <w:sz w:val="32"/>
          <w:szCs w:val="32"/>
        </w:rPr>
        <w:pict>
          <v:rect id="_x0000_i1109" style="width:0;height:1.5pt" o:hralign="center" o:hrstd="t" o:hr="t" fillcolor="#a0a0a0" stroked="f"/>
        </w:pic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太醫：皇后最多只有三個月的壽命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唐太宗：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啊…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陛下　臣妾自知命不久矣　不能長伴左右　望陛下珍重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唐太宗：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皇后不要這麼說　吉人天相　妳會沒事的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又是牡丹盛開的季節　臣妾想去外面看看牡丹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唐太宗：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寡人陪妳一起去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陛下還記得那年　咱們去洛陽看牡丹嗎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唐太宗：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當然記得　那個老者告訴我們　栽種牡丹　要對牡丹有愛心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回來之後　寡人命人依法栽種　如今也有收穫了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陛下治國對百姓也要心存仁愛　才能長治久安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臣妾祝願大唐和這牡丹一樣繁榮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唐太宗：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今日房愛卿告老還鄉之時　也是這樣對朕說的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房愛卿告老還鄉了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唐太宗：房愛卿一生為國操勞　如今年事已高　也該安享晚年了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　　　　丞相一職　朕想讓無忌接替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我哥哥　陛下請收回成命吧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唐太宗：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為什麼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臣妾身為皇后　尊貴已極　若再讓家人掌權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恐漢朝呂霍專權之事　將再重現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唐太宗：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皇后多慮了　這些年來　我們分屬君臣　情同兄弟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朕相信無忌不會做出專權之事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人一旦大權在握　易生弊端　臣妾不希望兄長因權力過大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做出有損國家的事情　請陛下成全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唐太宗：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他是丞相的最佳人選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魏徵　王珪都有丞相之才　陛下何必一定要任命家兄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這是臣妾最後的請求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唐太宗：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皇后不需如此　朕答應便是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謝陛下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AC36FB">
        <w:rPr>
          <w:rFonts w:ascii="標楷體" w:eastAsia="標楷體" w:hAnsi="標楷體"/>
          <w:color w:val="000000"/>
          <w:sz w:val="32"/>
          <w:szCs w:val="32"/>
        </w:rPr>
        <w:pict>
          <v:rect id="_x0000_i1110" style="width:0;height:1.5pt" o:hralign="center" o:hrstd="t" o:hr="t" fillcolor="#a0a0a0" stroked="f"/>
        </w:pic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玉瑩：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皇后　時候不早了　您休息吧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哀家時日已經不多　我想在有生之年　完成這卷女則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希望後世女子閱讀之後　能夠從中有所獲益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玉瑩：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皇后　女子除了相夫教子　還能做什麼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千萬不要小看相夫教子　只有家庭和睦家族才能興旺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這關鍵就要看我們女人　</w:t>
      </w: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相夫教子並非易事　這件事做好了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　　　　其他的事才能做好　咳咳咳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玉瑩：皇后</w:t>
      </w:r>
      <w:r>
        <w:rPr>
          <w:rFonts w:ascii="標楷體" w:eastAsia="標楷體" w:hAnsi="標楷體"/>
          <w:color w:val="000000"/>
          <w:kern w:val="0"/>
          <w:sz w:val="32"/>
          <w:szCs w:val="32"/>
        </w:rPr>
        <w:t xml:space="preserve">  </w:t>
      </w: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皇后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…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AC36FB">
        <w:rPr>
          <w:rFonts w:ascii="標楷體" w:eastAsia="標楷體" w:hAnsi="標楷體"/>
          <w:color w:val="000000"/>
          <w:sz w:val="32"/>
          <w:szCs w:val="32"/>
        </w:rPr>
        <w:pict>
          <v:rect id="_x0000_i1111" style="width:0;height:1.5pt" o:hralign="center" o:hrstd="t" o:hr="t" fillcolor="#a0a0a0" stroked="f"/>
        </w:pic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長皇后：她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　她是誰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陰妃：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皇后　是我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陰妃妹妹　是妳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陰妃：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奴婢對不起皇后　皇后對奴婢恩重如山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　　　奴婢還心懷怨恨　奴婢不是人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玉瑩：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皇后　陰妃娘娘聽說您病重　一定要來探望您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 xml:space="preserve">　　　奴婢斗膽帶她前來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</w:t>
      </w: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哀家不怪妳　妳以後要好好照顧陛下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陰妃：皇后</w:t>
      </w:r>
      <w:r>
        <w:rPr>
          <w:rFonts w:ascii="標楷體" w:eastAsia="標楷體" w:hAnsi="標楷體"/>
          <w:color w:val="000000"/>
          <w:kern w:val="0"/>
          <w:sz w:val="32"/>
          <w:szCs w:val="32"/>
        </w:rPr>
        <w:t xml:space="preserve">  </w:t>
      </w: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皇后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…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玉瑩：皇后</w:t>
      </w:r>
      <w:r>
        <w:rPr>
          <w:rFonts w:ascii="標楷體" w:eastAsia="標楷體" w:hAnsi="標楷體"/>
          <w:color w:val="000000"/>
          <w:kern w:val="0"/>
          <w:sz w:val="32"/>
          <w:szCs w:val="32"/>
        </w:rPr>
        <w:t xml:space="preserve">  </w:t>
      </w: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皇后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…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公元六三六年六月　長孫皇后病危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長皇后：麗質　沖兒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公主、</w:t>
      </w: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長孫沖：母后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長皇后：麗質　妳自小嬌生慣養　現在身為人婦　一定要忠於本分　長皇后：好好相夫教子啊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公主：女兒明白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長皇后：沖兒　麗質以後要託你照顧　她</w:t>
      </w: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難免有幾分公主脾氣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　　　　希望你能夠擔待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長孫沖：母后放心　我一定照顧好公主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長皇后：承乾　泰兒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太子、</w:t>
      </w: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二皇子：孩兒在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長皇后：你們兄弟兩個一定要齊心協力　千萬不要再互相猜忌了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二皇子：母后放心　皇兒一定竭盡所能輔佐兄長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　　　　肝腦塗地　在所不辭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太子：皇兒不孝　讓母后操心　皇兒今後一定善待二弟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長皇后：陛下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唐太宗：皇后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長皇后：陛下　臣妾今生不能再服侍左右　臣妾對不起陛下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　　　　要先陛下而去　望陛下保重啊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唐太宗：皇后　朕此生有妳這樣的賢妻　終生無憾　朕向妳保證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　　　　朕一生只有妳一個皇后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長皇后：臣妾有幸嫁給陛下這樣的賢君是臣妾的福氣　臣妾死而無憾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唐太宗：皇后何出此言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長皇后：臣妾懇請陛下　臣妾死後千萬不要厚葬　只求因山而葬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　　　　將我儉薄送終即可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唐太宗：這　這怎麼可以呀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長皇后：自古聖賢皆崇尚儉薄　臣妾死則死矣　別無所求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　　　　望陛下成全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唐太宗：朕答應皇后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長皇后：還望陛下</w:t>
      </w:r>
      <w:r w:rsidRPr="00634EA8">
        <w:rPr>
          <w:rFonts w:ascii="標楷體" w:eastAsia="標楷體" w:hAnsi="標楷體" w:hint="eastAsia"/>
          <w:b/>
          <w:color w:val="000000"/>
          <w:kern w:val="0"/>
          <w:sz w:val="32"/>
          <w:szCs w:val="32"/>
        </w:rPr>
        <w:t>親君子　遠小人　納忠諫　屏讒言</w:t>
      </w: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　　　　只要陛下能這樣做　臣妾也了無遺憾了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唐太宗：皇后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長皇后：陛下　希望您能夠原諒一個人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唐太宗：說吧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長皇后：陰妃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陰妃：皇后　皇后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長皇后：陛下　臣妾曾向您許諾　勸陰妃改過　現她已痛改前非　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　　　　望您能夠原諒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陰妃：陛下　臣妾知錯了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唐太宗：當年妳想謀害皇后　既然皇后都原諒了妳　朕還有何話說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長皇后：哀家去後　望妹妹能好好照顧陛下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陰妃：奴婢一定好好伺候陛下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長皇后：哀家放心了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唐太宗、</w:t>
      </w:r>
      <w:r w:rsidRPr="00634EA8">
        <w:rPr>
          <w:rFonts w:ascii="標楷體" w:eastAsia="標楷體" w:hAnsi="標楷體" w:hint="eastAsia"/>
          <w:color w:val="000000"/>
          <w:kern w:val="0"/>
          <w:sz w:val="32"/>
          <w:szCs w:val="32"/>
        </w:rPr>
        <w:t>太子等：皇后　母后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AC36FB">
        <w:rPr>
          <w:rFonts w:ascii="標楷體" w:eastAsia="標楷體" w:hAnsi="標楷體"/>
          <w:color w:val="000000"/>
          <w:sz w:val="32"/>
          <w:szCs w:val="32"/>
        </w:rPr>
        <w:pict>
          <v:rect id="_x0000_i1112" style="width:0;height:1.5pt" o:hralign="center" o:hrstd="t" o:hr="t" fillcolor="#a0a0a0" stroked="f"/>
        </w:pict>
      </w:r>
    </w:p>
    <w:p w:rsidR="00BC7AFA" w:rsidRPr="006B3DCB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b/>
          <w:color w:val="000000"/>
          <w:kern w:val="0"/>
          <w:sz w:val="32"/>
          <w:szCs w:val="32"/>
        </w:rPr>
      </w:pPr>
      <w:r w:rsidRPr="006B3DCB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公元六三六年　長孫皇后去世　終年三十六歲　</w:t>
      </w:r>
      <w:r w:rsidRPr="006B3DCB">
        <w:rPr>
          <w:rFonts w:ascii="標楷體" w:eastAsia="標楷體" w:hAnsi="標楷體" w:hint="eastAsia"/>
          <w:b/>
          <w:color w:val="000000"/>
          <w:kern w:val="0"/>
          <w:sz w:val="32"/>
          <w:szCs w:val="32"/>
        </w:rPr>
        <w:t>長孫皇后的過世</w:t>
      </w:r>
    </w:p>
    <w:p w:rsidR="00BC7AFA" w:rsidRPr="006B3DCB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b/>
          <w:color w:val="000000"/>
          <w:kern w:val="0"/>
          <w:sz w:val="32"/>
          <w:szCs w:val="32"/>
        </w:rPr>
      </w:pPr>
      <w:r w:rsidRPr="006B3DCB">
        <w:rPr>
          <w:rFonts w:ascii="標楷體" w:eastAsia="標楷體" w:hAnsi="標楷體" w:hint="eastAsia"/>
          <w:b/>
          <w:color w:val="000000"/>
          <w:kern w:val="0"/>
          <w:sz w:val="32"/>
          <w:szCs w:val="32"/>
        </w:rPr>
        <w:t>令唐太宗傷心欲絕　終生沒有再立皇后　高宗即位後　封長孫皇后</w:t>
      </w:r>
    </w:p>
    <w:p w:rsidR="00BC7AFA" w:rsidRPr="006B3DCB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b/>
          <w:color w:val="000000"/>
          <w:kern w:val="0"/>
          <w:sz w:val="32"/>
          <w:szCs w:val="32"/>
        </w:rPr>
      </w:pPr>
      <w:r w:rsidRPr="006B3DCB">
        <w:rPr>
          <w:rFonts w:ascii="標楷體" w:eastAsia="標楷體" w:hAnsi="標楷體" w:hint="eastAsia"/>
          <w:b/>
          <w:color w:val="000000"/>
          <w:kern w:val="0"/>
          <w:sz w:val="32"/>
          <w:szCs w:val="32"/>
        </w:rPr>
        <w:t xml:space="preserve">尊號為文德順聖皇后　雖然長孫皇后的一生是短暫的　</w:t>
      </w:r>
    </w:p>
    <w:p w:rsidR="00BC7AFA" w:rsidRPr="006B3DCB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b/>
          <w:color w:val="000000"/>
          <w:kern w:val="0"/>
          <w:sz w:val="32"/>
          <w:szCs w:val="32"/>
        </w:rPr>
      </w:pPr>
      <w:r w:rsidRPr="006B3DCB">
        <w:rPr>
          <w:rFonts w:ascii="標楷體" w:eastAsia="標楷體" w:hAnsi="標楷體" w:hint="eastAsia"/>
          <w:b/>
          <w:color w:val="000000"/>
          <w:kern w:val="0"/>
          <w:sz w:val="32"/>
          <w:szCs w:val="32"/>
        </w:rPr>
        <w:t xml:space="preserve">但她獨有的人格魅力　卻永遠留在了人間　</w:t>
      </w:r>
    </w:p>
    <w:p w:rsidR="00BC7AFA" w:rsidRPr="006B3DCB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b/>
          <w:color w:val="000000"/>
          <w:kern w:val="0"/>
          <w:sz w:val="32"/>
          <w:szCs w:val="32"/>
        </w:rPr>
      </w:pPr>
      <w:r w:rsidRPr="006B3DCB">
        <w:rPr>
          <w:rFonts w:ascii="標楷體" w:eastAsia="標楷體" w:hAnsi="標楷體" w:hint="eastAsia"/>
          <w:b/>
          <w:color w:val="000000"/>
          <w:kern w:val="0"/>
          <w:sz w:val="32"/>
          <w:szCs w:val="32"/>
        </w:rPr>
        <w:t xml:space="preserve">在她的身上　可以看到華夏女子　優美的德行與寬容的胸懷　</w:t>
      </w:r>
    </w:p>
    <w:p w:rsidR="00BC7AFA" w:rsidRPr="006B3DCB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b/>
          <w:color w:val="000000"/>
          <w:kern w:val="0"/>
          <w:sz w:val="32"/>
          <w:szCs w:val="32"/>
        </w:rPr>
      </w:pPr>
      <w:r w:rsidRPr="006B3DCB">
        <w:rPr>
          <w:rFonts w:ascii="標楷體" w:eastAsia="標楷體" w:hAnsi="標楷體" w:hint="eastAsia"/>
          <w:b/>
          <w:color w:val="000000"/>
          <w:kern w:val="0"/>
          <w:sz w:val="32"/>
          <w:szCs w:val="32"/>
        </w:rPr>
        <w:t>長孫皇后不僅是唐太宗的賢內助　更不愧為母儀天下的典範</w:t>
      </w:r>
    </w:p>
    <w:p w:rsidR="00BC7AFA" w:rsidRPr="00634EA8" w:rsidRDefault="00BC7AFA" w:rsidP="00CB524E">
      <w:pPr>
        <w:adjustRightInd w:val="0"/>
        <w:snapToGrid w:val="0"/>
        <w:spacing w:line="540" w:lineRule="atLeast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AC36FB">
        <w:rPr>
          <w:rFonts w:ascii="標楷體" w:eastAsia="標楷體" w:hAnsi="標楷體"/>
          <w:color w:val="000000"/>
          <w:sz w:val="32"/>
          <w:szCs w:val="32"/>
        </w:rPr>
        <w:pict>
          <v:rect id="_x0000_i1113" style="width:0;height:1.5pt" o:hralign="center" o:hrstd="t" o:hr="t" fillcolor="#a0a0a0" stroked="f"/>
        </w:pict>
      </w:r>
    </w:p>
    <w:p w:rsidR="00BC7AFA" w:rsidRPr="00CB524E" w:rsidRDefault="00BC7AFA" w:rsidP="00CB524E">
      <w:pPr>
        <w:adjustRightInd w:val="0"/>
        <w:snapToGrid w:val="0"/>
        <w:spacing w:line="540" w:lineRule="atLeast"/>
        <w:jc w:val="right"/>
        <w:rPr>
          <w:rFonts w:ascii="標楷體" w:eastAsia="標楷體" w:hAnsi="標楷體"/>
          <w:color w:val="000000"/>
          <w:sz w:val="32"/>
          <w:szCs w:val="32"/>
        </w:rPr>
      </w:pPr>
      <w:r w:rsidRPr="00634EA8">
        <w:rPr>
          <w:rFonts w:ascii="標楷體" w:eastAsia="標楷體" w:hAnsi="標楷體" w:hint="eastAsia"/>
          <w:color w:val="000000"/>
          <w:sz w:val="32"/>
          <w:szCs w:val="32"/>
        </w:rPr>
        <w:t>【故事完結】</w:t>
      </w:r>
    </w:p>
    <w:sectPr w:rsidR="00BC7AFA" w:rsidRPr="00CB524E" w:rsidSect="00CB524E">
      <w:footerReference w:type="even" r:id="rId6"/>
      <w:footerReference w:type="default" r:id="rId7"/>
      <w:pgSz w:w="11906" w:h="16838"/>
      <w:pgMar w:top="1079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AFA" w:rsidRDefault="00BC7AFA" w:rsidP="00E90B8F">
      <w:r>
        <w:separator/>
      </w:r>
    </w:p>
  </w:endnote>
  <w:endnote w:type="continuationSeparator" w:id="0">
    <w:p w:rsidR="00BC7AFA" w:rsidRDefault="00BC7AFA" w:rsidP="00E90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行書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金梅毛行書">
    <w:altName w:val="Arial Unicode MS"/>
    <w:panose1 w:val="02010609000101010101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AFA" w:rsidRDefault="00BC7AFA" w:rsidP="004A10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7AFA" w:rsidRDefault="00BC7AF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AFA" w:rsidRDefault="00BC7AFA" w:rsidP="004A10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93</w:t>
    </w:r>
    <w:r>
      <w:rPr>
        <w:rStyle w:val="PageNumber"/>
      </w:rPr>
      <w:fldChar w:fldCharType="end"/>
    </w:r>
  </w:p>
  <w:p w:rsidR="00BC7AFA" w:rsidRDefault="00BC7AFA">
    <w:pPr>
      <w:pStyle w:val="Footer"/>
    </w:pPr>
    <w:r>
      <w:rPr>
        <w:rFonts w:ascii="標楷體" w:eastAsia="標楷體" w:hAnsi="標楷體" w:hint="eastAsia"/>
        <w:color w:val="808080"/>
        <w:sz w:val="24"/>
        <w:szCs w:val="24"/>
      </w:rPr>
      <w:t>長孫規諫</w:t>
    </w:r>
    <w:r>
      <w:rPr>
        <w:rFonts w:ascii="標楷體" w:eastAsia="標楷體" w:hAnsi="標楷體"/>
        <w:color w:val="808080"/>
        <w:sz w:val="24"/>
        <w:szCs w:val="24"/>
      </w:rPr>
      <w:t>(</w:t>
    </w:r>
    <w:r>
      <w:rPr>
        <w:rFonts w:ascii="標楷體" w:eastAsia="標楷體" w:hAnsi="標楷體" w:hint="eastAsia"/>
        <w:color w:val="808080"/>
        <w:sz w:val="24"/>
        <w:szCs w:val="24"/>
      </w:rPr>
      <w:t>一</w:t>
    </w:r>
    <w:r>
      <w:rPr>
        <w:rFonts w:ascii="標楷體" w:eastAsia="標楷體" w:hAnsi="標楷體"/>
        <w:color w:val="808080"/>
        <w:sz w:val="24"/>
        <w:szCs w:val="24"/>
      </w:rPr>
      <w:t>)</w:t>
    </w:r>
    <w:r w:rsidRPr="00733326">
      <w:rPr>
        <w:rFonts w:ascii="標楷體" w:eastAsia="標楷體" w:hAnsi="標楷體" w:hint="eastAsia"/>
        <w:color w:val="808080"/>
        <w:sz w:val="24"/>
        <w:szCs w:val="24"/>
      </w:rPr>
      <w:t xml:space="preserve">　《</w:t>
    </w:r>
    <w:r>
      <w:rPr>
        <w:rFonts w:ascii="標楷體" w:eastAsia="標楷體" w:hAnsi="標楷體" w:hint="eastAsia"/>
        <w:color w:val="808080"/>
        <w:sz w:val="24"/>
        <w:szCs w:val="24"/>
      </w:rPr>
      <w:t>忠</w:t>
    </w:r>
    <w:r w:rsidRPr="00733326">
      <w:rPr>
        <w:rFonts w:ascii="標楷體" w:eastAsia="標楷體" w:hAnsi="標楷體" w:hint="eastAsia"/>
        <w:color w:val="808080"/>
        <w:sz w:val="24"/>
        <w:szCs w:val="24"/>
      </w:rPr>
      <w:t>》</w:t>
    </w:r>
    <w:r>
      <w:rPr>
        <w:rFonts w:ascii="標楷體" w:eastAsia="標楷體" w:hAnsi="標楷體"/>
        <w:color w:val="808080"/>
        <w:sz w:val="24"/>
        <w:szCs w:val="24"/>
      </w:rPr>
      <w:tab/>
    </w:r>
    <w:r>
      <w:rPr>
        <w:rFonts w:ascii="標楷體" w:eastAsia="標楷體" w:hAnsi="標楷體"/>
        <w:color w:val="808080"/>
        <w:sz w:val="24"/>
        <w:szCs w:val="24"/>
      </w:rPr>
      <w:tab/>
      <w:t xml:space="preserve">                                  </w:t>
    </w:r>
    <w:r>
      <w:rPr>
        <w:rFonts w:ascii="標楷體" w:eastAsia="標楷體" w:hAnsi="標楷體" w:hint="eastAsia"/>
        <w:color w:val="808080"/>
        <w:sz w:val="24"/>
        <w:szCs w:val="24"/>
      </w:rPr>
      <w:t>華藏淨宗學會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AFA" w:rsidRDefault="00BC7AFA" w:rsidP="00E90B8F">
      <w:r>
        <w:separator/>
      </w:r>
    </w:p>
  </w:footnote>
  <w:footnote w:type="continuationSeparator" w:id="0">
    <w:p w:rsidR="00BC7AFA" w:rsidRDefault="00BC7AFA" w:rsidP="00E90B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0B8F"/>
    <w:rsid w:val="00004120"/>
    <w:rsid w:val="00034951"/>
    <w:rsid w:val="00041FB7"/>
    <w:rsid w:val="00066A83"/>
    <w:rsid w:val="00067F2A"/>
    <w:rsid w:val="00073126"/>
    <w:rsid w:val="00076320"/>
    <w:rsid w:val="000B072E"/>
    <w:rsid w:val="000D7870"/>
    <w:rsid w:val="00107F99"/>
    <w:rsid w:val="00110E4E"/>
    <w:rsid w:val="0012153A"/>
    <w:rsid w:val="0015428F"/>
    <w:rsid w:val="001802D8"/>
    <w:rsid w:val="0018558D"/>
    <w:rsid w:val="00196B73"/>
    <w:rsid w:val="00197E7D"/>
    <w:rsid w:val="001A25E2"/>
    <w:rsid w:val="001A7D68"/>
    <w:rsid w:val="00215634"/>
    <w:rsid w:val="00246DD3"/>
    <w:rsid w:val="0025410D"/>
    <w:rsid w:val="00256DF8"/>
    <w:rsid w:val="00286E9F"/>
    <w:rsid w:val="00295061"/>
    <w:rsid w:val="002977B3"/>
    <w:rsid w:val="002B5CDB"/>
    <w:rsid w:val="002C20C9"/>
    <w:rsid w:val="002C56B7"/>
    <w:rsid w:val="002C77CE"/>
    <w:rsid w:val="002D01CD"/>
    <w:rsid w:val="002D4562"/>
    <w:rsid w:val="002D4628"/>
    <w:rsid w:val="002F1102"/>
    <w:rsid w:val="002F3E80"/>
    <w:rsid w:val="0031425B"/>
    <w:rsid w:val="00314C01"/>
    <w:rsid w:val="0033127C"/>
    <w:rsid w:val="00343946"/>
    <w:rsid w:val="0036311B"/>
    <w:rsid w:val="00364644"/>
    <w:rsid w:val="00364EE1"/>
    <w:rsid w:val="003678AE"/>
    <w:rsid w:val="00380C63"/>
    <w:rsid w:val="003871ED"/>
    <w:rsid w:val="003C0F7E"/>
    <w:rsid w:val="003D2290"/>
    <w:rsid w:val="003D50B6"/>
    <w:rsid w:val="003E6B9C"/>
    <w:rsid w:val="003F3955"/>
    <w:rsid w:val="00452DCE"/>
    <w:rsid w:val="0046174D"/>
    <w:rsid w:val="00472CFA"/>
    <w:rsid w:val="00472F36"/>
    <w:rsid w:val="00497127"/>
    <w:rsid w:val="004A10E3"/>
    <w:rsid w:val="004B25E3"/>
    <w:rsid w:val="004C7B2B"/>
    <w:rsid w:val="004F31DE"/>
    <w:rsid w:val="00535266"/>
    <w:rsid w:val="00545587"/>
    <w:rsid w:val="005727B1"/>
    <w:rsid w:val="005728C0"/>
    <w:rsid w:val="00576A7B"/>
    <w:rsid w:val="005809D8"/>
    <w:rsid w:val="00601FDA"/>
    <w:rsid w:val="00634EA8"/>
    <w:rsid w:val="0063677E"/>
    <w:rsid w:val="00647CD4"/>
    <w:rsid w:val="0065623F"/>
    <w:rsid w:val="00670D07"/>
    <w:rsid w:val="006850D4"/>
    <w:rsid w:val="00685123"/>
    <w:rsid w:val="00694AD3"/>
    <w:rsid w:val="006B3DCB"/>
    <w:rsid w:val="006F7861"/>
    <w:rsid w:val="00701FFB"/>
    <w:rsid w:val="0071589D"/>
    <w:rsid w:val="00722EB6"/>
    <w:rsid w:val="00733326"/>
    <w:rsid w:val="00733401"/>
    <w:rsid w:val="00785FE9"/>
    <w:rsid w:val="007B612D"/>
    <w:rsid w:val="007C2382"/>
    <w:rsid w:val="007C2F8E"/>
    <w:rsid w:val="007C58DE"/>
    <w:rsid w:val="007E67A0"/>
    <w:rsid w:val="007F1057"/>
    <w:rsid w:val="008009B5"/>
    <w:rsid w:val="008104E2"/>
    <w:rsid w:val="008116E5"/>
    <w:rsid w:val="0082393D"/>
    <w:rsid w:val="008275AF"/>
    <w:rsid w:val="00832EA0"/>
    <w:rsid w:val="008516B1"/>
    <w:rsid w:val="00856A16"/>
    <w:rsid w:val="0085741C"/>
    <w:rsid w:val="008811FB"/>
    <w:rsid w:val="00882DDF"/>
    <w:rsid w:val="008A36B9"/>
    <w:rsid w:val="008E1EDD"/>
    <w:rsid w:val="008F18BF"/>
    <w:rsid w:val="009032DE"/>
    <w:rsid w:val="009167BB"/>
    <w:rsid w:val="00920AF0"/>
    <w:rsid w:val="00943CB6"/>
    <w:rsid w:val="00943DCB"/>
    <w:rsid w:val="00957BB1"/>
    <w:rsid w:val="00981997"/>
    <w:rsid w:val="00981B77"/>
    <w:rsid w:val="009836BA"/>
    <w:rsid w:val="00993739"/>
    <w:rsid w:val="009B45A0"/>
    <w:rsid w:val="009E0E07"/>
    <w:rsid w:val="009E14E4"/>
    <w:rsid w:val="009E17FE"/>
    <w:rsid w:val="009F3858"/>
    <w:rsid w:val="00A402C7"/>
    <w:rsid w:val="00A40BFC"/>
    <w:rsid w:val="00A4489B"/>
    <w:rsid w:val="00A45B1E"/>
    <w:rsid w:val="00A56717"/>
    <w:rsid w:val="00A8134E"/>
    <w:rsid w:val="00A86DFE"/>
    <w:rsid w:val="00AA6D91"/>
    <w:rsid w:val="00AB38C4"/>
    <w:rsid w:val="00AB4EBA"/>
    <w:rsid w:val="00AC36FB"/>
    <w:rsid w:val="00AD4636"/>
    <w:rsid w:val="00AD474C"/>
    <w:rsid w:val="00AD5B41"/>
    <w:rsid w:val="00AF5855"/>
    <w:rsid w:val="00B00EA2"/>
    <w:rsid w:val="00B1751A"/>
    <w:rsid w:val="00B5111F"/>
    <w:rsid w:val="00B63E01"/>
    <w:rsid w:val="00B70ACF"/>
    <w:rsid w:val="00B81BBF"/>
    <w:rsid w:val="00B82ECF"/>
    <w:rsid w:val="00BC7AFA"/>
    <w:rsid w:val="00BD6E61"/>
    <w:rsid w:val="00BE4255"/>
    <w:rsid w:val="00BE7F09"/>
    <w:rsid w:val="00C0229E"/>
    <w:rsid w:val="00C13E82"/>
    <w:rsid w:val="00C2158D"/>
    <w:rsid w:val="00C220CA"/>
    <w:rsid w:val="00C22EE6"/>
    <w:rsid w:val="00C37467"/>
    <w:rsid w:val="00C4029A"/>
    <w:rsid w:val="00C74216"/>
    <w:rsid w:val="00C77EB3"/>
    <w:rsid w:val="00C870BE"/>
    <w:rsid w:val="00C91827"/>
    <w:rsid w:val="00CB524E"/>
    <w:rsid w:val="00CD6D6B"/>
    <w:rsid w:val="00CE313F"/>
    <w:rsid w:val="00CF015A"/>
    <w:rsid w:val="00D178BD"/>
    <w:rsid w:val="00D26E93"/>
    <w:rsid w:val="00D37806"/>
    <w:rsid w:val="00D46E48"/>
    <w:rsid w:val="00D6198F"/>
    <w:rsid w:val="00D63752"/>
    <w:rsid w:val="00D6478A"/>
    <w:rsid w:val="00D7025A"/>
    <w:rsid w:val="00DA040C"/>
    <w:rsid w:val="00DA0439"/>
    <w:rsid w:val="00DB0E05"/>
    <w:rsid w:val="00DE616D"/>
    <w:rsid w:val="00DF047F"/>
    <w:rsid w:val="00E168B9"/>
    <w:rsid w:val="00E24568"/>
    <w:rsid w:val="00E51A38"/>
    <w:rsid w:val="00E52DFF"/>
    <w:rsid w:val="00E815B2"/>
    <w:rsid w:val="00E87983"/>
    <w:rsid w:val="00E90B8F"/>
    <w:rsid w:val="00EA6B18"/>
    <w:rsid w:val="00EC6D5B"/>
    <w:rsid w:val="00EC7892"/>
    <w:rsid w:val="00EE1E12"/>
    <w:rsid w:val="00EF6638"/>
    <w:rsid w:val="00F049B3"/>
    <w:rsid w:val="00F31AEE"/>
    <w:rsid w:val="00F31CA3"/>
    <w:rsid w:val="00F35139"/>
    <w:rsid w:val="00F37EEF"/>
    <w:rsid w:val="00F51319"/>
    <w:rsid w:val="00F85A06"/>
    <w:rsid w:val="00F87F34"/>
    <w:rsid w:val="00FB55AE"/>
    <w:rsid w:val="00FC181C"/>
    <w:rsid w:val="00FC21D5"/>
    <w:rsid w:val="00FF3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E48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9"/>
    <w:qFormat/>
    <w:rsid w:val="00C13E82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13E82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Header">
    <w:name w:val="header"/>
    <w:basedOn w:val="Normal"/>
    <w:link w:val="HeaderChar"/>
    <w:uiPriority w:val="99"/>
    <w:rsid w:val="00E90B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90B8F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90B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90B8F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3D229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93</Pages>
  <Words>6307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海口第七集　江革負母　《德育課本》改編</dc:title>
  <dc:subject/>
  <dc:creator>ASUS</dc:creator>
  <cp:keywords/>
  <dc:description/>
  <cp:lastModifiedBy>tong</cp:lastModifiedBy>
  <cp:revision>2</cp:revision>
  <dcterms:created xsi:type="dcterms:W3CDTF">2013-11-12T03:00:00Z</dcterms:created>
  <dcterms:modified xsi:type="dcterms:W3CDTF">2013-11-12T03:00:00Z</dcterms:modified>
</cp:coreProperties>
</file>