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3A" w:rsidRDefault="0023533A" w:rsidP="00726169">
      <w:pPr>
        <w:spacing w:line="360" w:lineRule="auto"/>
        <w:ind w:leftChars="-297" w:left="-713" w:rightChars="-14" w:right="-34" w:firstLine="3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德育故事　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孫晷溫恭</w:t>
      </w:r>
      <w:r>
        <w:rPr>
          <w:rFonts w:ascii="標楷體" w:eastAsia="標楷體" w:hAnsi="標楷體" w:hint="eastAsia"/>
          <w:sz w:val="36"/>
          <w:szCs w:val="36"/>
        </w:rPr>
        <w:t xml:space="preserve">　《禮》</w:t>
      </w:r>
    </w:p>
    <w:p w:rsidR="0023533A" w:rsidRDefault="0023533A" w:rsidP="00726169">
      <w:pPr>
        <w:wordWrap w:val="0"/>
        <w:spacing w:line="360" w:lineRule="auto"/>
        <w:ind w:leftChars="-297" w:left="-713" w:rightChars="195" w:right="468" w:firstLine="3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【德育故事　第六部　第一集】</w:t>
      </w:r>
    </w:p>
    <w:p w:rsidR="0023533A" w:rsidRDefault="0023533A" w:rsidP="00726169">
      <w:pPr>
        <w:jc w:val="center"/>
        <w:rPr>
          <w:u w:val="single"/>
        </w:rPr>
      </w:pPr>
      <w:r w:rsidRPr="007210F2">
        <w:rPr>
          <w:u w:val="single"/>
        </w:rPr>
        <w:pict>
          <v:rect id="_x0000_i1025" style="width:415.3pt;height:1.8pt" o:hralign="center" o:hrstd="t" o:hr="t" fillcolor="#a0a0a0" stroked="f"/>
        </w:pict>
      </w:r>
    </w:p>
    <w:p w:rsidR="0023533A" w:rsidRDefault="0023533A" w:rsidP="0072616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孫晷　字文度　吳國　富春人　</w:t>
      </w:r>
    </w:p>
    <w:p w:rsidR="0023533A" w:rsidRDefault="0023533A" w:rsidP="0072616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從小便懂得禮敬尊親　而且對人溫和謙恭</w:t>
      </w:r>
    </w:p>
    <w:p w:rsidR="0023533A" w:rsidRDefault="0023533A" w:rsidP="00726169">
      <w:pPr>
        <w:rPr>
          <w:rFonts w:ascii="標楷體" w:eastAsia="標楷體" w:hAnsi="標楷體"/>
          <w:sz w:val="32"/>
          <w:szCs w:val="32"/>
        </w:rPr>
      </w:pPr>
      <w:r w:rsidRPr="007210F2">
        <w:rPr>
          <w:u w:val="single"/>
        </w:rPr>
        <w:pict>
          <v:rect id="_x0000_i1026" style="width:415.3pt;height:1.8pt" o:hralign="center" o:hrstd="t" o:hr="t" fillcolor="#a0a0a0" stroked="f"/>
        </w:pic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父親　孩兒什麼時候才能跟您一樣寫出這麼好的字啊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父親：要想寫好字　就得先學禮　你想寫字是給誰看的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是給別人看的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父親：是啊　</w:t>
      </w:r>
      <w:r w:rsidRPr="002641FA">
        <w:rPr>
          <w:rFonts w:ascii="標楷體" w:eastAsia="標楷體" w:hAnsi="標楷體" w:hint="eastAsia"/>
          <w:b/>
          <w:sz w:val="32"/>
          <w:szCs w:val="32"/>
        </w:rPr>
        <w:t>字不敬</w:t>
      </w:r>
      <w:r w:rsidRPr="0026651E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2641FA">
        <w:rPr>
          <w:rFonts w:ascii="標楷體" w:eastAsia="標楷體" w:hAnsi="標楷體" w:hint="eastAsia"/>
          <w:b/>
          <w:sz w:val="32"/>
          <w:szCs w:val="32"/>
        </w:rPr>
        <w:t>心先病</w:t>
      </w:r>
      <w:r w:rsidRPr="0026651E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　　　寫字也要有一份恭敬心　這樣才能寫得工整　心正字就會正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怪不得父親每次寫字的時候　都會先靜心　然後端正了才寫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父親：你現在開始學禮　並按照</w:t>
      </w:r>
      <w:r>
        <w:rPr>
          <w:rFonts w:ascii="標楷體" w:eastAsia="標楷體" w:hAnsi="標楷體" w:hint="eastAsia"/>
          <w:sz w:val="32"/>
          <w:szCs w:val="32"/>
        </w:rPr>
        <w:t>《禮記》</w:t>
      </w:r>
      <w:r w:rsidRPr="0026651E">
        <w:rPr>
          <w:rFonts w:ascii="標楷體" w:eastAsia="標楷體" w:hAnsi="標楷體" w:hint="eastAsia"/>
          <w:sz w:val="32"/>
          <w:szCs w:val="32"/>
        </w:rPr>
        <w:t xml:space="preserve">的要求去做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　　　自然就會寫出一筆好字了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母親：文度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母親在叫我呢　孩兒先告退了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母親：文度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來了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7210F2">
        <w:rPr>
          <w:u w:val="single"/>
        </w:rPr>
        <w:pict>
          <v:rect id="_x0000_i1027" style="width:415.3pt;height:1.8pt" o:hralign="center" o:hrstd="t" o:hr="t" fillcolor="#a0a0a0" stroked="f"/>
        </w:pic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母親：文度　文度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母親　您找我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 w:rsidRPr="0026651E">
        <w:rPr>
          <w:rFonts w:ascii="標楷體" w:eastAsia="標楷體" w:hAnsi="標楷體" w:hint="eastAsia"/>
          <w:sz w:val="32"/>
          <w:szCs w:val="32"/>
        </w:rPr>
        <w:t>文度　你到市集上買些紙筆　你父親要教你寫字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真的　太好了　那我去了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攤販：包子啦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E265F1">
        <w:rPr>
          <w:rFonts w:ascii="標楷體" w:eastAsia="標楷體" w:hAnsi="標楷體" w:hint="eastAsia"/>
          <w:color w:val="FF0000"/>
          <w:sz w:val="32"/>
          <w:szCs w:val="32"/>
        </w:rPr>
        <w:t>卦</w:t>
      </w:r>
      <w:r w:rsidRPr="0026651E">
        <w:rPr>
          <w:rFonts w:ascii="標楷體" w:eastAsia="標楷體" w:hAnsi="標楷體" w:hint="eastAsia"/>
          <w:sz w:val="32"/>
          <w:szCs w:val="32"/>
        </w:rPr>
        <w:t>師：六壬八卦　掌紋面相　奇門遁甲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乞丐：行行好吧　各位鄉親　行行好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給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乞丐：謝謝　謝謝　謝謝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攤販：哪來的要飯的　別耽誤我做生意　走開　走開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您餓了吧　到我家吧　我給您拿吃的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7210F2">
        <w:rPr>
          <w:u w:val="single"/>
        </w:rPr>
        <w:pict>
          <v:rect id="_x0000_i1028" style="width:415.3pt;height:1.8pt" o:hralign="center" o:hrstd="t" o:hr="t" fillcolor="#a0a0a0" stroked="f"/>
        </w:pic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大叔　這便是我家了　跟我進去吧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乞丐：這是你家　你是…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我叫孫晷　那便是我父親了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乞丐：啊　不　我還是不打擾了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您別走啊　我這就給您拿吃的去　您等著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父親：誰在外面呀　文度　這位是　你是孫謀　你怎麼會在這</w:t>
      </w:r>
    </w:p>
    <w:p w:rsidR="0023533A" w:rsidRDefault="0023533A" w:rsidP="005944B6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乞丐：大哥　我　我</w:t>
      </w:r>
    </w:p>
    <w:p w:rsidR="0023533A" w:rsidRDefault="0023533A" w:rsidP="005944B6">
      <w:pPr>
        <w:rPr>
          <w:rFonts w:ascii="標楷體" w:eastAsia="標楷體" w:hAnsi="標楷體"/>
          <w:sz w:val="32"/>
          <w:szCs w:val="32"/>
        </w:rPr>
      </w:pPr>
      <w:r w:rsidRPr="007210F2">
        <w:rPr>
          <w:u w:val="single"/>
        </w:rPr>
        <w:pict>
          <v:rect id="_x0000_i1029" style="width:415.3pt;height:1.8pt" o:hralign="center" o:hrstd="t" o:hr="t" fillcolor="#a0a0a0" stroked="f"/>
        </w:pict>
      </w:r>
    </w:p>
    <w:p w:rsidR="0023533A" w:rsidRPr="0026651E" w:rsidRDefault="0023533A" w:rsidP="005944B6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母親：那人是誰呀　你怎麼把他領家裡來了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父親：他是孫謀　文度不認得　瞧他可憐　便帶回家裡吃飯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母親：孫謀　他就是你伯父的那個兒子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父親：是啊　當年他遊手好閒又好吃懶做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　　　父母死後將所有家產全部揮霍殆盡　後來聽說跑到外地謀生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　　　沒想到如今淪落成乞丐了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母親：一會兒他吃完了　趕快打發他走　這種人還是少招惹的好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父親　母親　叔叔他挺可憐的　我們收留他吧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父親：我們怎麼說也是同族的兄弟　我確實有些不忍心讓他流落街頭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母親：他現在窮成這樣　誰知道有沒有什麼惡習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　　　萬一他來偷咱家的錢怎麼辦</w:t>
      </w:r>
    </w:p>
    <w:p w:rsidR="0023533A" w:rsidRDefault="0023533A" w:rsidP="005944B6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父親：妳怎麼把人淨往壞處想　真是婦人之見</w:t>
      </w:r>
    </w:p>
    <w:p w:rsidR="0023533A" w:rsidRDefault="0023533A" w:rsidP="005944B6">
      <w:pPr>
        <w:rPr>
          <w:rFonts w:ascii="標楷體" w:eastAsia="標楷體" w:hAnsi="標楷體"/>
          <w:sz w:val="32"/>
          <w:szCs w:val="32"/>
        </w:rPr>
      </w:pPr>
      <w:r w:rsidRPr="007210F2">
        <w:rPr>
          <w:u w:val="single"/>
        </w:rPr>
        <w:pict>
          <v:rect id="_x0000_i1030" style="width:415.3pt;height:1.8pt" o:hralign="center" o:hrstd="t" o:hr="t" fillcolor="#a0a0a0" stroked="f"/>
        </w:pict>
      </w:r>
    </w:p>
    <w:p w:rsidR="0023533A" w:rsidRPr="0026651E" w:rsidRDefault="0023533A" w:rsidP="005944B6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父親：怎麼樣　吃飽了嗎　要不夠　我讓你嫂子再做點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孫謀：夠了　夠了　多謝大哥大嫂款待　我　我給你們跪下了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父親：快起來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母親：叔叔何必客氣　這天色也不早了　你看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孫謀：大哥　你看我現在這模樣　還能去哪兒　我如今舉目無親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　　　大家又都嫌棄我　我懇求大哥能收留下我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26651E">
        <w:rPr>
          <w:rFonts w:ascii="標楷體" w:eastAsia="標楷體" w:hAnsi="標楷體" w:hint="eastAsia"/>
          <w:sz w:val="32"/>
          <w:szCs w:val="32"/>
        </w:rPr>
        <w:t>我做牛做馬都願意呀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父親　父親　我們留下叔叔吧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孫謀：我知道　您是擔心我品行不端　怕我…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父親：不　不　不　你多慮了　我其實　這　我</w:t>
      </w:r>
      <w:r>
        <w:rPr>
          <w:rFonts w:ascii="標楷體" w:eastAsia="標楷體" w:hAnsi="標楷體" w:hint="eastAsia"/>
          <w:sz w:val="32"/>
          <w:szCs w:val="32"/>
        </w:rPr>
        <w:t>…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 xml:space="preserve">母親　您不是經常教導孩兒　</w:t>
      </w:r>
      <w:r w:rsidRPr="00060282">
        <w:rPr>
          <w:rFonts w:ascii="標楷體" w:eastAsia="標楷體" w:hAnsi="標楷體" w:hint="eastAsia"/>
          <w:b/>
          <w:sz w:val="32"/>
          <w:szCs w:val="32"/>
        </w:rPr>
        <w:t>與人方便　自己方便</w:t>
      </w:r>
      <w:r w:rsidRPr="0026651E">
        <w:rPr>
          <w:rFonts w:ascii="標楷體" w:eastAsia="標楷體" w:hAnsi="標楷體" w:hint="eastAsia"/>
          <w:sz w:val="32"/>
          <w:szCs w:val="32"/>
        </w:rPr>
        <w:t xml:space="preserve">嗎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>叔叔如今落難　已無家可歸　我們就收留他吧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母親：可是咱家已經沒有多餘的屋子了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文度：</w:t>
      </w:r>
      <w:r w:rsidRPr="0026651E">
        <w:rPr>
          <w:rFonts w:ascii="標楷體" w:eastAsia="標楷體" w:hAnsi="標楷體" w:hint="eastAsia"/>
          <w:sz w:val="32"/>
          <w:szCs w:val="32"/>
        </w:rPr>
        <w:t xml:space="preserve">沒關係　那就讓叔叔睡在我的房間裡吧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　　　更何況叔叔還是我們的親戚　我一定會對叔叔恭敬的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>父親：那好吧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 w:rsidRPr="0026651E">
        <w:rPr>
          <w:rFonts w:ascii="標楷體" w:eastAsia="標楷體" w:hAnsi="標楷體" w:hint="eastAsia"/>
          <w:sz w:val="32"/>
          <w:szCs w:val="32"/>
        </w:rPr>
        <w:t xml:space="preserve">孫謀：謝謝大哥　謝謝大哥　</w:t>
      </w:r>
    </w:p>
    <w:p w:rsidR="0023533A" w:rsidRPr="0026651E" w:rsidRDefault="0023533A" w:rsidP="0026651E">
      <w:pPr>
        <w:rPr>
          <w:rFonts w:ascii="標楷體" w:eastAsia="標楷體" w:hAnsi="標楷體"/>
          <w:sz w:val="32"/>
          <w:szCs w:val="32"/>
        </w:rPr>
      </w:pPr>
      <w:r w:rsidRPr="007210F2">
        <w:rPr>
          <w:u w:val="single"/>
        </w:rPr>
        <w:pict>
          <v:rect id="_x0000_i1031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 w:rsidRPr="00060282">
        <w:rPr>
          <w:rFonts w:ascii="標楷體" w:eastAsia="標楷體" w:hAnsi="標楷體" w:hint="eastAsia"/>
          <w:b/>
          <w:sz w:val="32"/>
          <w:szCs w:val="32"/>
        </w:rPr>
        <w:t>故曰　禮者不可不學也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 xml:space="preserve">小姪子　你讀什麼呢　什麼有禮沒禮的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這又不過年　誰給你送禮啊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 xml:space="preserve">叔叔　這禮不是禮物的禮　而是　而是…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那是什麼呀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我也說不明白　父親說了　只要照著《禮記》去做就沒錯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那《禮記》上　都讓怎麼做呀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比如　對長輩要恭敬　對父母要孝順　對朋友</w:t>
      </w:r>
      <w:r w:rsidRPr="009D5F6A">
        <w:rPr>
          <w:rFonts w:ascii="標楷體" w:eastAsia="標楷體" w:hAnsi="標楷體" w:hint="eastAsia"/>
          <w:b/>
          <w:color w:val="FF0000"/>
          <w:sz w:val="32"/>
          <w:szCs w:val="32"/>
        </w:rPr>
        <w:t>言而</w:t>
      </w:r>
      <w:r>
        <w:rPr>
          <w:rFonts w:ascii="標楷體" w:eastAsia="標楷體" w:hAnsi="標楷體" w:hint="eastAsia"/>
          <w:sz w:val="32"/>
          <w:szCs w:val="32"/>
        </w:rPr>
        <w:t xml:space="preserve">有信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太多了　還有就是要規範自己的行為舉止　比如坐姿要端正</w:t>
      </w:r>
    </w:p>
    <w:p w:rsidR="0023533A" w:rsidRDefault="0023533A" w:rsidP="0026651E">
      <w:pPr>
        <w:rPr>
          <w:u w:val="single"/>
        </w:rPr>
      </w:pPr>
      <w:r w:rsidRPr="007210F2">
        <w:rPr>
          <w:u w:val="single"/>
        </w:rPr>
        <w:pict>
          <v:rect id="_x0000_i1032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叔叔　早上好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小姪子　我出去轉轉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33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攤販：</w:t>
      </w:r>
      <w:r>
        <w:rPr>
          <w:rFonts w:ascii="標楷體" w:eastAsia="標楷體" w:hAnsi="標楷體" w:hint="eastAsia"/>
          <w:sz w:val="32"/>
          <w:szCs w:val="32"/>
        </w:rPr>
        <w:t>包子　熱</w:t>
      </w:r>
      <w:r w:rsidRPr="00036AA1">
        <w:rPr>
          <w:rFonts w:ascii="標楷體" w:eastAsia="標楷體" w:hAnsi="標楷體" w:hint="eastAsia"/>
          <w:color w:val="0070C0"/>
          <w:sz w:val="32"/>
          <w:szCs w:val="32"/>
        </w:rPr>
        <w:t>呼呼</w:t>
      </w:r>
      <w:r>
        <w:rPr>
          <w:rFonts w:ascii="標楷體" w:eastAsia="標楷體" w:hAnsi="標楷體" w:hint="eastAsia"/>
          <w:sz w:val="32"/>
          <w:szCs w:val="32"/>
        </w:rPr>
        <w:t>的包子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攤販：剛出爐的包子　先生　您嚐嚐　原來是你這個乞丐呀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從哪弄得這身衣服　想騙我包子吃　沒門兒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真以為換了身衣服就成老爺了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你有錢嗎　就隨便拿人家東西吃　乞丐永遠是乞丐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34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 xml:space="preserve">叔叔　您怎麼了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唉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早晨高高興興的出門了　怎麼回來就悶悶不樂的呀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沒什麼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您一定有心事吧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 xml:space="preserve">小姪子　謝謝你收留我　可我畢竟是寄人籬下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這樣下去不是辦法　我想　想自謀生路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原來是因為這個呀　那您不如做生意吧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做生意固然不錯　只可惜我沒本呀</w:t>
      </w:r>
    </w:p>
    <w:p w:rsidR="0023533A" w:rsidRDefault="0023533A" w:rsidP="000D3D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孩子他爹　你怎麼了　孩子他爹　你怎麼了　你倒是說話啊</w:t>
      </w:r>
    </w:p>
    <w:p w:rsidR="0023533A" w:rsidRDefault="0023533A" w:rsidP="000D3D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爹　爹你怎麼了</w:t>
      </w:r>
    </w:p>
    <w:p w:rsidR="0023533A" w:rsidRDefault="0023533A" w:rsidP="000D3D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剛才還好好的　突然就昏倒了</w:t>
      </w:r>
    </w:p>
    <w:p w:rsidR="0023533A" w:rsidRDefault="0023533A" w:rsidP="000D3D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大哥　醒醒　怎麼會這樣　我這就去找大夫</w:t>
      </w:r>
    </w:p>
    <w:p w:rsidR="0023533A" w:rsidRDefault="0023533A" w:rsidP="000D3DA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爹　爹</w:t>
      </w:r>
    </w:p>
    <w:p w:rsidR="0023533A" w:rsidRPr="000D3DAB" w:rsidRDefault="0023533A" w:rsidP="000D3DAB">
      <w:pPr>
        <w:rPr>
          <w:rFonts w:ascii="標楷體" w:eastAsia="標楷體" w:hAnsi="標楷體"/>
          <w:sz w:val="32"/>
          <w:szCs w:val="32"/>
        </w:rPr>
      </w:pPr>
      <w:r>
        <w:pict>
          <v:rect id="_x0000_i1035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大夫：依脈象所看　應該屬中風之症　但病情很重　恐怕要癱瘓了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大夫　您一定要救救我父親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大夫：</w:t>
      </w:r>
      <w:r>
        <w:rPr>
          <w:rFonts w:ascii="標楷體" w:eastAsia="標楷體" w:hAnsi="標楷體" w:hint="eastAsia"/>
          <w:sz w:val="32"/>
          <w:szCs w:val="32"/>
        </w:rPr>
        <w:t>老夫盡力而為吧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孩子他娘　文度　我的病怕是好不了了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父親您放心　大夫一定會治好的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孩子他爹　這個家不能沒有你呀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大哥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父親：孫謀　這個家得需要人打理　文度尚且年幼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我把家業就託付給你了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孫謀：大哥　這萬萬使不得呀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文度：母親　文度也覺得父親說得有理　我們應該相信叔叔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父親　您放心吧　我會幫叔叔打理家業的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孫謀：大哥　小姪子…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36" style="width:415.3pt;height:1.8pt" o:hralign="center" o:hrstd="t" o:hr="t" fillcolor="#a0a0a0" stroked="f"/>
        </w:pict>
      </w:r>
    </w:p>
    <w:p w:rsidR="0023533A" w:rsidRPr="00BA3641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從此孫謀便幫著孫晷的父親　打理著家業　轉眼幾個月過去了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攤販：</w:t>
      </w:r>
      <w:r>
        <w:rPr>
          <w:rFonts w:ascii="標楷體" w:eastAsia="標楷體" w:hAnsi="標楷體" w:hint="eastAsia"/>
          <w:sz w:val="32"/>
          <w:szCs w:val="32"/>
        </w:rPr>
        <w:t>孫二爺　這是新出籠的包子　您嚐嚐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攤販：</w:t>
      </w:r>
      <w:r>
        <w:rPr>
          <w:rFonts w:ascii="標楷體" w:eastAsia="標楷體" w:hAnsi="標楷體" w:hint="eastAsia"/>
          <w:sz w:val="32"/>
          <w:szCs w:val="32"/>
        </w:rPr>
        <w:t>二爺　二爺　您隨便看　二爺　這可都是上好的貨呀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沒錢沒勢的時候　大家都厭惡你　有錢了大家便對你禮敬三分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難道只有有錢人　才能得到別人的恭敬嗎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 w:rsidRPr="00E265F1">
        <w:rPr>
          <w:rFonts w:ascii="標楷體" w:eastAsia="標楷體" w:hAnsi="標楷體" w:hint="eastAsia"/>
          <w:color w:val="FF0000"/>
          <w:kern w:val="0"/>
          <w:sz w:val="32"/>
          <w:szCs w:val="32"/>
        </w:rPr>
        <w:t>卦</w:t>
      </w:r>
      <w:r>
        <w:rPr>
          <w:rFonts w:ascii="標楷體" w:eastAsia="標楷體" w:hAnsi="標楷體" w:hint="eastAsia"/>
          <w:kern w:val="0"/>
          <w:sz w:val="32"/>
          <w:szCs w:val="32"/>
        </w:rPr>
        <w:t>師：</w:t>
      </w:r>
      <w:r>
        <w:rPr>
          <w:rFonts w:ascii="標楷體" w:eastAsia="標楷體" w:hAnsi="標楷體" w:hint="eastAsia"/>
          <w:sz w:val="32"/>
          <w:szCs w:val="32"/>
        </w:rPr>
        <w:t>對不起　請讓一下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二爺　沒想到在這遇上你了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是李大仙　有事嗎　你今天真走運　給你介紹個發財的機會</w:t>
      </w:r>
    </w:p>
    <w:p w:rsidR="0023533A" w:rsidRPr="009B272D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37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叔叔　您怎麼了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完了　全完了　什麼完了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小姪子　我對不起你們哪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叔叔快起來　到底怎麼了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今天我遇到一位算命先生　說我今天財運亨通　一定逢賭必贏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於是我去賭坊賭錢　結果　結果　不僅輸光了身上的錢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最後還將你們家的家業都抵押上了　全賠了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什麼　你　你重說一遍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 xml:space="preserve">嫂子　我對不住你們哪　我只想贏些錢好自謀生路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不再依賴你們　沒想到　我不是人哪　我不是人哪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　你…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母親…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38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孫謀沒想到　原來算命先生串通好了賭坊　騙取了孫晷家的財產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孫晷的母親連受打擊　變得神智不清了　孫父的病情也日益加重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幼小的孫晷不知該如何面對　這突如其來的不幸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不得已　他們移居到山中的茅屋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文度：母親　母親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母親　您休息一會兒吧</w:t>
      </w:r>
    </w:p>
    <w:p w:rsidR="0023533A" w:rsidRPr="006D1E53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39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 xml:space="preserve">我該怎麼辦　我該怎麼辦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40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這位大叔　您怎麼了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小姪子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叔叔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 xml:space="preserve">小姪子　你爹娘還好嗎　被我害成這樣　怎麼能好呢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小姪子　你們家還有吃的嗎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有…　沒有了…　叔叔　要不到屋裡避一下雨吧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不方便吧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沒事　您跟我來吧</w:t>
      </w:r>
    </w:p>
    <w:p w:rsidR="0023533A" w:rsidRPr="00E67B1D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41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叔叔　這家裡也就剩下這半個餅了　您拿去吃吧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 xml:space="preserve">小姪子　我害得你們全家變成這樣　你還對我這麼好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　我　我來不是要吃的　這是我好不容易找到的一些米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 xml:space="preserve">我想你們可能斷炊了　所以給你們送來了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可又沒臉見你們　所以就一直在樹下等著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這些米一定來之不易　叔叔　您還是留著自己吃吧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小姪子　你就收下巴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您留著吧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壞人　你這個壞人　給我出去　快給我出去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嫂子別生氣　我出去　我這就出去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你這個壞人　你這個壞人　壞人　快走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母親　他已經走了　母親別怕　孩兒在這呢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姪子　不好了　你快來看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42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不好　要發洪水了　一旦堤壩被沖毀　可能莊上的人都要被淹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那該怎麼辦哪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叔叔　您快下去通知大家　快到山上躲避一下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那你呢　小姪子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我去</w:t>
      </w:r>
      <w:r w:rsidRPr="00720BE3">
        <w:rPr>
          <w:rFonts w:ascii="標楷體" w:eastAsia="標楷體" w:hAnsi="標楷體" w:hint="eastAsia"/>
          <w:color w:val="0070C0"/>
          <w:sz w:val="32"/>
          <w:szCs w:val="32"/>
        </w:rPr>
        <w:t>察</w:t>
      </w:r>
      <w:r>
        <w:rPr>
          <w:rFonts w:ascii="標楷體" w:eastAsia="標楷體" w:hAnsi="標楷體" w:hint="eastAsia"/>
          <w:sz w:val="32"/>
          <w:szCs w:val="32"/>
        </w:rPr>
        <w:t>看一下水勢　看看堤壩還能撐多久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那你小心點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43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 xml:space="preserve">快開門　快起來　山洪要來了　大家快到山上避一避吧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山洪要來了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莊民：</w:t>
      </w:r>
      <w:r>
        <w:rPr>
          <w:rFonts w:ascii="標楷體" w:eastAsia="標楷體" w:hAnsi="標楷體" w:hint="eastAsia"/>
          <w:sz w:val="32"/>
          <w:szCs w:val="32"/>
        </w:rPr>
        <w:t>出什麼事了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孫謀：大家快避一避吧　山洪要來了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莊民：真的假的　不會吧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老者：我們在這住了幾十年　從沒發生過洪水　再說這樣的雨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每年都下好幾場　不都安然無恙嗎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攤販：我們不能相信他的話　沒</w:t>
      </w:r>
      <w:r w:rsidRPr="00053F1C">
        <w:rPr>
          <w:rFonts w:ascii="標楷體" w:eastAsia="標楷體" w:hAnsi="標楷體" w:hint="eastAsia"/>
          <w:color w:val="0070C0"/>
          <w:kern w:val="0"/>
          <w:sz w:val="32"/>
          <w:szCs w:val="32"/>
        </w:rPr>
        <w:t>準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他想把咱們都騙到山上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他就有機會偷咱們的東西了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孫謀：我　我　你們怎麼就不信我呢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 w:rsidRPr="00E265F1">
        <w:rPr>
          <w:rFonts w:ascii="標楷體" w:eastAsia="標楷體" w:hAnsi="標楷體" w:hint="eastAsia"/>
          <w:color w:val="FF0000"/>
          <w:kern w:val="0"/>
          <w:sz w:val="32"/>
          <w:szCs w:val="32"/>
        </w:rPr>
        <w:t>卦</w:t>
      </w:r>
      <w:r>
        <w:rPr>
          <w:rFonts w:ascii="標楷體" w:eastAsia="標楷體" w:hAnsi="標楷體" w:hint="eastAsia"/>
          <w:kern w:val="0"/>
          <w:sz w:val="32"/>
          <w:szCs w:val="32"/>
        </w:rPr>
        <w:t>師：大家休要聽他胡言　我剛占了一</w:t>
      </w:r>
      <w:r w:rsidRPr="00E265F1">
        <w:rPr>
          <w:rFonts w:ascii="標楷體" w:eastAsia="標楷體" w:hAnsi="標楷體" w:hint="eastAsia"/>
          <w:color w:val="FF0000"/>
          <w:kern w:val="0"/>
          <w:sz w:val="32"/>
          <w:szCs w:val="32"/>
        </w:rPr>
        <w:t>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今年咱們莊上風調雨順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怎麼可能發山洪呢　他一定另有企圖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孫謀：你　你不信就算了　還拿你的那些假話來騙人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攤販：那我問你　憑什麼讓我們相信你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孫謀：我　我　為什麼你們就不相信一個乞丐說的話呢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我雖然是乞丐　雖然有過惡習　但我也是人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我懂得性命的寶貴　你們厭惡我沒關係　但我說的是真話呀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山洪真的要來了　再不走就來不及了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 w:rsidRPr="004535C1">
        <w:rPr>
          <w:rFonts w:ascii="標楷體" w:eastAsia="標楷體" w:hAnsi="標楷體" w:hint="eastAsia"/>
          <w:color w:val="FF0000"/>
          <w:kern w:val="0"/>
          <w:sz w:val="32"/>
          <w:szCs w:val="32"/>
        </w:rPr>
        <w:t>卦</w:t>
      </w:r>
      <w:r>
        <w:rPr>
          <w:rFonts w:ascii="標楷體" w:eastAsia="標楷體" w:hAnsi="標楷體" w:hint="eastAsia"/>
          <w:kern w:val="0"/>
          <w:sz w:val="32"/>
          <w:szCs w:val="32"/>
        </w:rPr>
        <w:t>師：你們　你們千萬別被他的話給迷惑了　別忘了　他是個乞丐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他最擅長裝善良　好騙取別人的同情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孫謀：我騙取別人的同情　總比騙取別人的錢財好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文度：快跑　大家快跑呀　快上山　山洪要來了　快跑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我叔叔說的是真的　山洪真的要來了　大家快逃命吧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莊民：這小孩是不是騙咱們　這不是一點事都沒有嗎　就是</w:t>
      </w:r>
      <w:r>
        <w:rPr>
          <w:rFonts w:ascii="標楷體" w:eastAsia="標楷體" w:hAnsi="標楷體" w:hint="eastAsia"/>
          <w:sz w:val="32"/>
          <w:szCs w:val="32"/>
        </w:rPr>
        <w:t>…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老者：這小孩子是擔心我們　不過可能他過慮了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莊民：就是嘛　怎麼會這麼輕易就發洪水呢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莊民：對呀</w:t>
      </w:r>
    </w:p>
    <w:p w:rsidR="0023533A" w:rsidRPr="00A9678E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44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快點　大家跟我來　快點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莊民：</w:t>
      </w:r>
      <w:r>
        <w:rPr>
          <w:rFonts w:ascii="標楷體" w:eastAsia="標楷體" w:hAnsi="標楷體" w:hint="eastAsia"/>
          <w:sz w:val="32"/>
          <w:szCs w:val="32"/>
        </w:rPr>
        <w:t>快跑啊　山洪來了　快跑啊　快　快點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 w:rsidRPr="004535C1">
        <w:rPr>
          <w:rFonts w:ascii="標楷體" w:eastAsia="標楷體" w:hAnsi="標楷體" w:hint="eastAsia"/>
          <w:color w:val="FF0000"/>
          <w:kern w:val="0"/>
          <w:sz w:val="32"/>
          <w:szCs w:val="32"/>
        </w:rPr>
        <w:t>卦</w:t>
      </w:r>
      <w:r>
        <w:rPr>
          <w:rFonts w:ascii="標楷體" w:eastAsia="標楷體" w:hAnsi="標楷體" w:hint="eastAsia"/>
          <w:kern w:val="0"/>
          <w:sz w:val="32"/>
          <w:szCs w:val="32"/>
        </w:rPr>
        <w:t>師：</w:t>
      </w:r>
      <w:r>
        <w:rPr>
          <w:rFonts w:ascii="標楷體" w:eastAsia="標楷體" w:hAnsi="標楷體" w:hint="eastAsia"/>
          <w:sz w:val="32"/>
          <w:szCs w:val="32"/>
        </w:rPr>
        <w:t>等等我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莊民：</w:t>
      </w:r>
      <w:r>
        <w:rPr>
          <w:rFonts w:ascii="標楷體" w:eastAsia="標楷體" w:hAnsi="標楷體" w:hint="eastAsia"/>
          <w:sz w:val="32"/>
          <w:szCs w:val="32"/>
        </w:rPr>
        <w:t>快跑　跟上　山洪來了　這邊　這邊高　上高處去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 w:rsidRPr="004535C1">
        <w:rPr>
          <w:rFonts w:ascii="標楷體" w:eastAsia="標楷體" w:hAnsi="標楷體" w:hint="eastAsia"/>
          <w:color w:val="FF0000"/>
          <w:kern w:val="0"/>
          <w:sz w:val="32"/>
          <w:szCs w:val="32"/>
        </w:rPr>
        <w:t>卦</w:t>
      </w:r>
      <w:r>
        <w:rPr>
          <w:rFonts w:ascii="標楷體" w:eastAsia="標楷體" w:hAnsi="標楷體" w:hint="eastAsia"/>
          <w:kern w:val="0"/>
          <w:sz w:val="32"/>
          <w:szCs w:val="32"/>
        </w:rPr>
        <w:t>師：</w:t>
      </w:r>
      <w:r>
        <w:rPr>
          <w:rFonts w:ascii="標楷體" w:eastAsia="標楷體" w:hAnsi="標楷體" w:hint="eastAsia"/>
          <w:sz w:val="32"/>
          <w:szCs w:val="32"/>
        </w:rPr>
        <w:t>救命啊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文度：</w:t>
      </w:r>
      <w:r>
        <w:rPr>
          <w:rFonts w:ascii="標楷體" w:eastAsia="標楷體" w:hAnsi="標楷體" w:hint="eastAsia"/>
          <w:sz w:val="32"/>
          <w:szCs w:val="32"/>
        </w:rPr>
        <w:t>快點　大家把手挽起來　快救他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 w:rsidRPr="004535C1">
        <w:rPr>
          <w:rFonts w:ascii="標楷體" w:eastAsia="標楷體" w:hAnsi="標楷體" w:hint="eastAsia"/>
          <w:color w:val="FF0000"/>
          <w:kern w:val="0"/>
          <w:sz w:val="32"/>
          <w:szCs w:val="32"/>
        </w:rPr>
        <w:t>卦</w:t>
      </w:r>
      <w:r>
        <w:rPr>
          <w:rFonts w:ascii="標楷體" w:eastAsia="標楷體" w:hAnsi="標楷體" w:hint="eastAsia"/>
          <w:kern w:val="0"/>
          <w:sz w:val="32"/>
          <w:szCs w:val="32"/>
        </w:rPr>
        <w:t>師：</w:t>
      </w:r>
      <w:r>
        <w:rPr>
          <w:rFonts w:ascii="標楷體" w:eastAsia="標楷體" w:hAnsi="標楷體" w:hint="eastAsia"/>
          <w:sz w:val="32"/>
          <w:szCs w:val="32"/>
        </w:rPr>
        <w:t>救命　救命　救命啊</w:t>
      </w:r>
    </w:p>
    <w:p w:rsidR="0023533A" w:rsidRDefault="0023533A" w:rsidP="008606B4">
      <w:pPr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4535C1">
        <w:rPr>
          <w:rFonts w:ascii="標楷體" w:eastAsia="標楷體" w:hAnsi="標楷體" w:hint="eastAsia"/>
          <w:color w:val="FF0000"/>
          <w:kern w:val="0"/>
          <w:sz w:val="32"/>
          <w:szCs w:val="32"/>
        </w:rPr>
        <w:t>卦</w:t>
      </w:r>
      <w:r>
        <w:rPr>
          <w:rFonts w:ascii="標楷體" w:eastAsia="標楷體" w:hAnsi="標楷體" w:hint="eastAsia"/>
          <w:kern w:val="0"/>
          <w:sz w:val="32"/>
          <w:szCs w:val="32"/>
        </w:rPr>
        <w:t>師：</w:t>
      </w:r>
      <w:r>
        <w:rPr>
          <w:rFonts w:ascii="標楷體" w:eastAsia="標楷體" w:hAnsi="標楷體" w:hint="eastAsia"/>
          <w:sz w:val="32"/>
          <w:szCs w:val="32"/>
        </w:rPr>
        <w:t>謝謝你救了我　當初我不該騙你的家產　使得你們無家可歸　我…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 xml:space="preserve">沒事了　誰都會有犯錯的時候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只要改了就會贏得大家的恭敬的　就像我的小姪子對我一樣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我沒錢的時候　他對我很恭敬　還收留了我　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可是我最後害得他們無家可歸　他居然不恨我　還寬恕了我　</w:t>
      </w:r>
      <w:r>
        <w:rPr>
          <w:rFonts w:ascii="標楷體" w:eastAsia="標楷體" w:hAnsi="標楷體" w:hint="eastAsia"/>
          <w:kern w:val="0"/>
          <w:sz w:val="32"/>
          <w:szCs w:val="32"/>
        </w:rPr>
        <w:t>孫謀：</w:t>
      </w:r>
      <w:r>
        <w:rPr>
          <w:rFonts w:ascii="標楷體" w:eastAsia="標楷體" w:hAnsi="標楷體" w:hint="eastAsia"/>
          <w:sz w:val="32"/>
          <w:szCs w:val="32"/>
        </w:rPr>
        <w:t>像往常一樣的恭敬對我　我覺得這就是所謂的禮吧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莊民：</w:t>
      </w:r>
      <w:r>
        <w:rPr>
          <w:rFonts w:ascii="標楷體" w:eastAsia="標楷體" w:hAnsi="標楷體" w:hint="eastAsia"/>
          <w:sz w:val="32"/>
          <w:szCs w:val="32"/>
        </w:rPr>
        <w:t>謝謝你們二位　謝謝你們　謝謝　謝謝了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45" style="width:415.3pt;height:1.8pt" o:hralign="center" o:hrstd="t" o:hr="t" fillcolor="#a0a0a0" stroked="f"/>
        </w:pic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洪水退後　孫晷和孫謀與鄉親們一起重建家園　經過這一次劫難後</w:t>
      </w:r>
    </w:p>
    <w:p w:rsidR="0023533A" w:rsidRDefault="0023533A" w:rsidP="002665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孫家莊的人都變得和睦友善　人人恭敬有禮　孫父的病漸漸好轉　</w:t>
      </w:r>
    </w:p>
    <w:p w:rsidR="0023533A" w:rsidRDefault="0023533A" w:rsidP="0026651E">
      <w:pPr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母親也不再瘋癲了　從此孫晷一家人和</w:t>
      </w:r>
      <w:r>
        <w:rPr>
          <w:rFonts w:ascii="標楷體" w:eastAsia="標楷體" w:hAnsi="標楷體" w:hint="eastAsia"/>
          <w:kern w:val="0"/>
          <w:sz w:val="32"/>
          <w:szCs w:val="32"/>
        </w:rPr>
        <w:t>孫謀　幸福的在一起生活</w:t>
      </w:r>
    </w:p>
    <w:p w:rsidR="0023533A" w:rsidRPr="007844CF" w:rsidRDefault="0023533A" w:rsidP="0026651E">
      <w:pPr>
        <w:rPr>
          <w:rFonts w:ascii="標楷體" w:eastAsia="標楷體" w:hAnsi="標楷體"/>
          <w:sz w:val="32"/>
          <w:szCs w:val="32"/>
        </w:rPr>
      </w:pPr>
      <w:r>
        <w:pict>
          <v:rect id="_x0000_i1046" style="width:415.3pt;height:1.8pt" o:hralign="center" o:hrstd="t" o:hr="t" fillcolor="#a0a0a0" stroked="f"/>
        </w:pict>
      </w:r>
    </w:p>
    <w:p w:rsidR="0023533A" w:rsidRPr="0026651E" w:rsidRDefault="0023533A" w:rsidP="008606B4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sectPr w:rsidR="0023533A" w:rsidRPr="0026651E" w:rsidSect="001B5CD7">
      <w:footerReference w:type="even" r:id="rId6"/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33A" w:rsidRDefault="0023533A" w:rsidP="00726169">
      <w:r>
        <w:separator/>
      </w:r>
    </w:p>
  </w:endnote>
  <w:endnote w:type="continuationSeparator" w:id="0">
    <w:p w:rsidR="0023533A" w:rsidRDefault="0023533A" w:rsidP="00726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3A" w:rsidRDefault="0023533A" w:rsidP="007A23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33A" w:rsidRDefault="002353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33A" w:rsidRDefault="0023533A" w:rsidP="007A23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3533A" w:rsidRPr="00616D83" w:rsidRDefault="0023533A">
    <w:pPr>
      <w:pStyle w:val="Footer"/>
      <w:rPr>
        <w:color w:val="808080"/>
        <w:sz w:val="24"/>
        <w:szCs w:val="24"/>
      </w:rPr>
    </w:pPr>
    <w:r w:rsidRPr="00616D83">
      <w:rPr>
        <w:rFonts w:ascii="標楷體" w:eastAsia="標楷體" w:hAnsi="標楷體" w:hint="eastAsia"/>
        <w:color w:val="808080"/>
        <w:sz w:val="24"/>
        <w:szCs w:val="24"/>
        <w:u w:val="single"/>
      </w:rPr>
      <w:t>孫晷溫恭</w:t>
    </w:r>
    <w:r w:rsidRPr="00616D83">
      <w:rPr>
        <w:rFonts w:ascii="標楷體" w:eastAsia="標楷體" w:hAnsi="標楷體" w:hint="eastAsia"/>
        <w:color w:val="808080"/>
        <w:sz w:val="24"/>
        <w:szCs w:val="24"/>
      </w:rPr>
      <w:t xml:space="preserve">　《禮》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33A" w:rsidRDefault="0023533A" w:rsidP="00726169">
      <w:r>
        <w:separator/>
      </w:r>
    </w:p>
  </w:footnote>
  <w:footnote w:type="continuationSeparator" w:id="0">
    <w:p w:rsidR="0023533A" w:rsidRDefault="0023533A" w:rsidP="007261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169"/>
    <w:rsid w:val="00036AA1"/>
    <w:rsid w:val="00053F1C"/>
    <w:rsid w:val="00060282"/>
    <w:rsid w:val="0007507F"/>
    <w:rsid w:val="00084B6E"/>
    <w:rsid w:val="000D1E8B"/>
    <w:rsid w:val="000D3DAB"/>
    <w:rsid w:val="00111312"/>
    <w:rsid w:val="00116C02"/>
    <w:rsid w:val="001339D1"/>
    <w:rsid w:val="00180D82"/>
    <w:rsid w:val="001B1545"/>
    <w:rsid w:val="001B5CD7"/>
    <w:rsid w:val="001B6784"/>
    <w:rsid w:val="001E384B"/>
    <w:rsid w:val="001F7B2D"/>
    <w:rsid w:val="0021187F"/>
    <w:rsid w:val="00224626"/>
    <w:rsid w:val="00232006"/>
    <w:rsid w:val="00234E61"/>
    <w:rsid w:val="0023533A"/>
    <w:rsid w:val="002566E8"/>
    <w:rsid w:val="002641FA"/>
    <w:rsid w:val="0026651E"/>
    <w:rsid w:val="00280288"/>
    <w:rsid w:val="002A0578"/>
    <w:rsid w:val="002D5B26"/>
    <w:rsid w:val="00313CEA"/>
    <w:rsid w:val="00331256"/>
    <w:rsid w:val="003533AE"/>
    <w:rsid w:val="003542F8"/>
    <w:rsid w:val="00373C81"/>
    <w:rsid w:val="00385769"/>
    <w:rsid w:val="00390FBC"/>
    <w:rsid w:val="003A31FB"/>
    <w:rsid w:val="003E0ABA"/>
    <w:rsid w:val="004062AF"/>
    <w:rsid w:val="004535C1"/>
    <w:rsid w:val="00460C3D"/>
    <w:rsid w:val="00462931"/>
    <w:rsid w:val="004642C4"/>
    <w:rsid w:val="00476663"/>
    <w:rsid w:val="00493F30"/>
    <w:rsid w:val="004A51DD"/>
    <w:rsid w:val="004E0F7F"/>
    <w:rsid w:val="005161DD"/>
    <w:rsid w:val="00557AC5"/>
    <w:rsid w:val="005944B6"/>
    <w:rsid w:val="005A5018"/>
    <w:rsid w:val="005B0148"/>
    <w:rsid w:val="00616D83"/>
    <w:rsid w:val="0062245D"/>
    <w:rsid w:val="00661897"/>
    <w:rsid w:val="00691C49"/>
    <w:rsid w:val="0069451B"/>
    <w:rsid w:val="006B5561"/>
    <w:rsid w:val="006D1E53"/>
    <w:rsid w:val="00715F27"/>
    <w:rsid w:val="00720BE3"/>
    <w:rsid w:val="007210F2"/>
    <w:rsid w:val="0072141E"/>
    <w:rsid w:val="00726169"/>
    <w:rsid w:val="007517F6"/>
    <w:rsid w:val="007844CF"/>
    <w:rsid w:val="007A230D"/>
    <w:rsid w:val="00821FD6"/>
    <w:rsid w:val="008606B4"/>
    <w:rsid w:val="00866DA5"/>
    <w:rsid w:val="008F51B3"/>
    <w:rsid w:val="00910DC3"/>
    <w:rsid w:val="00944AF3"/>
    <w:rsid w:val="00985864"/>
    <w:rsid w:val="00996724"/>
    <w:rsid w:val="009B272D"/>
    <w:rsid w:val="009C05A4"/>
    <w:rsid w:val="009D5F6A"/>
    <w:rsid w:val="009D6C3F"/>
    <w:rsid w:val="009D7044"/>
    <w:rsid w:val="00A05D5D"/>
    <w:rsid w:val="00A40C4A"/>
    <w:rsid w:val="00A43408"/>
    <w:rsid w:val="00A462AC"/>
    <w:rsid w:val="00A701F6"/>
    <w:rsid w:val="00A9678E"/>
    <w:rsid w:val="00B247A9"/>
    <w:rsid w:val="00B71A92"/>
    <w:rsid w:val="00B867DB"/>
    <w:rsid w:val="00B96442"/>
    <w:rsid w:val="00BA3641"/>
    <w:rsid w:val="00BA3A5A"/>
    <w:rsid w:val="00BF237D"/>
    <w:rsid w:val="00C07198"/>
    <w:rsid w:val="00C11DCD"/>
    <w:rsid w:val="00C25D19"/>
    <w:rsid w:val="00C45003"/>
    <w:rsid w:val="00CD5372"/>
    <w:rsid w:val="00CF1CEE"/>
    <w:rsid w:val="00D06345"/>
    <w:rsid w:val="00D31A7E"/>
    <w:rsid w:val="00D33558"/>
    <w:rsid w:val="00D526E2"/>
    <w:rsid w:val="00DD2366"/>
    <w:rsid w:val="00E265F1"/>
    <w:rsid w:val="00E50B7F"/>
    <w:rsid w:val="00E67B1D"/>
    <w:rsid w:val="00E7292D"/>
    <w:rsid w:val="00E745A7"/>
    <w:rsid w:val="00EE1EAE"/>
    <w:rsid w:val="00EE5759"/>
    <w:rsid w:val="00EF1233"/>
    <w:rsid w:val="00F7106A"/>
    <w:rsid w:val="00F8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6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2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16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2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16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16D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12</Pages>
  <Words>600</Words>
  <Characters>3426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呂台珍</cp:lastModifiedBy>
  <cp:revision>22</cp:revision>
  <dcterms:created xsi:type="dcterms:W3CDTF">2012-12-22T23:36:00Z</dcterms:created>
  <dcterms:modified xsi:type="dcterms:W3CDTF">2012-12-23T12:13:00Z</dcterms:modified>
</cp:coreProperties>
</file>